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783C" w14:textId="77777777" w:rsidR="009327DD" w:rsidRDefault="009327DD" w:rsidP="009327DD">
      <w:pPr>
        <w:pStyle w:val="Ttulo1"/>
        <w:spacing w:before="137"/>
        <w:jc w:val="center"/>
        <w:rPr>
          <w:u w:val="single"/>
        </w:rPr>
      </w:pPr>
    </w:p>
    <w:p w14:paraId="75C8F3B9" w14:textId="77777777" w:rsidR="00240D71" w:rsidRDefault="00240D71" w:rsidP="00240D71">
      <w:pPr>
        <w:pStyle w:val="Ttulo1"/>
        <w:spacing w:before="137"/>
        <w:jc w:val="center"/>
      </w:pPr>
      <w:r>
        <w:rPr>
          <w:u w:val="single"/>
        </w:rPr>
        <w:t>DECLARAÇÃO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UNIÃO</w:t>
      </w:r>
      <w:r>
        <w:rPr>
          <w:spacing w:val="-4"/>
          <w:u w:val="single"/>
        </w:rPr>
        <w:t xml:space="preserve"> </w:t>
      </w:r>
      <w:r>
        <w:rPr>
          <w:u w:val="single"/>
        </w:rPr>
        <w:t>ESTÁVEL</w:t>
      </w:r>
    </w:p>
    <w:p w14:paraId="393AF180" w14:textId="77777777" w:rsidR="00240D71" w:rsidRDefault="00240D71" w:rsidP="00240D71">
      <w:pPr>
        <w:pStyle w:val="Corpodetexto"/>
        <w:rPr>
          <w:b/>
          <w:sz w:val="20"/>
        </w:rPr>
      </w:pPr>
    </w:p>
    <w:p w14:paraId="254F878E" w14:textId="77777777" w:rsidR="00240D71" w:rsidRDefault="00240D71" w:rsidP="00240D71">
      <w:pPr>
        <w:pStyle w:val="Corpodetexto"/>
        <w:spacing w:before="2"/>
        <w:rPr>
          <w:b/>
          <w:sz w:val="20"/>
        </w:rPr>
      </w:pPr>
    </w:p>
    <w:p w14:paraId="77101412" w14:textId="77777777" w:rsidR="00240D71" w:rsidRDefault="00240D71" w:rsidP="00240D71">
      <w:pPr>
        <w:pStyle w:val="Corpodetexto"/>
        <w:tabs>
          <w:tab w:val="left" w:pos="4930"/>
          <w:tab w:val="left" w:pos="8495"/>
          <w:tab w:val="left" w:pos="8727"/>
        </w:tabs>
        <w:spacing w:before="90" w:line="360" w:lineRule="auto"/>
        <w:ind w:left="284" w:right="150"/>
        <w:jc w:val="both"/>
        <w:rPr>
          <w:u w:val="single"/>
        </w:rPr>
      </w:pPr>
      <w:r>
        <w:t>Nós,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DEED4D" w14:textId="77777777" w:rsidR="00240D71" w:rsidRDefault="00240D71" w:rsidP="00240D71">
      <w:pPr>
        <w:pStyle w:val="Corpodetexto"/>
        <w:tabs>
          <w:tab w:val="left" w:pos="4930"/>
          <w:tab w:val="left" w:pos="8495"/>
          <w:tab w:val="left" w:pos="8727"/>
        </w:tabs>
        <w:spacing w:before="90" w:line="360" w:lineRule="auto"/>
        <w:ind w:left="284" w:right="15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portador do RG</w:t>
      </w:r>
      <w:r>
        <w:rPr>
          <w:spacing w:val="1"/>
        </w:rPr>
        <w:t xml:space="preserve"> </w:t>
      </w:r>
      <w:r>
        <w:t>nº.</w:t>
      </w:r>
      <w:r>
        <w:rPr>
          <w:u w:val="single"/>
        </w:rPr>
        <w:tab/>
      </w:r>
      <w:r>
        <w:t>CPF</w:t>
      </w:r>
      <w:r>
        <w:rPr>
          <w:spacing w:val="1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e,</w:t>
      </w:r>
    </w:p>
    <w:p w14:paraId="70848186" w14:textId="7E008464" w:rsidR="00240D71" w:rsidRDefault="00240D71" w:rsidP="00240D71">
      <w:pPr>
        <w:pStyle w:val="Corpodetexto"/>
        <w:tabs>
          <w:tab w:val="left" w:pos="4846"/>
          <w:tab w:val="left" w:pos="4923"/>
          <w:tab w:val="left" w:pos="8683"/>
          <w:tab w:val="left" w:pos="8724"/>
          <w:tab w:val="left" w:pos="8836"/>
        </w:tabs>
        <w:spacing w:line="360" w:lineRule="auto"/>
        <w:ind w:left="284" w:right="101"/>
        <w:jc w:val="both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CPF nº.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residentes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domiciliados</w:t>
      </w:r>
      <w:r>
        <w:rPr>
          <w:spacing w:val="8"/>
        </w:rPr>
        <w:t xml:space="preserve"> </w:t>
      </w:r>
      <w:proofErr w:type="gramStart"/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bairro</w:t>
      </w:r>
      <w:r>
        <w:rPr>
          <w:u w:val="single"/>
        </w:rPr>
        <w:tab/>
      </w:r>
      <w:proofErr w:type="gramEnd"/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declaramos</w:t>
      </w:r>
      <w:r>
        <w:rPr>
          <w:spacing w:val="46"/>
        </w:rPr>
        <w:t xml:space="preserve"> </w:t>
      </w:r>
      <w:r>
        <w:t>sob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penas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Lei</w:t>
      </w:r>
      <w:r>
        <w:rPr>
          <w:spacing w:val="45"/>
        </w:rPr>
        <w:t xml:space="preserve"> </w:t>
      </w:r>
      <w:r>
        <w:t>ao Colégio Madre Imilda que convivemos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estável,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natureza familiar, pública e</w:t>
      </w:r>
      <w:r>
        <w:rPr>
          <w:spacing w:val="-2"/>
        </w:rPr>
        <w:t xml:space="preserve"> </w:t>
      </w:r>
      <w:r>
        <w:t>duradoura.</w:t>
      </w:r>
    </w:p>
    <w:p w14:paraId="2669D410" w14:textId="77777777" w:rsidR="00240D71" w:rsidRDefault="00240D71" w:rsidP="00240D71">
      <w:pPr>
        <w:pStyle w:val="Corpodetexto"/>
        <w:rPr>
          <w:sz w:val="20"/>
        </w:rPr>
      </w:pPr>
    </w:p>
    <w:p w14:paraId="44F93052" w14:textId="77777777" w:rsidR="00240D71" w:rsidRDefault="00240D71" w:rsidP="00240D71">
      <w:pPr>
        <w:pStyle w:val="Corpodetexto"/>
        <w:rPr>
          <w:sz w:val="20"/>
        </w:rPr>
      </w:pPr>
    </w:p>
    <w:p w14:paraId="26BF90B5" w14:textId="77777777" w:rsidR="00240D71" w:rsidRDefault="00240D71" w:rsidP="00240D71">
      <w:pPr>
        <w:pStyle w:val="Corpodetexto"/>
        <w:rPr>
          <w:sz w:val="20"/>
        </w:rPr>
      </w:pPr>
    </w:p>
    <w:p w14:paraId="1E1F3E35" w14:textId="77777777" w:rsidR="00240D71" w:rsidRDefault="00240D71" w:rsidP="00240D71">
      <w:pPr>
        <w:pStyle w:val="Corpodetexto"/>
        <w:rPr>
          <w:sz w:val="20"/>
        </w:rPr>
      </w:pPr>
    </w:p>
    <w:p w14:paraId="2FA2318D" w14:textId="77777777" w:rsidR="00240D71" w:rsidRDefault="00240D71" w:rsidP="00240D71">
      <w:pPr>
        <w:pStyle w:val="Corpodetexto"/>
        <w:rPr>
          <w:sz w:val="20"/>
        </w:rPr>
      </w:pPr>
    </w:p>
    <w:p w14:paraId="7C53ADD5" w14:textId="77777777" w:rsidR="00240D71" w:rsidRDefault="00240D71" w:rsidP="00240D71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231"/>
        <w:ind w:left="19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3140CCC0" w14:textId="77777777" w:rsidR="00240D71" w:rsidRDefault="00240D71" w:rsidP="00240D71">
      <w:pPr>
        <w:pStyle w:val="Corpodetexto"/>
        <w:rPr>
          <w:sz w:val="20"/>
        </w:rPr>
      </w:pPr>
    </w:p>
    <w:p w14:paraId="1DFBABB5" w14:textId="77777777" w:rsidR="00240D71" w:rsidRDefault="00240D71" w:rsidP="00240D71">
      <w:pPr>
        <w:pStyle w:val="Corpodetexto"/>
        <w:rPr>
          <w:sz w:val="20"/>
        </w:rPr>
      </w:pPr>
    </w:p>
    <w:p w14:paraId="5AF6FCF1" w14:textId="77777777" w:rsidR="00240D71" w:rsidRDefault="00240D71" w:rsidP="00240D71">
      <w:pPr>
        <w:pStyle w:val="Corpodetexto"/>
        <w:rPr>
          <w:sz w:val="20"/>
        </w:rPr>
      </w:pPr>
    </w:p>
    <w:p w14:paraId="5052A09C" w14:textId="77777777" w:rsidR="00240D71" w:rsidRDefault="00240D71" w:rsidP="00240D71">
      <w:pPr>
        <w:pStyle w:val="Corpodetexto"/>
        <w:rPr>
          <w:sz w:val="20"/>
        </w:rPr>
      </w:pPr>
    </w:p>
    <w:p w14:paraId="0CE87291" w14:textId="77777777" w:rsidR="00240D71" w:rsidRDefault="00240D71" w:rsidP="00240D71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3F2B9E" wp14:editId="7E793AEA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3644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6B08" id="AutoShape 3" o:spid="_x0000_s1026" style="position:absolute;margin-left:85.2pt;margin-top:15.8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4C7FDBBF" w14:textId="77777777" w:rsidR="00240D71" w:rsidRDefault="00240D71" w:rsidP="00240D71">
      <w:pPr>
        <w:pStyle w:val="Corpodetexto"/>
        <w:tabs>
          <w:tab w:val="left" w:pos="5405"/>
        </w:tabs>
        <w:spacing w:before="109"/>
        <w:ind w:left="991"/>
      </w:pPr>
      <w:r>
        <w:t>*Assinatura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declarante</w:t>
      </w:r>
      <w:r>
        <w:tab/>
        <w:t>*Assinatura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declarante</w:t>
      </w:r>
    </w:p>
    <w:p w14:paraId="601E1BA1" w14:textId="77777777" w:rsidR="00240D71" w:rsidRDefault="00240D71" w:rsidP="00240D71">
      <w:pPr>
        <w:pStyle w:val="Corpodetexto"/>
        <w:rPr>
          <w:sz w:val="26"/>
        </w:rPr>
      </w:pPr>
    </w:p>
    <w:p w14:paraId="7E16E93E" w14:textId="77777777" w:rsidR="00240D71" w:rsidRDefault="00240D71" w:rsidP="00240D71">
      <w:pPr>
        <w:pStyle w:val="Corpodetexto"/>
        <w:rPr>
          <w:sz w:val="32"/>
        </w:rPr>
      </w:pPr>
    </w:p>
    <w:p w14:paraId="4FFEF618" w14:textId="77777777" w:rsidR="00240D71" w:rsidRDefault="00240D71" w:rsidP="00240D71">
      <w:pPr>
        <w:pStyle w:val="Corpodetexto"/>
        <w:ind w:left="284"/>
      </w:pPr>
      <w:r>
        <w:t>Testemunhas:</w:t>
      </w:r>
    </w:p>
    <w:p w14:paraId="0333D941" w14:textId="77777777" w:rsidR="00240D71" w:rsidRDefault="00240D71" w:rsidP="00240D71">
      <w:pPr>
        <w:pStyle w:val="Corpodetexto"/>
        <w:rPr>
          <w:sz w:val="20"/>
        </w:rPr>
      </w:pPr>
    </w:p>
    <w:p w14:paraId="7722409E" w14:textId="77777777" w:rsidR="00240D71" w:rsidRDefault="00240D71" w:rsidP="00240D71">
      <w:pPr>
        <w:pStyle w:val="Corpodetexto"/>
        <w:rPr>
          <w:sz w:val="20"/>
        </w:rPr>
      </w:pPr>
    </w:p>
    <w:p w14:paraId="7815DB78" w14:textId="77777777" w:rsidR="00240D71" w:rsidRDefault="00240D71" w:rsidP="00240D71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D62024" wp14:editId="309BC5BE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9341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799174EA" w14:textId="77777777" w:rsidR="00240D71" w:rsidRDefault="00240D71" w:rsidP="00240D71">
      <w:pPr>
        <w:pStyle w:val="Corpodetexto"/>
        <w:tabs>
          <w:tab w:val="left" w:pos="5465"/>
        </w:tabs>
        <w:spacing w:before="109"/>
        <w:ind w:left="991"/>
      </w:pPr>
      <w:r>
        <w:t>*Assinatura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testemunha</w:t>
      </w:r>
      <w:r>
        <w:tab/>
        <w:t>*Assinatura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testemunha</w:t>
      </w:r>
    </w:p>
    <w:p w14:paraId="57E240DE" w14:textId="77777777" w:rsidR="009F07ED" w:rsidRDefault="009F07ED" w:rsidP="00240D71">
      <w:pPr>
        <w:pStyle w:val="Corpodetexto"/>
        <w:tabs>
          <w:tab w:val="left" w:pos="5465"/>
        </w:tabs>
        <w:spacing w:before="109"/>
        <w:ind w:left="991"/>
      </w:pPr>
    </w:p>
    <w:p w14:paraId="45666537" w14:textId="77777777" w:rsidR="009F07ED" w:rsidRDefault="009F07ED" w:rsidP="009F07ED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</w:t>
      </w:r>
    </w:p>
    <w:p w14:paraId="62D7E2AC" w14:textId="77777777" w:rsidR="00AD50BA" w:rsidRDefault="00AD50BA" w:rsidP="00AD50BA">
      <w:pPr>
        <w:pStyle w:val="Ttulo1"/>
        <w:spacing w:before="137"/>
        <w:jc w:val="center"/>
        <w:rPr>
          <w:rFonts w:ascii="Arial" w:hAnsi="Arial" w:cs="Arial"/>
          <w:color w:val="auto"/>
          <w:u w:val="single"/>
        </w:rPr>
      </w:pPr>
    </w:p>
    <w:sectPr w:rsidR="00AD50BA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426C4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0D71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1D05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74637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6FA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003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27DD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9F07ED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D50BA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124"/>
    <w:rsid w:val="00D939ED"/>
    <w:rsid w:val="00DA6610"/>
    <w:rsid w:val="00DB2D65"/>
    <w:rsid w:val="00DB4957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0E94"/>
    <w:rsid w:val="00F44FBD"/>
    <w:rsid w:val="00F5039D"/>
    <w:rsid w:val="00F54BAB"/>
    <w:rsid w:val="00F60CDA"/>
    <w:rsid w:val="00F611F7"/>
    <w:rsid w:val="00F6578B"/>
    <w:rsid w:val="00F83343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AD5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D50BA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3</cp:revision>
  <cp:lastPrinted>2024-09-06T17:31:00Z</cp:lastPrinted>
  <dcterms:created xsi:type="dcterms:W3CDTF">2025-09-04T12:10:00Z</dcterms:created>
  <dcterms:modified xsi:type="dcterms:W3CDTF">2025-09-04T12:11:00Z</dcterms:modified>
</cp:coreProperties>
</file>