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6FA3" w14:textId="77777777" w:rsidR="00895F19" w:rsidRPr="00627CB3" w:rsidRDefault="00895F19" w:rsidP="00895F1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627CB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REQUERIMENTO DE VAGA E PRÉ-INSCRIÇÃO</w:t>
      </w:r>
    </w:p>
    <w:p w14:paraId="11CCB10F" w14:textId="77777777" w:rsidR="00895F19" w:rsidRPr="00627CB3" w:rsidRDefault="00895F19" w:rsidP="00895F1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627CB3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PROCESSO DE CONCESSÃO DE BOLSAS DE ESTUDOS</w:t>
      </w:r>
    </w:p>
    <w:p w14:paraId="74B15534" w14:textId="77777777" w:rsidR="00895F19" w:rsidRPr="00627CB3" w:rsidRDefault="00895F19" w:rsidP="00895F19">
      <w:pPr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A22300D" w14:textId="789E69B1" w:rsidR="00895F19" w:rsidRPr="00627CB3" w:rsidRDefault="00895F19" w:rsidP="00627CB3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5F19">
        <w:rPr>
          <w:rFonts w:ascii="Arial" w:eastAsia="Times New Roman" w:hAnsi="Arial" w:cs="Arial"/>
          <w:sz w:val="24"/>
          <w:szCs w:val="24"/>
          <w:lang w:eastAsia="ar-SA"/>
        </w:rPr>
        <w:t>Eu,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_________________________________________________ portador (a) do CPF nº _______________________, nacionalidade </w:t>
      </w:r>
      <w:r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_______________, residente e domiciliado na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 </w:t>
      </w:r>
      <w:r>
        <w:rPr>
          <w:rFonts w:ascii="Arial" w:eastAsia="Times New Roman" w:hAnsi="Arial" w:cs="Arial"/>
          <w:sz w:val="24"/>
          <w:szCs w:val="24"/>
          <w:lang w:eastAsia="ar-SA"/>
        </w:rPr>
        <w:t>b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airro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___________________, cidade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____________________, </w:t>
      </w:r>
      <w:r>
        <w:rPr>
          <w:rFonts w:ascii="Arial" w:eastAsia="Times New Roman" w:hAnsi="Arial" w:cs="Arial"/>
          <w:sz w:val="24"/>
          <w:szCs w:val="24"/>
          <w:lang w:eastAsia="ar-SA"/>
        </w:rPr>
        <w:t>UF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 ______, </w:t>
      </w:r>
      <w:r>
        <w:rPr>
          <w:rFonts w:ascii="Arial" w:eastAsia="Times New Roman" w:hAnsi="Arial" w:cs="Arial"/>
          <w:sz w:val="24"/>
          <w:szCs w:val="24"/>
          <w:lang w:eastAsia="ar-SA"/>
        </w:rPr>
        <w:t>f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one _____________________________ venho </w:t>
      </w:r>
      <w:r w:rsidRPr="00895F19">
        <w:rPr>
          <w:rFonts w:ascii="Arial" w:eastAsia="Times New Roman" w:hAnsi="Arial" w:cs="Arial"/>
          <w:b/>
          <w:sz w:val="24"/>
          <w:szCs w:val="24"/>
          <w:lang w:eastAsia="ar-SA"/>
        </w:rPr>
        <w:t>REQUERER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, a este estabelecimento, vaga para a ano/série_____________ do Ensino _________________________, bem como a inscrição para concorrer à Bolsa de Estudos para o(a) </w:t>
      </w:r>
      <w:r w:rsidRPr="00895F19">
        <w:rPr>
          <w:rFonts w:ascii="Arial" w:eastAsia="Times New Roman" w:hAnsi="Arial" w:cs="Arial"/>
          <w:b/>
          <w:sz w:val="24"/>
          <w:szCs w:val="24"/>
          <w:lang w:eastAsia="ar-SA"/>
        </w:rPr>
        <w:t>Candidato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>(a) 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Nome Social ______________________________ 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CPF nº ______________________, CadÚnico/NIS nº__________________ nacionalidade __________________, residente e domiciliado na </w:t>
      </w:r>
      <w:r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 </w:t>
      </w:r>
      <w:r>
        <w:rPr>
          <w:rFonts w:ascii="Arial" w:eastAsia="Times New Roman" w:hAnsi="Arial" w:cs="Arial"/>
          <w:sz w:val="24"/>
          <w:szCs w:val="24"/>
          <w:lang w:eastAsia="ar-SA"/>
        </w:rPr>
        <w:t>b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airro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___________________, cidade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____________________, </w:t>
      </w:r>
      <w:r>
        <w:rPr>
          <w:rFonts w:ascii="Arial" w:eastAsia="Times New Roman" w:hAnsi="Arial" w:cs="Arial"/>
          <w:sz w:val="24"/>
          <w:szCs w:val="24"/>
          <w:lang w:eastAsia="ar-SA"/>
        </w:rPr>
        <w:t>UF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 ______, fone 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________ para o ano letivo de </w:t>
      </w:r>
      <w:r w:rsidRPr="00895F19">
        <w:rPr>
          <w:rFonts w:ascii="Arial" w:eastAsia="Times New Roman" w:hAnsi="Arial" w:cs="Arial"/>
          <w:b/>
          <w:sz w:val="24"/>
          <w:szCs w:val="24"/>
          <w:lang w:eastAsia="ar-SA"/>
        </w:rPr>
        <w:t>2026,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 fornecendo as informações abaixo:</w:t>
      </w:r>
    </w:p>
    <w:p w14:paraId="0C9A5C8F" w14:textId="5DEA61CB" w:rsidR="00895F19" w:rsidRPr="00895F19" w:rsidRDefault="0024078F" w:rsidP="0024078F">
      <w:pPr>
        <w:tabs>
          <w:tab w:val="left" w:pos="360"/>
          <w:tab w:val="left" w:pos="16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- </w:t>
      </w:r>
      <w:r w:rsidR="00895F19" w:rsidRPr="00895F19">
        <w:rPr>
          <w:rFonts w:ascii="Arial" w:eastAsia="Calibri" w:hAnsi="Arial" w:cs="Arial"/>
          <w:b/>
          <w:sz w:val="24"/>
          <w:szCs w:val="24"/>
          <w:lang w:eastAsia="ar-SA"/>
        </w:rPr>
        <w:t>SOBRE O GRUPO FAMILIAR</w:t>
      </w:r>
      <w:r w:rsidR="00895F19" w:rsidRPr="00895F19">
        <w:rPr>
          <w:rFonts w:ascii="Arial" w:eastAsia="Calibri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="00895F19" w:rsidRPr="00895F19">
        <w:rPr>
          <w:rFonts w:ascii="Arial" w:eastAsia="Calibri" w:hAnsi="Arial" w:cs="Arial"/>
          <w:b/>
          <w:sz w:val="24"/>
          <w:szCs w:val="24"/>
          <w:lang w:eastAsia="ar-SA"/>
        </w:rPr>
        <w:t>:</w:t>
      </w:r>
    </w:p>
    <w:p w14:paraId="18DD9AEA" w14:textId="4FC5A4D0" w:rsidR="00895F19" w:rsidRPr="00895F19" w:rsidRDefault="00895F19" w:rsidP="0024078F">
      <w:pPr>
        <w:tabs>
          <w:tab w:val="left" w:pos="360"/>
          <w:tab w:val="left" w:pos="1620"/>
        </w:tabs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b/>
          <w:sz w:val="24"/>
          <w:szCs w:val="24"/>
          <w:lang w:eastAsia="ar-SA"/>
        </w:rPr>
        <w:t>Renda Bruta Mensal da(s) pessoa(s) do grupo familiar: R$</w:t>
      </w:r>
      <w:r w:rsidR="00021839" w:rsidRPr="0024078F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="00021839" w:rsidRPr="0024078F">
        <w:rPr>
          <w:rFonts w:ascii="Arial" w:eastAsia="Calibri" w:hAnsi="Arial" w:cs="Arial"/>
          <w:bCs/>
          <w:sz w:val="24"/>
          <w:szCs w:val="24"/>
          <w:lang w:eastAsia="ar-SA"/>
        </w:rPr>
        <w:t>___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_________________ (soma de todos os rendimentos do grupo familiar, exemplo: salário, pensão, aposentadoria, pensão alimentícia, e outros, exceto rendas de programas sociais governamentais).</w:t>
      </w:r>
    </w:p>
    <w:p w14:paraId="1C0784C7" w14:textId="1D80400A" w:rsidR="00895F19" w:rsidRPr="00895F19" w:rsidRDefault="00895F19" w:rsidP="0024078F">
      <w:pPr>
        <w:tabs>
          <w:tab w:val="left" w:pos="360"/>
          <w:tab w:val="left" w:pos="1620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Número de pessoas que compõe o grupo familiar: </w:t>
      </w:r>
      <w:r w:rsidRPr="00895F19">
        <w:rPr>
          <w:rFonts w:ascii="Arial" w:eastAsia="Calibri" w:hAnsi="Arial" w:cs="Arial"/>
          <w:bCs/>
          <w:sz w:val="24"/>
          <w:szCs w:val="24"/>
          <w:lang w:eastAsia="ar-SA"/>
        </w:rPr>
        <w:t>____________</w:t>
      </w:r>
    </w:p>
    <w:p w14:paraId="56530E1B" w14:textId="3BB53D9A" w:rsidR="00895F19" w:rsidRPr="00895F19" w:rsidRDefault="00895F19" w:rsidP="0024078F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5F19">
        <w:rPr>
          <w:rFonts w:ascii="Arial" w:eastAsia="Times New Roman" w:hAnsi="Arial" w:cs="Arial"/>
          <w:sz w:val="24"/>
          <w:szCs w:val="24"/>
          <w:lang w:eastAsia="ar-SA"/>
        </w:rPr>
        <w:t>Escola atual: ________________________________________________________</w:t>
      </w:r>
      <w:r w:rsidR="0024078F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14:paraId="4B50FA13" w14:textId="542A48BB" w:rsidR="00895F19" w:rsidRPr="00895F19" w:rsidRDefault="00895F19" w:rsidP="0024078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0"/>
          <w:lang w:eastAsia="ar-SA"/>
        </w:rPr>
      </w:pPr>
      <w:r w:rsidRPr="00895F19">
        <w:rPr>
          <w:rFonts w:ascii="Arial" w:eastAsia="Times New Roman" w:hAnsi="Arial" w:cs="Arial"/>
          <w:sz w:val="24"/>
          <w:szCs w:val="20"/>
          <w:lang w:eastAsia="ar-SA"/>
        </w:rPr>
        <w:t xml:space="preserve">No caso de escola particular, possui auxílio? </w:t>
      </w:r>
      <w:r w:rsidR="0024078F">
        <w:rPr>
          <w:rFonts w:ascii="Arial" w:eastAsia="Times New Roman" w:hAnsi="Arial" w:cs="Arial"/>
          <w:sz w:val="24"/>
          <w:szCs w:val="20"/>
          <w:lang w:eastAsia="ar-SA"/>
        </w:rPr>
        <w:t xml:space="preserve">   </w:t>
      </w:r>
      <w:r w:rsidRPr="00895F19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="0024078F" w:rsidRPr="00895F19">
        <w:rPr>
          <w:rFonts w:ascii="Arial" w:eastAsia="Times New Roman" w:hAnsi="Arial" w:cs="Arial"/>
          <w:sz w:val="24"/>
          <w:szCs w:val="20"/>
          <w:lang w:eastAsia="ar-SA"/>
        </w:rPr>
        <w:t xml:space="preserve">(    </w:t>
      </w:r>
      <w:r w:rsidRPr="00895F19">
        <w:rPr>
          <w:rFonts w:ascii="Arial" w:eastAsia="Times New Roman" w:hAnsi="Arial" w:cs="Arial"/>
          <w:sz w:val="24"/>
          <w:szCs w:val="20"/>
          <w:lang w:eastAsia="ar-SA"/>
        </w:rPr>
        <w:t>) NÃO             (    )  SIM: _______ %</w:t>
      </w:r>
    </w:p>
    <w:p w14:paraId="35470082" w14:textId="7486F629" w:rsidR="00895F19" w:rsidRPr="00895F19" w:rsidRDefault="00627CB3" w:rsidP="0024078F">
      <w:pPr>
        <w:tabs>
          <w:tab w:val="left" w:pos="0"/>
          <w:tab w:val="left" w:pos="180"/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- </w:t>
      </w:r>
      <w:r w:rsidR="00895F19" w:rsidRPr="00895F19">
        <w:rPr>
          <w:rFonts w:ascii="Arial" w:eastAsia="Calibri" w:hAnsi="Arial" w:cs="Arial"/>
          <w:b/>
          <w:sz w:val="24"/>
          <w:szCs w:val="24"/>
          <w:lang w:eastAsia="ar-SA"/>
        </w:rPr>
        <w:t>MORADIA DO GRUPO FAMILIAR:</w:t>
      </w:r>
    </w:p>
    <w:p w14:paraId="2C7A1F89" w14:textId="77777777" w:rsidR="0024078F" w:rsidRDefault="00895F19" w:rsidP="0024078F">
      <w:pPr>
        <w:tabs>
          <w:tab w:val="left" w:pos="0"/>
          <w:tab w:val="left" w:pos="180"/>
          <w:tab w:val="left" w:pos="360"/>
        </w:tabs>
        <w:suppressAutoHyphens/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>(  ) própria    (  ) cedida    (  )  locada    (  ) financiada</w:t>
      </w:r>
    </w:p>
    <w:p w14:paraId="7F3FE078" w14:textId="57AA0B4C" w:rsidR="00895F19" w:rsidRPr="00895F19" w:rsidRDefault="00895F19" w:rsidP="0024078F">
      <w:pPr>
        <w:tabs>
          <w:tab w:val="left" w:pos="0"/>
          <w:tab w:val="left" w:pos="180"/>
          <w:tab w:val="left" w:pos="36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(  ) outra forma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>-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 Qual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?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______________</w:t>
      </w:r>
    </w:p>
    <w:p w14:paraId="509358CC" w14:textId="5F4EF4AB" w:rsidR="00895F19" w:rsidRPr="00895F19" w:rsidRDefault="0024078F" w:rsidP="0024078F">
      <w:pPr>
        <w:tabs>
          <w:tab w:val="left" w:pos="0"/>
          <w:tab w:val="left" w:pos="180"/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- </w:t>
      </w:r>
      <w:r w:rsidR="00895F19" w:rsidRPr="00895F19">
        <w:rPr>
          <w:rFonts w:ascii="Arial" w:eastAsia="Calibri" w:hAnsi="Arial" w:cs="Arial"/>
          <w:b/>
          <w:sz w:val="24"/>
          <w:szCs w:val="24"/>
          <w:lang w:eastAsia="ar-SA"/>
        </w:rPr>
        <w:t>QUANTO A BENS MÓVEIS E IMÓVEIS:</w:t>
      </w:r>
    </w:p>
    <w:p w14:paraId="3FC27808" w14:textId="77777777" w:rsidR="00895F19" w:rsidRPr="00895F19" w:rsidRDefault="00895F19" w:rsidP="0024078F">
      <w:pPr>
        <w:tabs>
          <w:tab w:val="left" w:pos="0"/>
          <w:tab w:val="left" w:pos="180"/>
          <w:tab w:val="left" w:pos="360"/>
        </w:tabs>
        <w:suppressAutoHyphens/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>O grupo familiar possui:</w:t>
      </w:r>
    </w:p>
    <w:p w14:paraId="2283904B" w14:textId="6280A5FD" w:rsidR="00895F19" w:rsidRPr="00895F19" w:rsidRDefault="00895F19" w:rsidP="0024078F">
      <w:pPr>
        <w:tabs>
          <w:tab w:val="left" w:pos="0"/>
          <w:tab w:val="left" w:pos="18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(  ) casa ou apartamento;  (  ) terreno;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ab/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   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 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(  ) veículo automotor (marca/ano/modelo)</w:t>
      </w:r>
    </w:p>
    <w:p w14:paraId="2C43485E" w14:textId="497752F8" w:rsidR="00895F19" w:rsidRPr="00895F19" w:rsidRDefault="00895F19" w:rsidP="0024078F">
      <w:pPr>
        <w:tabs>
          <w:tab w:val="left" w:pos="0"/>
          <w:tab w:val="left" w:pos="18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>Quantos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? ________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ab/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Quantos? _____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ab/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Quantos? _____________</w:t>
      </w:r>
    </w:p>
    <w:p w14:paraId="2C3BFDB0" w14:textId="77777777" w:rsidR="00895F19" w:rsidRPr="00895F19" w:rsidRDefault="00895F19" w:rsidP="0024078F">
      <w:pPr>
        <w:tabs>
          <w:tab w:val="left" w:pos="180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48023FA" w14:textId="34310D55" w:rsidR="00895F19" w:rsidRPr="00895F19" w:rsidRDefault="00895F19" w:rsidP="0024078F">
      <w:pPr>
        <w:tabs>
          <w:tab w:val="left" w:pos="180"/>
          <w:tab w:val="left" w:pos="360"/>
        </w:tabs>
        <w:suppressAutoHyphens/>
        <w:spacing w:after="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Responsabilizo-me pela veracidade das informações socioeconômicas registradas neste Requerimento e comprometo-me a comunicar à Comissão de Bolsas de Estudo, </w:t>
      </w:r>
      <w:r w:rsidRPr="00895F19">
        <w:rPr>
          <w:rFonts w:ascii="Arial" w:eastAsia="Calibri" w:hAnsi="Arial" w:cs="Arial"/>
          <w:b/>
          <w:sz w:val="24"/>
          <w:szCs w:val="24"/>
          <w:lang w:eastAsia="ar-SA"/>
        </w:rPr>
        <w:t>caso essas informações venham a sofrer alterações no decorrer do ano letivo.</w:t>
      </w:r>
    </w:p>
    <w:p w14:paraId="12F0FBE6" w14:textId="430A6728" w:rsidR="00895F19" w:rsidRPr="00895F19" w:rsidRDefault="00895F19" w:rsidP="0024078F">
      <w:pPr>
        <w:tabs>
          <w:tab w:val="left" w:pos="180"/>
          <w:tab w:val="left" w:pos="360"/>
        </w:tabs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 xml:space="preserve">Declaro ainda que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estou ciente de que, caso haja constatação de falsidade de informações,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poderei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sofrer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 xml:space="preserve">sanções </w:t>
      </w:r>
      <w:r w:rsidR="0024078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95F19">
        <w:rPr>
          <w:rFonts w:ascii="Arial" w:eastAsia="Calibri" w:hAnsi="Arial" w:cs="Arial"/>
          <w:sz w:val="24"/>
          <w:szCs w:val="24"/>
          <w:lang w:eastAsia="ar-SA"/>
        </w:rPr>
        <w:t>administrativas previstas na Lei Complementar nº 187/2021, sem prejuízo de aplicação de sanções cíveis e penais cabíveis.</w:t>
      </w:r>
    </w:p>
    <w:p w14:paraId="41FC645F" w14:textId="6FAD4515" w:rsidR="00895F19" w:rsidRPr="00895F19" w:rsidRDefault="00895F19" w:rsidP="0024078F">
      <w:pPr>
        <w:tabs>
          <w:tab w:val="left" w:pos="180"/>
          <w:tab w:val="left" w:pos="360"/>
        </w:tabs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sz w:val="24"/>
          <w:szCs w:val="24"/>
          <w:lang w:eastAsia="ar-SA"/>
        </w:rPr>
        <w:t>Estou ciente das informações aqui prestadas poderão ser compartilhados a terceiros tendo em vista a concessão de bolsa de estudo ou por exigência do poder público, desde que não se trate de dados sensíveis, e de que o estabelecimento de ensino coleta e faz tratamento de dados, autorizando a coleta destes segundo a Lei Geral de Proteção de Dados, Lei nº 13.709/2018.</w:t>
      </w:r>
    </w:p>
    <w:p w14:paraId="395C3A11" w14:textId="685B7AA5" w:rsidR="00895F19" w:rsidRDefault="00895F19" w:rsidP="0024078F">
      <w:pPr>
        <w:tabs>
          <w:tab w:val="left" w:pos="180"/>
          <w:tab w:val="left" w:pos="360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95F19">
        <w:rPr>
          <w:rFonts w:ascii="Arial" w:eastAsia="Calibri" w:hAnsi="Arial" w:cs="Arial"/>
          <w:b/>
          <w:sz w:val="24"/>
          <w:szCs w:val="24"/>
          <w:lang w:eastAsia="ar-SA"/>
        </w:rPr>
        <w:t>As informações prestadas serão checadas pelos órgãos fiscalizadores: Ministério da Educação e/ou Ministério do Desenvolvimento e Assistência Social, Família e Combate à Fome, Receita Federal e o INSS, que cruzam os dados pelo CPF dos responsáveis/candidato.</w:t>
      </w:r>
    </w:p>
    <w:p w14:paraId="222C79BE" w14:textId="73AC9B8A" w:rsidR="00895F19" w:rsidRPr="00895F19" w:rsidRDefault="00895F19" w:rsidP="0024078F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5F19">
        <w:rPr>
          <w:rFonts w:ascii="Arial" w:eastAsia="Times New Roman" w:hAnsi="Arial" w:cs="Arial"/>
          <w:sz w:val="24"/>
          <w:szCs w:val="24"/>
          <w:lang w:eastAsia="ar-SA"/>
        </w:rPr>
        <w:t xml:space="preserve">Declaro, ainda, que tenho conhecimento do Edital de Bolsas de Estudo nº </w:t>
      </w:r>
      <w:r w:rsidR="00213781">
        <w:rPr>
          <w:rFonts w:ascii="Arial" w:eastAsia="Times New Roman" w:hAnsi="Arial" w:cs="Arial"/>
          <w:sz w:val="24"/>
          <w:szCs w:val="24"/>
          <w:lang w:eastAsia="ar-SA"/>
        </w:rPr>
        <w:t>01/2026</w:t>
      </w:r>
      <w:r w:rsidRPr="00895F19">
        <w:rPr>
          <w:rFonts w:ascii="Arial" w:eastAsia="Times New Roman" w:hAnsi="Arial" w:cs="Arial"/>
          <w:sz w:val="24"/>
          <w:szCs w:val="24"/>
          <w:lang w:eastAsia="ar-SA"/>
        </w:rPr>
        <w:t>, que dispõe sobre os requisitos para inscrição de solicitação de Bolsa de Estudo para o ano de 2026.</w:t>
      </w:r>
    </w:p>
    <w:p w14:paraId="1F472027" w14:textId="77777777" w:rsidR="00895F19" w:rsidRPr="00895F19" w:rsidRDefault="00895F19" w:rsidP="0024078F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A93F81" w14:textId="77777777" w:rsidR="00895F19" w:rsidRPr="00895F19" w:rsidRDefault="00895F19" w:rsidP="0024078F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F5E858" w14:textId="77777777" w:rsidR="00895F19" w:rsidRPr="00895F19" w:rsidRDefault="00895F19" w:rsidP="0024078F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DF3F73" w14:textId="13D2F29A" w:rsidR="00895F19" w:rsidRPr="00895F19" w:rsidRDefault="00213781" w:rsidP="0024078F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Caxias do Sul</w:t>
      </w:r>
      <w:r w:rsidR="00895F19" w:rsidRPr="00895F19">
        <w:rPr>
          <w:rFonts w:ascii="Arial" w:eastAsia="Times New Roman" w:hAnsi="Arial" w:cs="Arial"/>
          <w:sz w:val="24"/>
          <w:szCs w:val="24"/>
          <w:lang w:eastAsia="ar-SA"/>
        </w:rPr>
        <w:t>, _____ de ______________ de 20</w:t>
      </w:r>
      <w:r>
        <w:rPr>
          <w:rFonts w:ascii="Arial" w:eastAsia="Times New Roman" w:hAnsi="Arial" w:cs="Arial"/>
          <w:sz w:val="24"/>
          <w:szCs w:val="24"/>
          <w:lang w:eastAsia="ar-SA"/>
        </w:rPr>
        <w:t>25.</w:t>
      </w:r>
    </w:p>
    <w:p w14:paraId="4092038E" w14:textId="77777777" w:rsidR="00895F19" w:rsidRPr="00895F19" w:rsidRDefault="00895F19" w:rsidP="0024078F">
      <w:pPr>
        <w:suppressAutoHyphens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9F4430" w14:textId="77777777" w:rsidR="00895F19" w:rsidRPr="00895F19" w:rsidRDefault="00895F19" w:rsidP="0024078F">
      <w:pPr>
        <w:suppressAutoHyphens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07CAF7" w14:textId="77777777" w:rsidR="00895F19" w:rsidRPr="00895F19" w:rsidRDefault="00895F19" w:rsidP="0024078F">
      <w:pPr>
        <w:suppressAutoHyphens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02444A" w14:textId="77777777" w:rsidR="00895F19" w:rsidRPr="00895F19" w:rsidRDefault="00895F19" w:rsidP="0024078F">
      <w:pPr>
        <w:suppressAutoHyphens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95F1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</w:t>
      </w:r>
    </w:p>
    <w:p w14:paraId="762DBDB6" w14:textId="2E1C23D1" w:rsidR="00186491" w:rsidRPr="007E773A" w:rsidRDefault="00895F19" w:rsidP="0024078F">
      <w:pPr>
        <w:suppressAutoHyphens/>
        <w:spacing w:after="0"/>
        <w:ind w:left="2835"/>
        <w:jc w:val="center"/>
      </w:pPr>
      <w:r w:rsidRPr="00895F19">
        <w:rPr>
          <w:rFonts w:ascii="Arial" w:eastAsia="Times New Roman" w:hAnsi="Arial" w:cs="Arial"/>
          <w:sz w:val="24"/>
          <w:szCs w:val="24"/>
          <w:lang w:eastAsia="ar-SA"/>
        </w:rPr>
        <w:t>Assinatura do Responsável</w:t>
      </w:r>
    </w:p>
    <w:sectPr w:rsidR="00186491" w:rsidRPr="007E773A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  <w:footnote w:id="1">
    <w:p w14:paraId="3AC94F9E" w14:textId="1A5A637B" w:rsidR="00895F19" w:rsidRDefault="00895F19" w:rsidP="00895F19">
      <w:pPr>
        <w:pStyle w:val="Textodenotaderodap"/>
        <w:jc w:val="both"/>
      </w:pPr>
      <w:r w:rsidRPr="00EB249A">
        <w:rPr>
          <w:rStyle w:val="Refdenotaderodap"/>
          <w:vertAlign w:val="superscript"/>
        </w:rPr>
        <w:footnoteRef/>
      </w:r>
      <w:r>
        <w:t xml:space="preserve"> </w:t>
      </w:r>
      <w:r w:rsidRPr="00D40F15">
        <w:rPr>
          <w:rFonts w:ascii="Arial Narrow" w:hAnsi="Arial Narrow"/>
          <w:i/>
          <w:sz w:val="18"/>
          <w:szCs w:val="18"/>
        </w:rPr>
        <w:t>F</w:t>
      </w:r>
      <w:r w:rsidRPr="005F6A5A">
        <w:rPr>
          <w:rFonts w:ascii="Arial" w:hAnsi="Arial" w:cs="Arial"/>
          <w:i/>
          <w:sz w:val="18"/>
        </w:rPr>
        <w:t xml:space="preserve">amília </w:t>
      </w:r>
      <w:r>
        <w:rPr>
          <w:rFonts w:ascii="Arial" w:hAnsi="Arial" w:cs="Arial"/>
          <w:i/>
          <w:sz w:val="18"/>
        </w:rPr>
        <w:t xml:space="preserve">(grupo familiar) </w:t>
      </w:r>
      <w:r w:rsidRPr="00672CEA">
        <w:rPr>
          <w:rFonts w:ascii="Arial" w:hAnsi="Arial" w:cs="Arial"/>
          <w:i/>
          <w:sz w:val="18"/>
        </w:rPr>
        <w:t>núcleo composto de uma ou mais pessoas que formem um grupo doméstico, com residência no mesmo domicílio, e que contribuam para o rendimento ou que dele dependam para atendimento de suas despesas (Lei nº 14.601/2023, art. 4º</w:t>
      </w:r>
      <w:r w:rsidR="0024078F">
        <w:rPr>
          <w:rFonts w:ascii="Arial" w:hAnsi="Arial" w:cs="Arial"/>
          <w:i/>
          <w:sz w:val="18"/>
        </w:rPr>
        <w:t>)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85874D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96A14"/>
    <w:multiLevelType w:val="hybridMultilevel"/>
    <w:tmpl w:val="4DF08486"/>
    <w:lvl w:ilvl="0" w:tplc="76CA94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9"/>
  </w:num>
  <w:num w:numId="2" w16cid:durableId="2037466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8"/>
  </w:num>
  <w:num w:numId="4" w16cid:durableId="1109543272">
    <w:abstractNumId w:val="32"/>
  </w:num>
  <w:num w:numId="5" w16cid:durableId="1326858450">
    <w:abstractNumId w:val="36"/>
  </w:num>
  <w:num w:numId="6" w16cid:durableId="1999377592">
    <w:abstractNumId w:val="17"/>
  </w:num>
  <w:num w:numId="7" w16cid:durableId="1411610895">
    <w:abstractNumId w:val="38"/>
  </w:num>
  <w:num w:numId="8" w16cid:durableId="1513446360">
    <w:abstractNumId w:val="30"/>
  </w:num>
  <w:num w:numId="9" w16cid:durableId="298149255">
    <w:abstractNumId w:val="10"/>
  </w:num>
  <w:num w:numId="10" w16cid:durableId="1916888905">
    <w:abstractNumId w:val="12"/>
  </w:num>
  <w:num w:numId="11" w16cid:durableId="2040013300">
    <w:abstractNumId w:val="8"/>
  </w:num>
  <w:num w:numId="12" w16cid:durableId="994533173">
    <w:abstractNumId w:val="34"/>
  </w:num>
  <w:num w:numId="13" w16cid:durableId="1380668267">
    <w:abstractNumId w:val="31"/>
  </w:num>
  <w:num w:numId="14" w16cid:durableId="883256541">
    <w:abstractNumId w:val="5"/>
  </w:num>
  <w:num w:numId="15" w16cid:durableId="769158534">
    <w:abstractNumId w:val="2"/>
  </w:num>
  <w:num w:numId="16" w16cid:durableId="493880566">
    <w:abstractNumId w:val="4"/>
  </w:num>
  <w:num w:numId="17" w16cid:durableId="362481953">
    <w:abstractNumId w:val="14"/>
  </w:num>
  <w:num w:numId="18" w16cid:durableId="884102121">
    <w:abstractNumId w:val="39"/>
  </w:num>
  <w:num w:numId="19" w16cid:durableId="1821580257">
    <w:abstractNumId w:val="13"/>
  </w:num>
  <w:num w:numId="20" w16cid:durableId="385028375">
    <w:abstractNumId w:val="9"/>
  </w:num>
  <w:num w:numId="21" w16cid:durableId="268854807">
    <w:abstractNumId w:val="22"/>
  </w:num>
  <w:num w:numId="22" w16cid:durableId="2012292119">
    <w:abstractNumId w:val="7"/>
  </w:num>
  <w:num w:numId="23" w16cid:durableId="2145930897">
    <w:abstractNumId w:val="25"/>
  </w:num>
  <w:num w:numId="24" w16cid:durableId="414667604">
    <w:abstractNumId w:val="29"/>
  </w:num>
  <w:num w:numId="25" w16cid:durableId="1225720775">
    <w:abstractNumId w:val="15"/>
  </w:num>
  <w:num w:numId="26" w16cid:durableId="1145045224">
    <w:abstractNumId w:val="27"/>
  </w:num>
  <w:num w:numId="27" w16cid:durableId="196624502">
    <w:abstractNumId w:val="26"/>
  </w:num>
  <w:num w:numId="28" w16cid:durableId="1219131513">
    <w:abstractNumId w:val="40"/>
  </w:num>
  <w:num w:numId="29" w16cid:durableId="731317435">
    <w:abstractNumId w:val="23"/>
  </w:num>
  <w:num w:numId="30" w16cid:durableId="302928386">
    <w:abstractNumId w:val="1"/>
  </w:num>
  <w:num w:numId="31" w16cid:durableId="517350719">
    <w:abstractNumId w:val="11"/>
  </w:num>
  <w:num w:numId="32" w16cid:durableId="854736126">
    <w:abstractNumId w:val="35"/>
  </w:num>
  <w:num w:numId="33" w16cid:durableId="1597669020">
    <w:abstractNumId w:val="37"/>
  </w:num>
  <w:num w:numId="34" w16cid:durableId="1265386277">
    <w:abstractNumId w:val="6"/>
  </w:num>
  <w:num w:numId="35" w16cid:durableId="989748937">
    <w:abstractNumId w:val="16"/>
  </w:num>
  <w:num w:numId="36" w16cid:durableId="649289103">
    <w:abstractNumId w:val="3"/>
  </w:num>
  <w:num w:numId="37" w16cid:durableId="1384254115">
    <w:abstractNumId w:val="21"/>
  </w:num>
  <w:num w:numId="38" w16cid:durableId="2083946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3"/>
  </w:num>
  <w:num w:numId="41" w16cid:durableId="538322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8"/>
  </w:num>
  <w:num w:numId="45" w16cid:durableId="460349277">
    <w:abstractNumId w:val="20"/>
  </w:num>
  <w:num w:numId="46" w16cid:durableId="952783514">
    <w:abstractNumId w:val="0"/>
  </w:num>
  <w:num w:numId="47" w16cid:durableId="1619004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21839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781"/>
    <w:rsid w:val="00213839"/>
    <w:rsid w:val="00233E83"/>
    <w:rsid w:val="00235F38"/>
    <w:rsid w:val="00236432"/>
    <w:rsid w:val="0024078F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2724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27CB3"/>
    <w:rsid w:val="006661DD"/>
    <w:rsid w:val="006674A0"/>
    <w:rsid w:val="00675328"/>
    <w:rsid w:val="00686572"/>
    <w:rsid w:val="00690D5E"/>
    <w:rsid w:val="006937B6"/>
    <w:rsid w:val="00696D10"/>
    <w:rsid w:val="006A42C3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95F19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16FD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3B37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803A3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95F1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95F19"/>
    <w:rPr>
      <w:sz w:val="20"/>
      <w:szCs w:val="20"/>
    </w:rPr>
  </w:style>
  <w:style w:type="character" w:styleId="Refdenotaderodap">
    <w:name w:val="footnote reference"/>
    <w:basedOn w:val="Tipodeletrapredefinidodopargrafo"/>
    <w:rsid w:val="0089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1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2</cp:revision>
  <cp:lastPrinted>2024-09-06T17:31:00Z</cp:lastPrinted>
  <dcterms:created xsi:type="dcterms:W3CDTF">2025-08-18T11:37:00Z</dcterms:created>
  <dcterms:modified xsi:type="dcterms:W3CDTF">2025-08-18T11:37:00Z</dcterms:modified>
</cp:coreProperties>
</file>