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A08C" w14:textId="77777777" w:rsidR="005002C0" w:rsidRDefault="005002C0" w:rsidP="005002C0">
      <w:pPr>
        <w:pStyle w:val="Ttulo1"/>
        <w:spacing w:before="137"/>
        <w:jc w:val="center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INFORMAL</w:t>
      </w:r>
    </w:p>
    <w:p w14:paraId="1854CD4A" w14:textId="77777777" w:rsidR="005002C0" w:rsidRDefault="005002C0" w:rsidP="005002C0">
      <w:pPr>
        <w:pStyle w:val="Corpodetexto"/>
        <w:rPr>
          <w:b/>
          <w:sz w:val="20"/>
        </w:rPr>
      </w:pPr>
    </w:p>
    <w:p w14:paraId="0854583B" w14:textId="77777777" w:rsidR="005002C0" w:rsidRDefault="005002C0" w:rsidP="005002C0">
      <w:pPr>
        <w:pStyle w:val="Corpodetexto"/>
        <w:spacing w:before="2"/>
        <w:rPr>
          <w:b/>
          <w:sz w:val="20"/>
        </w:rPr>
      </w:pPr>
    </w:p>
    <w:p w14:paraId="26C97E14" w14:textId="77777777" w:rsidR="005002C0" w:rsidRDefault="005002C0" w:rsidP="005002C0">
      <w:pPr>
        <w:pStyle w:val="Corpodetexto"/>
        <w:tabs>
          <w:tab w:val="left" w:pos="8727"/>
        </w:tabs>
        <w:spacing w:before="90"/>
        <w:ind w:left="284"/>
        <w:jc w:val="both"/>
      </w:pPr>
      <w:r>
        <w:t>EU,</w:t>
      </w:r>
      <w:r>
        <w:rPr>
          <w:u w:val="single"/>
        </w:rPr>
        <w:tab/>
      </w:r>
      <w:r>
        <w:t>,</w:t>
      </w:r>
    </w:p>
    <w:p w14:paraId="1AF68EA9" w14:textId="77777777" w:rsidR="005002C0" w:rsidRDefault="005002C0" w:rsidP="005002C0">
      <w:pPr>
        <w:pStyle w:val="Corpodetexto"/>
        <w:tabs>
          <w:tab w:val="left" w:pos="4846"/>
          <w:tab w:val="left" w:pos="5138"/>
          <w:tab w:val="left" w:pos="8722"/>
          <w:tab w:val="left" w:pos="8785"/>
          <w:tab w:val="left" w:pos="8837"/>
        </w:tabs>
        <w:spacing w:before="138" w:line="360" w:lineRule="auto"/>
        <w:ind w:left="284" w:right="100"/>
        <w:jc w:val="both"/>
      </w:pPr>
      <w:r>
        <w:t>portador</w:t>
      </w:r>
      <w:r>
        <w:rPr>
          <w:spacing w:val="16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4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domiciliado(a)</w:t>
      </w:r>
      <w:r>
        <w:rPr>
          <w:spacing w:val="17"/>
        </w:rPr>
        <w:t xml:space="preserve"> </w:t>
      </w:r>
      <w:proofErr w:type="gramStart"/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bairro</w:t>
      </w:r>
      <w:r>
        <w:rPr>
          <w:u w:val="single"/>
        </w:rPr>
        <w:tab/>
      </w:r>
      <w:proofErr w:type="gramEnd"/>
      <w:r>
        <w:t>cidade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declaro</w:t>
      </w:r>
      <w:r>
        <w:rPr>
          <w:spacing w:val="50"/>
        </w:rPr>
        <w:t xml:space="preserve"> </w:t>
      </w:r>
      <w:r>
        <w:t>sob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penas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Lei</w:t>
      </w:r>
      <w:r>
        <w:rPr>
          <w:spacing w:val="50"/>
        </w:rPr>
        <w:t xml:space="preserve"> </w:t>
      </w:r>
      <w:r>
        <w:t xml:space="preserve">ao Colégio Madre Imilda que </w:t>
      </w:r>
      <w:r>
        <w:rPr>
          <w:spacing w:val="-3"/>
        </w:rPr>
        <w:t>trabalho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proofErr w:type="gramStart"/>
      <w:r>
        <w:t>registro</w:t>
      </w:r>
      <w:proofErr w:type="gramEnd"/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proofErr w:type="gramStart"/>
      <w:r>
        <w:t>registrada</w:t>
      </w:r>
      <w:proofErr w:type="gramEnd"/>
      <w:r>
        <w:t xml:space="preserve"> em</w:t>
      </w:r>
      <w:r>
        <w:rPr>
          <w:spacing w:val="-1"/>
        </w:rPr>
        <w:t xml:space="preserve"> </w:t>
      </w:r>
      <w:r>
        <w:t>meu nome.</w:t>
      </w:r>
    </w:p>
    <w:p w14:paraId="7FCBACDD" w14:textId="77777777" w:rsidR="005002C0" w:rsidRDefault="005002C0" w:rsidP="005002C0">
      <w:pPr>
        <w:pStyle w:val="Corpodetexto"/>
        <w:tabs>
          <w:tab w:val="left" w:pos="8801"/>
        </w:tabs>
        <w:spacing w:before="1"/>
        <w:ind w:left="284"/>
        <w:jc w:val="both"/>
      </w:pPr>
      <w:r>
        <w:t>Recebo,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média,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mês,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B39D13" w14:textId="77777777" w:rsidR="005002C0" w:rsidRDefault="005002C0" w:rsidP="005002C0">
      <w:pPr>
        <w:pStyle w:val="Corpodetexto"/>
        <w:rPr>
          <w:sz w:val="20"/>
        </w:rPr>
      </w:pPr>
    </w:p>
    <w:p w14:paraId="5C9DAAA8" w14:textId="77777777" w:rsidR="005002C0" w:rsidRDefault="005002C0" w:rsidP="005002C0">
      <w:pPr>
        <w:pStyle w:val="Corpodetexto"/>
        <w:rPr>
          <w:sz w:val="20"/>
        </w:rPr>
      </w:pPr>
    </w:p>
    <w:p w14:paraId="27A8D72F" w14:textId="77777777" w:rsidR="005002C0" w:rsidRDefault="005002C0" w:rsidP="005002C0">
      <w:pPr>
        <w:pStyle w:val="Corpodetexto"/>
        <w:rPr>
          <w:sz w:val="20"/>
        </w:rPr>
      </w:pPr>
    </w:p>
    <w:p w14:paraId="1353EBFC" w14:textId="77777777" w:rsidR="005002C0" w:rsidRDefault="005002C0" w:rsidP="005002C0">
      <w:pPr>
        <w:pStyle w:val="Corpodetexto"/>
        <w:rPr>
          <w:sz w:val="20"/>
        </w:rPr>
      </w:pPr>
    </w:p>
    <w:p w14:paraId="1590E815" w14:textId="77777777" w:rsidR="005002C0" w:rsidRDefault="005002C0" w:rsidP="005002C0">
      <w:pPr>
        <w:pStyle w:val="Corpodetexto"/>
        <w:rPr>
          <w:sz w:val="20"/>
        </w:rPr>
      </w:pPr>
    </w:p>
    <w:p w14:paraId="732436AE" w14:textId="77777777" w:rsidR="005002C0" w:rsidRDefault="005002C0" w:rsidP="005002C0">
      <w:pPr>
        <w:pStyle w:val="Corpodetexto"/>
        <w:tabs>
          <w:tab w:val="left" w:pos="3955"/>
          <w:tab w:val="left" w:pos="4610"/>
          <w:tab w:val="left" w:pos="7117"/>
          <w:tab w:val="left" w:pos="8728"/>
        </w:tabs>
        <w:spacing w:before="230"/>
        <w:ind w:left="19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ab/>
      </w:r>
      <w:r>
        <w:t>.</w:t>
      </w:r>
    </w:p>
    <w:p w14:paraId="4F52B53C" w14:textId="77777777" w:rsidR="005002C0" w:rsidRDefault="005002C0" w:rsidP="005002C0">
      <w:pPr>
        <w:pStyle w:val="Corpodetexto"/>
        <w:rPr>
          <w:sz w:val="20"/>
        </w:rPr>
      </w:pPr>
    </w:p>
    <w:p w14:paraId="32FF9ABC" w14:textId="77777777" w:rsidR="005002C0" w:rsidRDefault="005002C0" w:rsidP="005002C0">
      <w:pPr>
        <w:pStyle w:val="Corpodetexto"/>
        <w:rPr>
          <w:sz w:val="20"/>
        </w:rPr>
      </w:pPr>
    </w:p>
    <w:p w14:paraId="12DFF345" w14:textId="77777777" w:rsidR="005002C0" w:rsidRDefault="005002C0" w:rsidP="005002C0">
      <w:pPr>
        <w:pStyle w:val="Corpodetexto"/>
        <w:rPr>
          <w:sz w:val="20"/>
        </w:rPr>
      </w:pPr>
    </w:p>
    <w:p w14:paraId="348450CB" w14:textId="77777777" w:rsidR="005002C0" w:rsidRDefault="005002C0" w:rsidP="005002C0">
      <w:pPr>
        <w:pStyle w:val="Corpodetexto"/>
        <w:rPr>
          <w:sz w:val="20"/>
        </w:rPr>
      </w:pPr>
    </w:p>
    <w:p w14:paraId="531C5476" w14:textId="77777777" w:rsidR="005002C0" w:rsidRDefault="005002C0" w:rsidP="005002C0">
      <w:pPr>
        <w:pStyle w:val="Corpodetexto"/>
        <w:spacing w:before="8"/>
        <w:rPr>
          <w:sz w:val="23"/>
        </w:rPr>
      </w:pPr>
    </w:p>
    <w:p w14:paraId="00E10F1C" w14:textId="77777777" w:rsidR="005002C0" w:rsidRDefault="005002C0" w:rsidP="005002C0">
      <w:pPr>
        <w:pStyle w:val="Corpodetexto"/>
        <w:spacing w:before="8"/>
        <w:rPr>
          <w:sz w:val="23"/>
        </w:rPr>
      </w:pPr>
    </w:p>
    <w:p w14:paraId="550D4949" w14:textId="77777777" w:rsidR="005002C0" w:rsidRDefault="005002C0" w:rsidP="005002C0">
      <w:pPr>
        <w:pStyle w:val="Corpodetexto"/>
        <w:spacing w:before="8"/>
        <w:rPr>
          <w:sz w:val="23"/>
        </w:rPr>
      </w:pPr>
      <w:r>
        <w:rPr>
          <w:sz w:val="23"/>
        </w:rPr>
        <w:t xml:space="preserve">                                                                                       __________________________________</w:t>
      </w:r>
    </w:p>
    <w:p w14:paraId="79C1647C" w14:textId="77777777" w:rsidR="005002C0" w:rsidRDefault="005002C0" w:rsidP="005002C0">
      <w:pPr>
        <w:pStyle w:val="Corpodetexto"/>
        <w:spacing w:before="109"/>
        <w:ind w:left="5128"/>
        <w:rPr>
          <w:sz w:val="20"/>
        </w:rPr>
      </w:pPr>
      <w:r>
        <w:t xml:space="preserve">  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Declarante</w:t>
      </w:r>
    </w:p>
    <w:p w14:paraId="0B38F517" w14:textId="77777777" w:rsidR="005002C0" w:rsidRDefault="005002C0" w:rsidP="005002C0">
      <w:pPr>
        <w:pStyle w:val="Corpodetexto"/>
        <w:spacing w:before="2"/>
        <w:rPr>
          <w:sz w:val="20"/>
        </w:rPr>
      </w:pPr>
    </w:p>
    <w:p w14:paraId="30D10551" w14:textId="77777777" w:rsidR="00D1109F" w:rsidRDefault="00D1109F" w:rsidP="006B1ACF">
      <w:pPr>
        <w:widowControl w:val="0"/>
        <w:autoSpaceDE w:val="0"/>
        <w:autoSpaceDN w:val="0"/>
        <w:spacing w:before="137" w:after="0" w:line="240" w:lineRule="auto"/>
        <w:ind w:left="1963" w:right="183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sectPr w:rsidR="00D1109F" w:rsidSect="00E57953">
      <w:headerReference w:type="default" r:id="rId8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327A" w14:textId="77777777" w:rsidR="00A65011" w:rsidRDefault="00A65011" w:rsidP="00CA62D5">
      <w:pPr>
        <w:spacing w:after="0" w:line="240" w:lineRule="auto"/>
      </w:pPr>
      <w:r>
        <w:separator/>
      </w:r>
    </w:p>
  </w:endnote>
  <w:endnote w:type="continuationSeparator" w:id="0">
    <w:p w14:paraId="590F8A2D" w14:textId="77777777" w:rsidR="00A65011" w:rsidRDefault="00A65011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6D731" w14:textId="77777777" w:rsidR="00A65011" w:rsidRDefault="00A65011" w:rsidP="00CA62D5">
      <w:pPr>
        <w:spacing w:after="0" w:line="240" w:lineRule="auto"/>
      </w:pPr>
      <w:r>
        <w:separator/>
      </w:r>
    </w:p>
  </w:footnote>
  <w:footnote w:type="continuationSeparator" w:id="0">
    <w:p w14:paraId="7194C961" w14:textId="77777777" w:rsidR="00A65011" w:rsidRDefault="00A65011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2D8240BE" w:rsidR="00CA62D5" w:rsidRDefault="00986802" w:rsidP="0042100C">
    <w:pPr>
      <w:pStyle w:val="Cabealho"/>
      <w:tabs>
        <w:tab w:val="clear" w:pos="4252"/>
        <w:tab w:val="clear" w:pos="8504"/>
      </w:tabs>
      <w:ind w:left="-142"/>
    </w:pPr>
    <w:r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B1861"/>
    <w:rsid w:val="000B42A7"/>
    <w:rsid w:val="000C282C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E52E7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B32D0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02C0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B1ACF"/>
    <w:rsid w:val="006C23AC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1109F"/>
    <w:rsid w:val="00D207BE"/>
    <w:rsid w:val="00D22A1A"/>
    <w:rsid w:val="00D24BAE"/>
    <w:rsid w:val="00D33700"/>
    <w:rsid w:val="00D406FA"/>
    <w:rsid w:val="00D41946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62D5"/>
  </w:style>
  <w:style w:type="paragraph" w:styleId="Rodap">
    <w:name w:val="footer"/>
    <w:basedOn w:val="Normal"/>
    <w:link w:val="RodapCarte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62D5"/>
  </w:style>
  <w:style w:type="paragraph" w:styleId="Textodebalo">
    <w:name w:val="Balloon Text"/>
    <w:basedOn w:val="Normal"/>
    <w:link w:val="TextodebaloCarte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B935F4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50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002C0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Office Madre Imilda</cp:lastModifiedBy>
  <cp:revision>2</cp:revision>
  <cp:lastPrinted>2024-09-06T17:31:00Z</cp:lastPrinted>
  <dcterms:created xsi:type="dcterms:W3CDTF">2025-07-30T10:57:00Z</dcterms:created>
  <dcterms:modified xsi:type="dcterms:W3CDTF">2025-07-30T10:57:00Z</dcterms:modified>
</cp:coreProperties>
</file>