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E85E2" w14:textId="77777777" w:rsidR="00D873F8" w:rsidRPr="00E66777" w:rsidRDefault="00D873F8" w:rsidP="00D873F8">
      <w:pPr>
        <w:pStyle w:val="Ttulo1"/>
        <w:jc w:val="center"/>
      </w:pPr>
      <w:r w:rsidRPr="00E66777">
        <w:rPr>
          <w:spacing w:val="-1"/>
        </w:rPr>
        <w:t>DECLARAÇÃO</w:t>
      </w:r>
      <w:r w:rsidRPr="00E66777">
        <w:rPr>
          <w:spacing w:val="-3"/>
        </w:rPr>
        <w:t xml:space="preserve"> </w:t>
      </w:r>
      <w:r w:rsidRPr="00E66777">
        <w:t>DE</w:t>
      </w:r>
      <w:r w:rsidRPr="00E66777">
        <w:rPr>
          <w:spacing w:val="-3"/>
        </w:rPr>
        <w:t xml:space="preserve"> </w:t>
      </w:r>
      <w:r w:rsidRPr="00E66777">
        <w:t>PENSÃO</w:t>
      </w:r>
      <w:r w:rsidRPr="00E66777">
        <w:rPr>
          <w:spacing w:val="-15"/>
        </w:rPr>
        <w:t xml:space="preserve"> </w:t>
      </w:r>
      <w:r w:rsidRPr="00E66777">
        <w:t>ALIMENTÍCIA</w:t>
      </w:r>
    </w:p>
    <w:p w14:paraId="1F42F84F" w14:textId="77777777" w:rsidR="00D873F8" w:rsidRDefault="00D873F8" w:rsidP="00D873F8">
      <w:pPr>
        <w:pStyle w:val="Corpodetexto"/>
        <w:rPr>
          <w:b/>
          <w:sz w:val="20"/>
        </w:rPr>
      </w:pPr>
    </w:p>
    <w:p w14:paraId="673CB3EE" w14:textId="77777777" w:rsidR="00D873F8" w:rsidRDefault="00D873F8" w:rsidP="00D873F8">
      <w:pPr>
        <w:pStyle w:val="Corpodetexto"/>
        <w:spacing w:before="2"/>
        <w:rPr>
          <w:b/>
          <w:sz w:val="20"/>
        </w:rPr>
      </w:pPr>
    </w:p>
    <w:p w14:paraId="1ECFAB5F" w14:textId="77777777" w:rsidR="00D873F8" w:rsidRDefault="00D873F8" w:rsidP="00D873F8">
      <w:pPr>
        <w:pStyle w:val="Corpodetexto"/>
        <w:tabs>
          <w:tab w:val="left" w:pos="4031"/>
          <w:tab w:val="left" w:pos="4846"/>
          <w:tab w:val="left" w:pos="5179"/>
          <w:tab w:val="left" w:pos="7617"/>
          <w:tab w:val="left" w:pos="8356"/>
          <w:tab w:val="left" w:pos="8718"/>
        </w:tabs>
        <w:spacing w:before="90" w:line="360" w:lineRule="auto"/>
        <w:ind w:left="284" w:right="110"/>
        <w:jc w:val="both"/>
      </w:pPr>
      <w:r>
        <w:t>Eu,___________________________________________________________________</w:t>
      </w:r>
      <w:r>
        <w:rPr>
          <w:spacing w:val="-4"/>
        </w:rPr>
        <w:t>,</w:t>
      </w:r>
      <w:r>
        <w:rPr>
          <w:spacing w:val="-58"/>
        </w:rPr>
        <w:t xml:space="preserve"> </w:t>
      </w:r>
      <w:r>
        <w:t>neste</w:t>
      </w:r>
      <w:r>
        <w:rPr>
          <w:spacing w:val="3"/>
        </w:rPr>
        <w:t xml:space="preserve"> </w:t>
      </w:r>
      <w:r>
        <w:t>ato</w:t>
      </w:r>
      <w:r>
        <w:rPr>
          <w:spacing w:val="3"/>
        </w:rPr>
        <w:t xml:space="preserve"> </w:t>
      </w:r>
      <w:r>
        <w:t>denominado</w:t>
      </w:r>
      <w:r>
        <w:rPr>
          <w:spacing w:val="3"/>
        </w:rPr>
        <w:t xml:space="preserve"> </w:t>
      </w:r>
      <w:r>
        <w:t>Declarante</w:t>
      </w:r>
      <w:r>
        <w:rPr>
          <w:spacing w:val="4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portador</w:t>
      </w:r>
      <w:r>
        <w:rPr>
          <w:spacing w:val="3"/>
        </w:rPr>
        <w:t xml:space="preserve"> </w:t>
      </w:r>
      <w:r>
        <w:t>do</w:t>
      </w:r>
      <w:r>
        <w:rPr>
          <w:spacing w:val="4"/>
        </w:rPr>
        <w:t xml:space="preserve"> </w:t>
      </w:r>
      <w:r>
        <w:t>RG</w:t>
      </w:r>
      <w:r>
        <w:rPr>
          <w:spacing w:val="4"/>
        </w:rPr>
        <w:t xml:space="preserve"> </w:t>
      </w:r>
      <w:r>
        <w:t>nº.___________________________,</w:t>
      </w:r>
      <w:r>
        <w:rPr>
          <w:spacing w:val="-58"/>
        </w:rPr>
        <w:t xml:space="preserve"> </w:t>
      </w:r>
      <w:r>
        <w:t>CPF</w:t>
      </w:r>
      <w:r>
        <w:rPr>
          <w:spacing w:val="6"/>
        </w:rPr>
        <w:t xml:space="preserve"> </w:t>
      </w:r>
      <w:r>
        <w:t>nº.___________________________ estado</w:t>
      </w:r>
      <w:r>
        <w:rPr>
          <w:spacing w:val="5"/>
        </w:rPr>
        <w:t xml:space="preserve"> </w:t>
      </w:r>
      <w:r>
        <w:t>civil __________________________,</w:t>
      </w:r>
      <w:r>
        <w:rPr>
          <w:spacing w:val="3"/>
        </w:rPr>
        <w:t xml:space="preserve"> </w:t>
      </w:r>
      <w:r>
        <w:t>residente</w:t>
      </w:r>
      <w:r>
        <w:rPr>
          <w:spacing w:val="6"/>
        </w:rPr>
        <w:t xml:space="preserve"> </w:t>
      </w:r>
      <w:r>
        <w:t xml:space="preserve">e </w:t>
      </w:r>
      <w:r>
        <w:rPr>
          <w:spacing w:val="-58"/>
        </w:rPr>
        <w:t xml:space="preserve"> </w:t>
      </w:r>
      <w:r>
        <w:t>domiciliado</w:t>
      </w:r>
      <w:r>
        <w:rPr>
          <w:spacing w:val="54"/>
        </w:rPr>
        <w:t xml:space="preserve"> </w:t>
      </w:r>
      <w:r>
        <w:t>na ________________________________________________</w:t>
      </w:r>
      <w:r>
        <w:rPr>
          <w:spacing w:val="-4"/>
        </w:rPr>
        <w:t>,</w:t>
      </w:r>
      <w:r>
        <w:rPr>
          <w:spacing w:val="-57"/>
        </w:rPr>
        <w:t xml:space="preserve"> </w:t>
      </w:r>
      <w:r>
        <w:t>bairro ______________________ cidade___________________________</w:t>
      </w:r>
      <w:r>
        <w:rPr>
          <w:spacing w:val="-3"/>
        </w:rPr>
        <w:t>,</w:t>
      </w:r>
      <w:r>
        <w:rPr>
          <w:spacing w:val="-58"/>
        </w:rPr>
        <w:t xml:space="preserve"> </w:t>
      </w:r>
      <w:r>
        <w:t>declaro</w:t>
      </w:r>
      <w:r>
        <w:rPr>
          <w:spacing w:val="-1"/>
        </w:rPr>
        <w:t xml:space="preserve"> </w:t>
      </w:r>
      <w:r>
        <w:t>sob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penas</w:t>
      </w:r>
      <w:r>
        <w:rPr>
          <w:spacing w:val="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Lei ao Madre Imilda que:</w:t>
      </w:r>
    </w:p>
    <w:p w14:paraId="72FE6E44" w14:textId="31671CE9" w:rsidR="00557FA4" w:rsidRDefault="00557FA4" w:rsidP="00D873F8">
      <w:pPr>
        <w:pStyle w:val="Corpodetexto"/>
        <w:tabs>
          <w:tab w:val="left" w:pos="4031"/>
          <w:tab w:val="left" w:pos="4846"/>
          <w:tab w:val="left" w:pos="5179"/>
          <w:tab w:val="left" w:pos="7617"/>
          <w:tab w:val="left" w:pos="8356"/>
          <w:tab w:val="left" w:pos="8718"/>
        </w:tabs>
        <w:spacing w:before="90" w:line="360" w:lineRule="auto"/>
        <w:ind w:left="284" w:right="110"/>
        <w:jc w:val="both"/>
      </w:pPr>
      <w:proofErr w:type="gramStart"/>
      <w:r>
        <w:rPr>
          <w:b/>
        </w:rPr>
        <w:t>(  )</w:t>
      </w:r>
      <w:proofErr w:type="gramEnd"/>
      <w:r w:rsidR="00D873F8">
        <w:rPr>
          <w:b/>
        </w:rPr>
        <w:t>Recebo</w:t>
      </w:r>
      <w:r w:rsidR="00D873F8">
        <w:rPr>
          <w:b/>
          <w:spacing w:val="-1"/>
        </w:rPr>
        <w:t xml:space="preserve"> </w:t>
      </w:r>
      <w:r w:rsidR="00D873F8">
        <w:t>pensão</w:t>
      </w:r>
      <w:r w:rsidR="00D873F8">
        <w:rPr>
          <w:spacing w:val="-1"/>
        </w:rPr>
        <w:t xml:space="preserve"> </w:t>
      </w:r>
      <w:r w:rsidR="00D873F8">
        <w:t>alimentícia no</w:t>
      </w:r>
      <w:r w:rsidR="00D873F8">
        <w:rPr>
          <w:spacing w:val="-2"/>
        </w:rPr>
        <w:t xml:space="preserve"> </w:t>
      </w:r>
      <w:r w:rsidR="00D873F8">
        <w:t>valor de</w:t>
      </w:r>
      <w:r w:rsidR="00D873F8">
        <w:rPr>
          <w:spacing w:val="-2"/>
        </w:rPr>
        <w:t xml:space="preserve"> </w:t>
      </w:r>
      <w:r w:rsidR="00D873F8">
        <w:t xml:space="preserve">R$ _________________________________. </w:t>
      </w:r>
    </w:p>
    <w:p w14:paraId="1FEE234C" w14:textId="6041D493" w:rsidR="00D873F8" w:rsidRDefault="00557FA4" w:rsidP="00D873F8">
      <w:pPr>
        <w:pStyle w:val="Corpodetexto"/>
        <w:tabs>
          <w:tab w:val="left" w:pos="4031"/>
          <w:tab w:val="left" w:pos="4846"/>
          <w:tab w:val="left" w:pos="5179"/>
          <w:tab w:val="left" w:pos="7617"/>
          <w:tab w:val="left" w:pos="8356"/>
          <w:tab w:val="left" w:pos="8718"/>
        </w:tabs>
        <w:spacing w:before="90" w:line="360" w:lineRule="auto"/>
        <w:ind w:left="284" w:right="110"/>
        <w:jc w:val="both"/>
      </w:pPr>
      <w:proofErr w:type="gramStart"/>
      <w:r>
        <w:rPr>
          <w:b/>
        </w:rPr>
        <w:t>( )</w:t>
      </w:r>
      <w:proofErr w:type="gramEnd"/>
      <w:r w:rsidR="00D873F8">
        <w:rPr>
          <w:spacing w:val="3"/>
        </w:rPr>
        <w:t xml:space="preserve"> </w:t>
      </w:r>
      <w:r w:rsidR="00D873F8">
        <w:rPr>
          <w:b/>
        </w:rPr>
        <w:t>Não recebo</w:t>
      </w:r>
      <w:r w:rsidR="00D873F8">
        <w:rPr>
          <w:b/>
          <w:spacing w:val="-1"/>
        </w:rPr>
        <w:t xml:space="preserve"> </w:t>
      </w:r>
      <w:r w:rsidR="00D873F8">
        <w:t>pensão</w:t>
      </w:r>
      <w:r w:rsidR="00D873F8">
        <w:rPr>
          <w:spacing w:val="-1"/>
        </w:rPr>
        <w:t xml:space="preserve"> </w:t>
      </w:r>
      <w:r w:rsidR="00D873F8">
        <w:t>alimentícia</w:t>
      </w:r>
      <w:r w:rsidR="00D873F8">
        <w:rPr>
          <w:spacing w:val="58"/>
        </w:rPr>
        <w:t xml:space="preserve"> </w:t>
      </w:r>
      <w:r w:rsidR="00D873F8">
        <w:t>de _______________________________________,</w:t>
      </w:r>
      <w:r w:rsidR="00D873F8">
        <w:rPr>
          <w:spacing w:val="-57"/>
        </w:rPr>
        <w:t xml:space="preserve"> </w:t>
      </w:r>
      <w:r w:rsidR="00D873F8">
        <w:t>portador</w:t>
      </w:r>
      <w:r w:rsidR="00D873F8">
        <w:rPr>
          <w:spacing w:val="34"/>
        </w:rPr>
        <w:t xml:space="preserve"> </w:t>
      </w:r>
      <w:r w:rsidR="00D873F8">
        <w:t>do</w:t>
      </w:r>
      <w:r w:rsidR="00D873F8">
        <w:rPr>
          <w:spacing w:val="32"/>
        </w:rPr>
        <w:t xml:space="preserve"> </w:t>
      </w:r>
      <w:r w:rsidR="00D873F8">
        <w:t>CPF</w:t>
      </w:r>
      <w:r w:rsidR="00D873F8">
        <w:rPr>
          <w:spacing w:val="33"/>
        </w:rPr>
        <w:t xml:space="preserve"> </w:t>
      </w:r>
      <w:r w:rsidR="00D873F8">
        <w:t>nº. _________________________,</w:t>
      </w:r>
      <w:r w:rsidR="00D873F8">
        <w:rPr>
          <w:spacing w:val="33"/>
        </w:rPr>
        <w:t xml:space="preserve"> </w:t>
      </w:r>
      <w:r w:rsidR="00D873F8">
        <w:t>para</w:t>
      </w:r>
      <w:r w:rsidR="00D873F8">
        <w:rPr>
          <w:spacing w:val="34"/>
        </w:rPr>
        <w:t xml:space="preserve"> </w:t>
      </w:r>
      <w:r w:rsidR="00D873F8">
        <w:t>meu(s)</w:t>
      </w:r>
      <w:r w:rsidR="00D873F8">
        <w:rPr>
          <w:spacing w:val="33"/>
        </w:rPr>
        <w:t xml:space="preserve"> </w:t>
      </w:r>
      <w:r w:rsidR="00D873F8">
        <w:t>filhos(as)</w:t>
      </w:r>
      <w:r w:rsidR="00D873F8">
        <w:rPr>
          <w:spacing w:val="34"/>
        </w:rPr>
        <w:t xml:space="preserve"> </w:t>
      </w:r>
      <w:r w:rsidR="00D873F8">
        <w:t>que</w:t>
      </w:r>
      <w:r w:rsidR="00D873F8">
        <w:rPr>
          <w:spacing w:val="31"/>
        </w:rPr>
        <w:t xml:space="preserve"> </w:t>
      </w:r>
      <w:r w:rsidR="00D873F8">
        <w:t>seguem</w:t>
      </w:r>
      <w:r w:rsidR="00D873F8">
        <w:rPr>
          <w:spacing w:val="-57"/>
        </w:rPr>
        <w:t xml:space="preserve"> </w:t>
      </w:r>
      <w:r w:rsidR="00D873F8">
        <w:t>identificados</w:t>
      </w:r>
      <w:r w:rsidR="00D873F8">
        <w:rPr>
          <w:spacing w:val="1"/>
        </w:rPr>
        <w:t xml:space="preserve"> </w:t>
      </w:r>
      <w:r w:rsidR="00D873F8">
        <w:t>abaixo:</w:t>
      </w:r>
    </w:p>
    <w:p w14:paraId="0DCCCE8A" w14:textId="77777777" w:rsidR="00D873F8" w:rsidRDefault="00D873F8" w:rsidP="00D873F8">
      <w:pPr>
        <w:pStyle w:val="Corpodetexto"/>
        <w:tabs>
          <w:tab w:val="left" w:pos="7003"/>
        </w:tabs>
        <w:ind w:left="284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idade</w:t>
      </w:r>
      <w:r>
        <w:rPr>
          <w:u w:val="single"/>
        </w:rPr>
        <w:t xml:space="preserve">        </w:t>
      </w:r>
      <w:r>
        <w:rPr>
          <w:spacing w:val="54"/>
          <w:u w:val="single"/>
        </w:rPr>
        <w:t xml:space="preserve"> </w:t>
      </w:r>
      <w:r>
        <w:t>anos,</w:t>
      </w:r>
    </w:p>
    <w:p w14:paraId="051C32E4" w14:textId="77777777" w:rsidR="00D873F8" w:rsidRDefault="00D873F8" w:rsidP="00D873F8">
      <w:pPr>
        <w:pStyle w:val="Corpodetexto"/>
        <w:tabs>
          <w:tab w:val="left" w:pos="7003"/>
        </w:tabs>
        <w:spacing w:before="138"/>
        <w:ind w:left="284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idade</w:t>
      </w:r>
      <w:r>
        <w:rPr>
          <w:u w:val="single"/>
        </w:rPr>
        <w:t xml:space="preserve">        </w:t>
      </w:r>
      <w:r>
        <w:rPr>
          <w:spacing w:val="54"/>
          <w:u w:val="single"/>
        </w:rPr>
        <w:t xml:space="preserve"> </w:t>
      </w:r>
      <w:r>
        <w:t>anos,</w:t>
      </w:r>
    </w:p>
    <w:p w14:paraId="25D9157E" w14:textId="77777777" w:rsidR="00D873F8" w:rsidRDefault="00D873F8" w:rsidP="00D873F8">
      <w:pPr>
        <w:pStyle w:val="Corpodetexto"/>
        <w:tabs>
          <w:tab w:val="left" w:pos="7003"/>
        </w:tabs>
        <w:spacing w:before="138"/>
        <w:ind w:left="284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idade</w:t>
      </w:r>
      <w:r>
        <w:rPr>
          <w:u w:val="single"/>
        </w:rPr>
        <w:t xml:space="preserve">        </w:t>
      </w:r>
      <w:r>
        <w:rPr>
          <w:spacing w:val="54"/>
          <w:u w:val="single"/>
        </w:rPr>
        <w:t xml:space="preserve"> </w:t>
      </w:r>
      <w:r>
        <w:t>anos,</w:t>
      </w:r>
    </w:p>
    <w:p w14:paraId="141A5340" w14:textId="77777777" w:rsidR="00D873F8" w:rsidRDefault="00D873F8" w:rsidP="00D873F8">
      <w:pPr>
        <w:pStyle w:val="Corpodetexto"/>
        <w:tabs>
          <w:tab w:val="left" w:pos="7003"/>
        </w:tabs>
        <w:spacing w:before="138"/>
        <w:ind w:left="284"/>
        <w:jc w:val="both"/>
        <w:rPr>
          <w:sz w:val="20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idade</w:t>
      </w:r>
      <w:r>
        <w:rPr>
          <w:u w:val="single"/>
        </w:rPr>
        <w:t xml:space="preserve">        </w:t>
      </w:r>
      <w:r>
        <w:rPr>
          <w:spacing w:val="54"/>
          <w:u w:val="single"/>
        </w:rPr>
        <w:t xml:space="preserve"> </w:t>
      </w:r>
      <w:r>
        <w:t>anos,</w:t>
      </w:r>
    </w:p>
    <w:p w14:paraId="50F874DF" w14:textId="77777777" w:rsidR="00D873F8" w:rsidRDefault="00D873F8" w:rsidP="00D873F8">
      <w:pPr>
        <w:pStyle w:val="Corpodetexto"/>
        <w:spacing w:before="2"/>
        <w:rPr>
          <w:sz w:val="20"/>
        </w:rPr>
      </w:pPr>
    </w:p>
    <w:p w14:paraId="66A878CF" w14:textId="77777777" w:rsidR="00D873F8" w:rsidRDefault="00D873F8" w:rsidP="00D873F8">
      <w:pPr>
        <w:pStyle w:val="Corpodetexto"/>
        <w:tabs>
          <w:tab w:val="left" w:pos="3955"/>
          <w:tab w:val="left" w:pos="4610"/>
          <w:tab w:val="left" w:pos="7117"/>
          <w:tab w:val="left" w:pos="8728"/>
        </w:tabs>
        <w:spacing w:before="90"/>
        <w:ind w:left="191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proofErr w:type="spellStart"/>
      <w:r>
        <w:t>de</w:t>
      </w:r>
      <w:proofErr w:type="spellEnd"/>
      <w:r>
        <w:rPr>
          <w:u w:val="single"/>
        </w:rPr>
        <w:tab/>
      </w:r>
      <w:r>
        <w:t>.</w:t>
      </w:r>
    </w:p>
    <w:p w14:paraId="682F8952" w14:textId="77777777" w:rsidR="00D873F8" w:rsidRDefault="00D873F8" w:rsidP="00D873F8">
      <w:pPr>
        <w:pStyle w:val="Corpodetexto"/>
        <w:rPr>
          <w:sz w:val="20"/>
        </w:rPr>
      </w:pPr>
    </w:p>
    <w:p w14:paraId="02B3ECC1" w14:textId="77777777" w:rsidR="00D873F8" w:rsidRDefault="00D873F8" w:rsidP="00D873F8">
      <w:pPr>
        <w:pStyle w:val="Corpodetexto"/>
        <w:rPr>
          <w:sz w:val="20"/>
        </w:rPr>
      </w:pPr>
    </w:p>
    <w:p w14:paraId="4B8E530C" w14:textId="77777777" w:rsidR="00D873F8" w:rsidRDefault="00D873F8" w:rsidP="00D873F8">
      <w:pPr>
        <w:pStyle w:val="Corpodetexto"/>
        <w:spacing w:before="109"/>
        <w:ind w:left="524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CF49BD5" wp14:editId="5F0B096D">
                <wp:simplePos x="0" y="0"/>
                <wp:positionH relativeFrom="page">
                  <wp:posOffset>3815080</wp:posOffset>
                </wp:positionH>
                <wp:positionV relativeFrom="paragraph">
                  <wp:posOffset>231140</wp:posOffset>
                </wp:positionV>
                <wp:extent cx="266700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>
                            <a:gd name="T0" fmla="+- 0 6008 6008"/>
                            <a:gd name="T1" fmla="*/ T0 w 4200"/>
                            <a:gd name="T2" fmla="+- 0 10208 6008"/>
                            <a:gd name="T3" fmla="*/ T2 w 4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00">
                              <a:moveTo>
                                <a:pt x="0" y="0"/>
                              </a:moveTo>
                              <a:lnTo>
                                <a:pt x="4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2D407B" id="Freeform 3" o:spid="_x0000_s1026" style="position:absolute;margin-left:300.4pt;margin-top:18.2pt;width:210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" path="m,l4200,e" filled="f" strokeweight=".48pt">
                <v:path arrowok="t" o:connecttype="custom" o:connectlocs="0,0;2667000,0" o:connectangles="0,0"/>
                <w10:wrap type="topAndBottom" anchorx="page"/>
              </v:shape>
            </w:pict>
          </mc:Fallback>
        </mc:AlternateContent>
      </w:r>
      <w:r>
        <w:t>*Assinatura</w:t>
      </w:r>
      <w:r>
        <w:rPr>
          <w:spacing w:val="-3"/>
        </w:rPr>
        <w:t xml:space="preserve"> </w:t>
      </w:r>
      <w:r>
        <w:t>do(a)</w:t>
      </w:r>
      <w:r>
        <w:rPr>
          <w:spacing w:val="-3"/>
        </w:rPr>
        <w:t xml:space="preserve"> </w:t>
      </w:r>
      <w:r>
        <w:t>Declarante</w:t>
      </w:r>
    </w:p>
    <w:p w14:paraId="2E14D046" w14:textId="77777777" w:rsidR="00D873F8" w:rsidRDefault="00D873F8" w:rsidP="00D873F8">
      <w:pPr>
        <w:pStyle w:val="Corpodetexto"/>
        <w:rPr>
          <w:sz w:val="20"/>
        </w:rPr>
      </w:pPr>
    </w:p>
    <w:p w14:paraId="6F86E0E6" w14:textId="77777777" w:rsidR="00D873F8" w:rsidRDefault="00D873F8" w:rsidP="00D873F8">
      <w:pPr>
        <w:pStyle w:val="Corpodetexto"/>
        <w:spacing w:before="2"/>
        <w:rPr>
          <w:sz w:val="16"/>
        </w:rPr>
      </w:pPr>
    </w:p>
    <w:p w14:paraId="246EBEBC" w14:textId="77777777" w:rsidR="00D873F8" w:rsidRDefault="00D873F8" w:rsidP="00D873F8">
      <w:pPr>
        <w:pStyle w:val="Corpodetexto"/>
        <w:spacing w:before="90"/>
        <w:ind w:left="284"/>
        <w:rPr>
          <w:sz w:val="20"/>
        </w:rPr>
      </w:pPr>
      <w:r>
        <w:t>Testemunhas:</w:t>
      </w:r>
    </w:p>
    <w:p w14:paraId="4797EA6B" w14:textId="77777777" w:rsidR="00D873F8" w:rsidRDefault="00D873F8" w:rsidP="00D873F8">
      <w:pPr>
        <w:pStyle w:val="Corpodetexto"/>
        <w:rPr>
          <w:sz w:val="20"/>
        </w:rPr>
      </w:pPr>
    </w:p>
    <w:p w14:paraId="2A08E696" w14:textId="77777777" w:rsidR="00D873F8" w:rsidRDefault="00D873F8" w:rsidP="00D873F8">
      <w:pPr>
        <w:pStyle w:val="Corpodetexto"/>
        <w:spacing w:before="8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5758CA3" wp14:editId="49A13496">
                <wp:simplePos x="0" y="0"/>
                <wp:positionH relativeFrom="page">
                  <wp:posOffset>1082040</wp:posOffset>
                </wp:positionH>
                <wp:positionV relativeFrom="paragraph">
                  <wp:posOffset>230505</wp:posOffset>
                </wp:positionV>
                <wp:extent cx="5364480" cy="1270"/>
                <wp:effectExtent l="0" t="0" r="0" b="0"/>
                <wp:wrapTopAndBottom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64480" cy="1270"/>
                        </a:xfrm>
                        <a:custGeom>
                          <a:avLst/>
                          <a:gdLst>
                            <a:gd name="T0" fmla="+- 0 1704 1704"/>
                            <a:gd name="T1" fmla="*/ T0 w 8448"/>
                            <a:gd name="T2" fmla="+- 0 5904 1704"/>
                            <a:gd name="T3" fmla="*/ T2 w 8448"/>
                            <a:gd name="T4" fmla="+- 0 5952 1704"/>
                            <a:gd name="T5" fmla="*/ T4 w 8448"/>
                            <a:gd name="T6" fmla="+- 0 10152 1704"/>
                            <a:gd name="T7" fmla="*/ T6 w 84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448">
                              <a:moveTo>
                                <a:pt x="0" y="0"/>
                              </a:moveTo>
                              <a:lnTo>
                                <a:pt x="4200" y="0"/>
                              </a:lnTo>
                              <a:moveTo>
                                <a:pt x="4248" y="0"/>
                              </a:moveTo>
                              <a:lnTo>
                                <a:pt x="8448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1E419F" id="AutoShape 2" o:spid="_x0000_s1026" style="position:absolute;margin-left:85.2pt;margin-top:18.15pt;width:422.4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" path="m,l4200,t48,l8448,e" filled="f" strokeweight=".48pt">
                <v:path arrowok="t" o:connecttype="custom" o:connectlocs="0,0;2667000,0;2697480,0;5364480,0" o:connectangles="0,0,0,0"/>
                <w10:wrap type="topAndBottom" anchorx="page"/>
              </v:shape>
            </w:pict>
          </mc:Fallback>
        </mc:AlternateContent>
      </w:r>
    </w:p>
    <w:p w14:paraId="3282C88F" w14:textId="77777777" w:rsidR="00D873F8" w:rsidRDefault="00D873F8" w:rsidP="00D873F8">
      <w:pPr>
        <w:pStyle w:val="Corpodetexto"/>
        <w:tabs>
          <w:tab w:val="left" w:pos="5465"/>
        </w:tabs>
        <w:spacing w:before="109"/>
        <w:ind w:left="991"/>
      </w:pPr>
      <w:r>
        <w:t>Assinatura</w:t>
      </w:r>
      <w:r>
        <w:rPr>
          <w:spacing w:val="-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testemunha</w:t>
      </w:r>
      <w:r>
        <w:tab/>
        <w:t>Assinatura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testemunha</w:t>
      </w:r>
    </w:p>
    <w:p w14:paraId="5E54D50A" w14:textId="77777777" w:rsidR="00D873F8" w:rsidRDefault="00D873F8" w:rsidP="00D873F8">
      <w:pPr>
        <w:pStyle w:val="Corpodetexto"/>
        <w:rPr>
          <w:sz w:val="26"/>
        </w:rPr>
      </w:pPr>
    </w:p>
    <w:p w14:paraId="777DB839" w14:textId="77777777" w:rsidR="00D873F8" w:rsidRDefault="00D873F8" w:rsidP="00D873F8">
      <w:pPr>
        <w:pStyle w:val="Corpodetexto"/>
        <w:spacing w:before="11"/>
        <w:rPr>
          <w:sz w:val="21"/>
        </w:rPr>
      </w:pPr>
    </w:p>
    <w:p w14:paraId="2D114983" w14:textId="77777777" w:rsidR="00D873F8" w:rsidRDefault="00D873F8" w:rsidP="00D873F8">
      <w:pPr>
        <w:pStyle w:val="Corpodetexto"/>
        <w:tabs>
          <w:tab w:val="left" w:pos="4530"/>
          <w:tab w:val="left" w:pos="8778"/>
        </w:tabs>
        <w:ind w:left="284"/>
      </w:pPr>
      <w:r>
        <w:t>Nome:</w:t>
      </w:r>
      <w:r>
        <w:rPr>
          <w:u w:val="single"/>
        </w:rPr>
        <w:tab/>
      </w:r>
      <w:r>
        <w:t>Nome: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B3DE229" w14:textId="77777777" w:rsidR="00D873F8" w:rsidRDefault="00D873F8" w:rsidP="00D873F8">
      <w:pPr>
        <w:pStyle w:val="Corpodetexto"/>
        <w:tabs>
          <w:tab w:val="left" w:pos="4491"/>
          <w:tab w:val="left" w:pos="8739"/>
        </w:tabs>
        <w:spacing w:before="138"/>
        <w:ind w:left="284"/>
        <w:rPr>
          <w:u w:val="single"/>
        </w:rPr>
      </w:pPr>
      <w:r>
        <w:t>CPF:</w:t>
      </w:r>
      <w:r>
        <w:rPr>
          <w:u w:val="single"/>
        </w:rPr>
        <w:tab/>
      </w:r>
      <w:r>
        <w:t>CPF: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01A01E1" w14:textId="2A03DD44" w:rsidR="00D873F8" w:rsidRDefault="00D873F8" w:rsidP="00D873F8">
      <w:pPr>
        <w:pStyle w:val="Corpodetexto"/>
        <w:spacing w:before="109"/>
        <w:ind w:left="5240"/>
      </w:pPr>
      <w:r>
        <w:rPr>
          <w:u w:val="single"/>
        </w:rPr>
        <w:t>* Necessária autenticação em Cartório, conforme Edital 01/2026</w:t>
      </w:r>
    </w:p>
    <w:p w14:paraId="60C6FD69" w14:textId="77777777" w:rsidR="00D873F8" w:rsidRDefault="00D873F8" w:rsidP="00D873F8">
      <w:pPr>
        <w:pStyle w:val="Corpodetexto"/>
        <w:tabs>
          <w:tab w:val="left" w:pos="4491"/>
          <w:tab w:val="left" w:pos="8739"/>
        </w:tabs>
        <w:spacing w:before="138"/>
        <w:ind w:left="284"/>
      </w:pPr>
    </w:p>
    <w:p w14:paraId="7640490B" w14:textId="77777777" w:rsidR="00B35711" w:rsidRDefault="00B35711" w:rsidP="00B35711">
      <w:pPr>
        <w:pStyle w:val="Ttulo1"/>
        <w:spacing w:before="0"/>
        <w:jc w:val="center"/>
        <w:rPr>
          <w:rFonts w:ascii="Arial" w:hAnsi="Arial" w:cs="Arial"/>
          <w:color w:val="auto"/>
          <w:spacing w:val="-1"/>
          <w:u w:val="single"/>
        </w:rPr>
      </w:pPr>
    </w:p>
    <w:sectPr w:rsidR="00B35711" w:rsidSect="00E57953">
      <w:headerReference w:type="default" r:id="rId8"/>
      <w:pgSz w:w="11906" w:h="16838" w:code="9"/>
      <w:pgMar w:top="1701" w:right="1134" w:bottom="1134" w:left="1418" w:header="1701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44327A" w14:textId="77777777" w:rsidR="00A65011" w:rsidRDefault="00A65011" w:rsidP="00CA62D5">
      <w:pPr>
        <w:spacing w:after="0" w:line="240" w:lineRule="auto"/>
      </w:pPr>
      <w:r>
        <w:separator/>
      </w:r>
    </w:p>
  </w:endnote>
  <w:endnote w:type="continuationSeparator" w:id="0">
    <w:p w14:paraId="590F8A2D" w14:textId="77777777" w:rsidR="00A65011" w:rsidRDefault="00A65011" w:rsidP="00CA6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E6D731" w14:textId="77777777" w:rsidR="00A65011" w:rsidRDefault="00A65011" w:rsidP="00CA62D5">
      <w:pPr>
        <w:spacing w:after="0" w:line="240" w:lineRule="auto"/>
      </w:pPr>
      <w:r>
        <w:separator/>
      </w:r>
    </w:p>
  </w:footnote>
  <w:footnote w:type="continuationSeparator" w:id="0">
    <w:p w14:paraId="7194C961" w14:textId="77777777" w:rsidR="00A65011" w:rsidRDefault="00A65011" w:rsidP="00CA6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B1D5B5" w14:textId="2D8240BE" w:rsidR="00CA62D5" w:rsidRDefault="00986802" w:rsidP="0042100C">
    <w:pPr>
      <w:pStyle w:val="Cabealho"/>
      <w:tabs>
        <w:tab w:val="clear" w:pos="4252"/>
        <w:tab w:val="clear" w:pos="8504"/>
      </w:tabs>
      <w:ind w:left="-142"/>
    </w:pPr>
    <w:r w:rsidRPr="001F2741">
      <w:rPr>
        <w:b/>
        <w:noProof/>
      </w:rPr>
      <w:drawing>
        <wp:anchor distT="0" distB="0" distL="114300" distR="114300" simplePos="0" relativeHeight="251657728" behindDoc="1" locked="0" layoutInCell="1" allowOverlap="1" wp14:anchorId="04E48315" wp14:editId="4431CC71">
          <wp:simplePos x="0" y="0"/>
          <wp:positionH relativeFrom="page">
            <wp:posOffset>180975</wp:posOffset>
          </wp:positionH>
          <wp:positionV relativeFrom="paragraph">
            <wp:posOffset>-801370</wp:posOffset>
          </wp:positionV>
          <wp:extent cx="7239000" cy="10401300"/>
          <wp:effectExtent l="0" t="0" r="0" b="0"/>
          <wp:wrapNone/>
          <wp:docPr id="244643736" name="Imagem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CM_Edu_Auxiliadora_TIMBRADA_R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t="5808" b="2750"/>
                  <a:stretch/>
                </pic:blipFill>
                <pic:spPr bwMode="auto">
                  <a:xfrm>
                    <a:off x="0" y="0"/>
                    <a:ext cx="7239000" cy="104013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left" w:leader="none"/>
    </w:r>
    <w:r w:rsidR="0020530F">
      <w:tab/>
    </w:r>
  </w:p>
  <w:p w14:paraId="2D60732C" w14:textId="77777777" w:rsidR="00CA62D5" w:rsidRDefault="00CA62D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8496C"/>
    <w:multiLevelType w:val="multilevel"/>
    <w:tmpl w:val="2786902C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6D081A"/>
    <w:multiLevelType w:val="hybridMultilevel"/>
    <w:tmpl w:val="21ECB032"/>
    <w:lvl w:ilvl="0" w:tplc="04160015">
      <w:start w:val="1"/>
      <w:numFmt w:val="upperLetter"/>
      <w:lvlText w:val="%1."/>
      <w:lvlJc w:val="lef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22411C"/>
    <w:multiLevelType w:val="hybridMultilevel"/>
    <w:tmpl w:val="BA725036"/>
    <w:lvl w:ilvl="0" w:tplc="F1365AF0">
      <w:start w:val="1"/>
      <w:numFmt w:val="bullet"/>
      <w:lvlText w:val="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073D4CF1"/>
    <w:multiLevelType w:val="hybridMultilevel"/>
    <w:tmpl w:val="DACC827C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C76B7"/>
    <w:multiLevelType w:val="hybridMultilevel"/>
    <w:tmpl w:val="D9B8255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1A29888">
      <w:start w:val="1"/>
      <w:numFmt w:val="upperLetter"/>
      <w:lvlText w:val="%2-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AE75C6"/>
    <w:multiLevelType w:val="hybridMultilevel"/>
    <w:tmpl w:val="1D721394"/>
    <w:lvl w:ilvl="0" w:tplc="92868C88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B5615A3"/>
    <w:multiLevelType w:val="hybridMultilevel"/>
    <w:tmpl w:val="9AA4FBF4"/>
    <w:lvl w:ilvl="0" w:tplc="0416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0F0E4F6A"/>
    <w:multiLevelType w:val="hybridMultilevel"/>
    <w:tmpl w:val="C2444F40"/>
    <w:lvl w:ilvl="0" w:tplc="BA0035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08B2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D666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6A36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6CF9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7631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8252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7C0D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D215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1AB0FAE"/>
    <w:multiLevelType w:val="hybridMultilevel"/>
    <w:tmpl w:val="650C12F0"/>
    <w:lvl w:ilvl="0" w:tplc="0416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 w15:restartNumberingAfterBreak="0">
    <w:nsid w:val="158F325F"/>
    <w:multiLevelType w:val="hybridMultilevel"/>
    <w:tmpl w:val="2EB667DE"/>
    <w:lvl w:ilvl="0" w:tplc="712C0486">
      <w:start w:val="1"/>
      <w:numFmt w:val="bullet"/>
      <w:lvlText w:val="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62B3151"/>
    <w:multiLevelType w:val="hybridMultilevel"/>
    <w:tmpl w:val="4BDA4ED4"/>
    <w:lvl w:ilvl="0" w:tplc="BD0E77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C3A1D3C"/>
    <w:multiLevelType w:val="hybridMultilevel"/>
    <w:tmpl w:val="14D6BCE6"/>
    <w:lvl w:ilvl="0" w:tplc="0A466B90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F6A6A41"/>
    <w:multiLevelType w:val="hybridMultilevel"/>
    <w:tmpl w:val="04348850"/>
    <w:lvl w:ilvl="0" w:tplc="C73834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02C6192"/>
    <w:multiLevelType w:val="hybridMultilevel"/>
    <w:tmpl w:val="4E9C4102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B5738F"/>
    <w:multiLevelType w:val="hybridMultilevel"/>
    <w:tmpl w:val="68BC8E3E"/>
    <w:lvl w:ilvl="0" w:tplc="A86A5F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9695A62"/>
    <w:multiLevelType w:val="hybridMultilevel"/>
    <w:tmpl w:val="461031C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D00682"/>
    <w:multiLevelType w:val="hybridMultilevel"/>
    <w:tmpl w:val="5D5626D2"/>
    <w:lvl w:ilvl="0" w:tplc="E0B0727E">
      <w:start w:val="1"/>
      <w:numFmt w:val="upperRoman"/>
      <w:lvlText w:val="%1."/>
      <w:lvlJc w:val="left"/>
      <w:pPr>
        <w:ind w:left="720" w:hanging="360"/>
      </w:pPr>
      <w:rPr>
        <w:rFonts w:ascii="Open Sans" w:eastAsiaTheme="minorHAnsi" w:hAnsi="Open Sans" w:cs="Open Sans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0F">
      <w:start w:val="1"/>
      <w:numFmt w:val="decimal"/>
      <w:lvlText w:val="%3.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FA1312"/>
    <w:multiLevelType w:val="hybridMultilevel"/>
    <w:tmpl w:val="2CE234DC"/>
    <w:lvl w:ilvl="0" w:tplc="2B30440A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7C0105"/>
    <w:multiLevelType w:val="hybridMultilevel"/>
    <w:tmpl w:val="9B3CE4A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0E304D"/>
    <w:multiLevelType w:val="hybridMultilevel"/>
    <w:tmpl w:val="7ADA9586"/>
    <w:lvl w:ilvl="0" w:tplc="0416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0" w15:restartNumberingAfterBreak="0">
    <w:nsid w:val="3A0B6F00"/>
    <w:multiLevelType w:val="hybridMultilevel"/>
    <w:tmpl w:val="55D4FAF4"/>
    <w:lvl w:ilvl="0" w:tplc="27A6903C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03F7328"/>
    <w:multiLevelType w:val="hybridMultilevel"/>
    <w:tmpl w:val="20D4DBC4"/>
    <w:lvl w:ilvl="0" w:tplc="712C0486">
      <w:start w:val="1"/>
      <w:numFmt w:val="bullet"/>
      <w:lvlText w:val="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467F47CE"/>
    <w:multiLevelType w:val="hybridMultilevel"/>
    <w:tmpl w:val="DE4EF398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4CE07C47"/>
    <w:multiLevelType w:val="hybridMultilevel"/>
    <w:tmpl w:val="1E6A531C"/>
    <w:lvl w:ilvl="0" w:tplc="C96E0B26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264770"/>
    <w:multiLevelType w:val="hybridMultilevel"/>
    <w:tmpl w:val="91D4D7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EA1FC2"/>
    <w:multiLevelType w:val="hybridMultilevel"/>
    <w:tmpl w:val="0EF63034"/>
    <w:lvl w:ilvl="0" w:tplc="9934CC3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B91767"/>
    <w:multiLevelType w:val="hybridMultilevel"/>
    <w:tmpl w:val="7592D6E0"/>
    <w:lvl w:ilvl="0" w:tplc="041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1556FDF"/>
    <w:multiLevelType w:val="hybridMultilevel"/>
    <w:tmpl w:val="407AE828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8" w15:restartNumberingAfterBreak="0">
    <w:nsid w:val="51C668D2"/>
    <w:multiLevelType w:val="hybridMultilevel"/>
    <w:tmpl w:val="FF6C89D0"/>
    <w:lvl w:ilvl="0" w:tplc="712C0486">
      <w:start w:val="1"/>
      <w:numFmt w:val="bullet"/>
      <w:lvlText w:val="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2AD6DA6"/>
    <w:multiLevelType w:val="hybridMultilevel"/>
    <w:tmpl w:val="A300B176"/>
    <w:lvl w:ilvl="0" w:tplc="0416000F">
      <w:start w:val="1"/>
      <w:numFmt w:val="decimal"/>
      <w:lvlText w:val="%1."/>
      <w:lvlJc w:val="left"/>
      <w:pPr>
        <w:ind w:left="1800" w:hanging="360"/>
      </w:p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576454BF"/>
    <w:multiLevelType w:val="hybridMultilevel"/>
    <w:tmpl w:val="F028B812"/>
    <w:lvl w:ilvl="0" w:tplc="EFB699DC">
      <w:start w:val="5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81C666B"/>
    <w:multiLevelType w:val="hybridMultilevel"/>
    <w:tmpl w:val="E870C334"/>
    <w:lvl w:ilvl="0" w:tplc="92868C8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A21922"/>
    <w:multiLevelType w:val="hybridMultilevel"/>
    <w:tmpl w:val="1D280E4E"/>
    <w:lvl w:ilvl="0" w:tplc="EFB699DC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D5E7D07"/>
    <w:multiLevelType w:val="hybridMultilevel"/>
    <w:tmpl w:val="73701B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224CF1"/>
    <w:multiLevelType w:val="hybridMultilevel"/>
    <w:tmpl w:val="4A52AC5C"/>
    <w:lvl w:ilvl="0" w:tplc="92868C8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64042C"/>
    <w:multiLevelType w:val="hybridMultilevel"/>
    <w:tmpl w:val="73701B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483C2D"/>
    <w:multiLevelType w:val="hybridMultilevel"/>
    <w:tmpl w:val="E2B4B354"/>
    <w:lvl w:ilvl="0" w:tplc="9C1A19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CEA6FBD"/>
    <w:multiLevelType w:val="hybridMultilevel"/>
    <w:tmpl w:val="FF2E1010"/>
    <w:lvl w:ilvl="0" w:tplc="712C04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697E60"/>
    <w:multiLevelType w:val="hybridMultilevel"/>
    <w:tmpl w:val="FABCC506"/>
    <w:lvl w:ilvl="0" w:tplc="9934CC3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854613377">
    <w:abstractNumId w:val="18"/>
  </w:num>
  <w:num w:numId="2" w16cid:durableId="20374665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69313102">
    <w:abstractNumId w:val="17"/>
  </w:num>
  <w:num w:numId="4" w16cid:durableId="1109543272">
    <w:abstractNumId w:val="31"/>
  </w:num>
  <w:num w:numId="5" w16cid:durableId="1326858450">
    <w:abstractNumId w:val="34"/>
  </w:num>
  <w:num w:numId="6" w16cid:durableId="1999377592">
    <w:abstractNumId w:val="16"/>
  </w:num>
  <w:num w:numId="7" w16cid:durableId="1411610895">
    <w:abstractNumId w:val="36"/>
  </w:num>
  <w:num w:numId="8" w16cid:durableId="1513446360">
    <w:abstractNumId w:val="29"/>
  </w:num>
  <w:num w:numId="9" w16cid:durableId="298149255">
    <w:abstractNumId w:val="9"/>
  </w:num>
  <w:num w:numId="10" w16cid:durableId="1916888905">
    <w:abstractNumId w:val="11"/>
  </w:num>
  <w:num w:numId="11" w16cid:durableId="2040013300">
    <w:abstractNumId w:val="7"/>
  </w:num>
  <w:num w:numId="12" w16cid:durableId="994533173">
    <w:abstractNumId w:val="32"/>
  </w:num>
  <w:num w:numId="13" w16cid:durableId="1380668267">
    <w:abstractNumId w:val="30"/>
  </w:num>
  <w:num w:numId="14" w16cid:durableId="883256541">
    <w:abstractNumId w:val="4"/>
  </w:num>
  <w:num w:numId="15" w16cid:durableId="769158534">
    <w:abstractNumId w:val="1"/>
  </w:num>
  <w:num w:numId="16" w16cid:durableId="493880566">
    <w:abstractNumId w:val="3"/>
  </w:num>
  <w:num w:numId="17" w16cid:durableId="362481953">
    <w:abstractNumId w:val="13"/>
  </w:num>
  <w:num w:numId="18" w16cid:durableId="884102121">
    <w:abstractNumId w:val="37"/>
  </w:num>
  <w:num w:numId="19" w16cid:durableId="1821580257">
    <w:abstractNumId w:val="12"/>
  </w:num>
  <w:num w:numId="20" w16cid:durableId="385028375">
    <w:abstractNumId w:val="8"/>
  </w:num>
  <w:num w:numId="21" w16cid:durableId="268854807">
    <w:abstractNumId w:val="21"/>
  </w:num>
  <w:num w:numId="22" w16cid:durableId="2012292119">
    <w:abstractNumId w:val="6"/>
  </w:num>
  <w:num w:numId="23" w16cid:durableId="2145930897">
    <w:abstractNumId w:val="24"/>
  </w:num>
  <w:num w:numId="24" w16cid:durableId="414667604">
    <w:abstractNumId w:val="28"/>
  </w:num>
  <w:num w:numId="25" w16cid:durableId="1225720775">
    <w:abstractNumId w:val="14"/>
  </w:num>
  <w:num w:numId="26" w16cid:durableId="1145045224">
    <w:abstractNumId w:val="26"/>
  </w:num>
  <w:num w:numId="27" w16cid:durableId="196624502">
    <w:abstractNumId w:val="25"/>
  </w:num>
  <w:num w:numId="28" w16cid:durableId="1219131513">
    <w:abstractNumId w:val="38"/>
  </w:num>
  <w:num w:numId="29" w16cid:durableId="731317435">
    <w:abstractNumId w:val="22"/>
  </w:num>
  <w:num w:numId="30" w16cid:durableId="302928386">
    <w:abstractNumId w:val="0"/>
  </w:num>
  <w:num w:numId="31" w16cid:durableId="517350719">
    <w:abstractNumId w:val="10"/>
  </w:num>
  <w:num w:numId="32" w16cid:durableId="854736126">
    <w:abstractNumId w:val="33"/>
  </w:num>
  <w:num w:numId="33" w16cid:durableId="1597669020">
    <w:abstractNumId w:val="35"/>
  </w:num>
  <w:num w:numId="34" w16cid:durableId="1265386277">
    <w:abstractNumId w:val="5"/>
  </w:num>
  <w:num w:numId="35" w16cid:durableId="989748937">
    <w:abstractNumId w:val="15"/>
  </w:num>
  <w:num w:numId="36" w16cid:durableId="649289103">
    <w:abstractNumId w:val="2"/>
  </w:num>
  <w:num w:numId="37" w16cid:durableId="1384254115">
    <w:abstractNumId w:val="20"/>
  </w:num>
  <w:num w:numId="38" w16cid:durableId="208394639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26584790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490093465">
    <w:abstractNumId w:val="2"/>
  </w:num>
  <w:num w:numId="41" w16cid:durableId="53832276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12777114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7315805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610207240">
    <w:abstractNumId w:val="27"/>
  </w:num>
  <w:num w:numId="45" w16cid:durableId="46034927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BAE"/>
    <w:rsid w:val="00011A6B"/>
    <w:rsid w:val="0001766E"/>
    <w:rsid w:val="000358FD"/>
    <w:rsid w:val="00044FCB"/>
    <w:rsid w:val="00054523"/>
    <w:rsid w:val="0006314D"/>
    <w:rsid w:val="000677AF"/>
    <w:rsid w:val="00067AEA"/>
    <w:rsid w:val="00073715"/>
    <w:rsid w:val="00094FD2"/>
    <w:rsid w:val="000957CB"/>
    <w:rsid w:val="000959C0"/>
    <w:rsid w:val="000B1861"/>
    <w:rsid w:val="000B42A7"/>
    <w:rsid w:val="000C282C"/>
    <w:rsid w:val="000D03B4"/>
    <w:rsid w:val="000D1661"/>
    <w:rsid w:val="000D65FD"/>
    <w:rsid w:val="000E0DE0"/>
    <w:rsid w:val="000E5C17"/>
    <w:rsid w:val="000E67AB"/>
    <w:rsid w:val="000F11B1"/>
    <w:rsid w:val="000F156B"/>
    <w:rsid w:val="00101D30"/>
    <w:rsid w:val="001122A3"/>
    <w:rsid w:val="001123E5"/>
    <w:rsid w:val="001374DF"/>
    <w:rsid w:val="00155206"/>
    <w:rsid w:val="00161BC1"/>
    <w:rsid w:val="00186491"/>
    <w:rsid w:val="00197B09"/>
    <w:rsid w:val="001A0A39"/>
    <w:rsid w:val="001A539D"/>
    <w:rsid w:val="001B1FBE"/>
    <w:rsid w:val="001B58B4"/>
    <w:rsid w:val="001F2741"/>
    <w:rsid w:val="001F3C33"/>
    <w:rsid w:val="001F7FDB"/>
    <w:rsid w:val="0020530F"/>
    <w:rsid w:val="00206930"/>
    <w:rsid w:val="00213839"/>
    <w:rsid w:val="00233E83"/>
    <w:rsid w:val="00235F38"/>
    <w:rsid w:val="00236432"/>
    <w:rsid w:val="002473C0"/>
    <w:rsid w:val="00253ADC"/>
    <w:rsid w:val="00264678"/>
    <w:rsid w:val="0026519A"/>
    <w:rsid w:val="002732DF"/>
    <w:rsid w:val="002767EA"/>
    <w:rsid w:val="002A3E25"/>
    <w:rsid w:val="002C1FDE"/>
    <w:rsid w:val="002D092A"/>
    <w:rsid w:val="003037D9"/>
    <w:rsid w:val="00307A3E"/>
    <w:rsid w:val="003249AF"/>
    <w:rsid w:val="00324BB8"/>
    <w:rsid w:val="003545C7"/>
    <w:rsid w:val="00356D4C"/>
    <w:rsid w:val="003607EF"/>
    <w:rsid w:val="0037257B"/>
    <w:rsid w:val="00376797"/>
    <w:rsid w:val="00382C42"/>
    <w:rsid w:val="00397A14"/>
    <w:rsid w:val="003A324B"/>
    <w:rsid w:val="003A7A5E"/>
    <w:rsid w:val="003E2B86"/>
    <w:rsid w:val="003F49C4"/>
    <w:rsid w:val="003F6DE0"/>
    <w:rsid w:val="00410BFF"/>
    <w:rsid w:val="00411245"/>
    <w:rsid w:val="00416FF6"/>
    <w:rsid w:val="0042100C"/>
    <w:rsid w:val="00424085"/>
    <w:rsid w:val="00436284"/>
    <w:rsid w:val="00436D91"/>
    <w:rsid w:val="0046030B"/>
    <w:rsid w:val="00460487"/>
    <w:rsid w:val="00462416"/>
    <w:rsid w:val="004714E5"/>
    <w:rsid w:val="0048106E"/>
    <w:rsid w:val="004B0783"/>
    <w:rsid w:val="004E0E7B"/>
    <w:rsid w:val="004F557D"/>
    <w:rsid w:val="00503C59"/>
    <w:rsid w:val="00503CC7"/>
    <w:rsid w:val="00515B48"/>
    <w:rsid w:val="005171F5"/>
    <w:rsid w:val="00521080"/>
    <w:rsid w:val="00533D49"/>
    <w:rsid w:val="00540DF3"/>
    <w:rsid w:val="0054401C"/>
    <w:rsid w:val="00544B8E"/>
    <w:rsid w:val="00544C0A"/>
    <w:rsid w:val="005509B8"/>
    <w:rsid w:val="00557FA4"/>
    <w:rsid w:val="005619DF"/>
    <w:rsid w:val="005656B3"/>
    <w:rsid w:val="00585FC4"/>
    <w:rsid w:val="00591C1B"/>
    <w:rsid w:val="0059311A"/>
    <w:rsid w:val="00594773"/>
    <w:rsid w:val="005A0CD6"/>
    <w:rsid w:val="005B0177"/>
    <w:rsid w:val="005C288D"/>
    <w:rsid w:val="005C41AD"/>
    <w:rsid w:val="005C7462"/>
    <w:rsid w:val="005D086A"/>
    <w:rsid w:val="005D0B4B"/>
    <w:rsid w:val="005D0CA2"/>
    <w:rsid w:val="005E12F0"/>
    <w:rsid w:val="005F5515"/>
    <w:rsid w:val="0060137C"/>
    <w:rsid w:val="00601998"/>
    <w:rsid w:val="006236A7"/>
    <w:rsid w:val="00626BDE"/>
    <w:rsid w:val="006661DD"/>
    <w:rsid w:val="006674A0"/>
    <w:rsid w:val="00675328"/>
    <w:rsid w:val="00686572"/>
    <w:rsid w:val="00690D5E"/>
    <w:rsid w:val="006937B6"/>
    <w:rsid w:val="00696D10"/>
    <w:rsid w:val="006A6A5B"/>
    <w:rsid w:val="006C6299"/>
    <w:rsid w:val="006C66F2"/>
    <w:rsid w:val="006C7AFC"/>
    <w:rsid w:val="006D03A3"/>
    <w:rsid w:val="006D4A51"/>
    <w:rsid w:val="006F27F4"/>
    <w:rsid w:val="0070674D"/>
    <w:rsid w:val="00707825"/>
    <w:rsid w:val="00714F4D"/>
    <w:rsid w:val="007219CE"/>
    <w:rsid w:val="007227CF"/>
    <w:rsid w:val="007276FD"/>
    <w:rsid w:val="0073364C"/>
    <w:rsid w:val="00733C05"/>
    <w:rsid w:val="00741A10"/>
    <w:rsid w:val="00750145"/>
    <w:rsid w:val="00764C1F"/>
    <w:rsid w:val="00777EE5"/>
    <w:rsid w:val="007809EF"/>
    <w:rsid w:val="007822AA"/>
    <w:rsid w:val="0078403D"/>
    <w:rsid w:val="00796BAE"/>
    <w:rsid w:val="007A180D"/>
    <w:rsid w:val="007B051E"/>
    <w:rsid w:val="007B7B00"/>
    <w:rsid w:val="007C5606"/>
    <w:rsid w:val="007D542B"/>
    <w:rsid w:val="007E0286"/>
    <w:rsid w:val="007E773A"/>
    <w:rsid w:val="007F43BD"/>
    <w:rsid w:val="00800FE3"/>
    <w:rsid w:val="00803D0F"/>
    <w:rsid w:val="00823DDE"/>
    <w:rsid w:val="00836673"/>
    <w:rsid w:val="00837851"/>
    <w:rsid w:val="008413EC"/>
    <w:rsid w:val="00857527"/>
    <w:rsid w:val="0086620F"/>
    <w:rsid w:val="00875ED5"/>
    <w:rsid w:val="008809F0"/>
    <w:rsid w:val="008817C1"/>
    <w:rsid w:val="008878D3"/>
    <w:rsid w:val="008C1AA8"/>
    <w:rsid w:val="008C4DE2"/>
    <w:rsid w:val="008D5A29"/>
    <w:rsid w:val="009022BE"/>
    <w:rsid w:val="0090236E"/>
    <w:rsid w:val="00905122"/>
    <w:rsid w:val="00905454"/>
    <w:rsid w:val="009164D9"/>
    <w:rsid w:val="00936574"/>
    <w:rsid w:val="00937D01"/>
    <w:rsid w:val="00937E58"/>
    <w:rsid w:val="00941F81"/>
    <w:rsid w:val="00942E4E"/>
    <w:rsid w:val="009513BE"/>
    <w:rsid w:val="00955835"/>
    <w:rsid w:val="009571A5"/>
    <w:rsid w:val="00957B55"/>
    <w:rsid w:val="00970AD3"/>
    <w:rsid w:val="00975068"/>
    <w:rsid w:val="00980BD6"/>
    <w:rsid w:val="00986542"/>
    <w:rsid w:val="00986802"/>
    <w:rsid w:val="00994023"/>
    <w:rsid w:val="00994BA0"/>
    <w:rsid w:val="009A70E8"/>
    <w:rsid w:val="009B4AED"/>
    <w:rsid w:val="009C2124"/>
    <w:rsid w:val="009C2799"/>
    <w:rsid w:val="009E0F6E"/>
    <w:rsid w:val="00A1509D"/>
    <w:rsid w:val="00A15CBB"/>
    <w:rsid w:val="00A30E62"/>
    <w:rsid w:val="00A34236"/>
    <w:rsid w:val="00A35E99"/>
    <w:rsid w:val="00A3699A"/>
    <w:rsid w:val="00A37E93"/>
    <w:rsid w:val="00A52632"/>
    <w:rsid w:val="00A52743"/>
    <w:rsid w:val="00A62F86"/>
    <w:rsid w:val="00A65011"/>
    <w:rsid w:val="00A76DCA"/>
    <w:rsid w:val="00A86D20"/>
    <w:rsid w:val="00AA1A7E"/>
    <w:rsid w:val="00AA3A5F"/>
    <w:rsid w:val="00AB3F17"/>
    <w:rsid w:val="00AD1079"/>
    <w:rsid w:val="00AE58D6"/>
    <w:rsid w:val="00B0564B"/>
    <w:rsid w:val="00B06D43"/>
    <w:rsid w:val="00B10A6D"/>
    <w:rsid w:val="00B205A6"/>
    <w:rsid w:val="00B27274"/>
    <w:rsid w:val="00B33384"/>
    <w:rsid w:val="00B35711"/>
    <w:rsid w:val="00B37529"/>
    <w:rsid w:val="00B57BD7"/>
    <w:rsid w:val="00B75CAC"/>
    <w:rsid w:val="00B80001"/>
    <w:rsid w:val="00B81A9E"/>
    <w:rsid w:val="00B935F4"/>
    <w:rsid w:val="00BB6B94"/>
    <w:rsid w:val="00BC36CE"/>
    <w:rsid w:val="00BC552F"/>
    <w:rsid w:val="00BD015F"/>
    <w:rsid w:val="00BE7A02"/>
    <w:rsid w:val="00BF7019"/>
    <w:rsid w:val="00C062A3"/>
    <w:rsid w:val="00C064E8"/>
    <w:rsid w:val="00C23C9F"/>
    <w:rsid w:val="00C31B31"/>
    <w:rsid w:val="00C33778"/>
    <w:rsid w:val="00C46518"/>
    <w:rsid w:val="00C56768"/>
    <w:rsid w:val="00C706DC"/>
    <w:rsid w:val="00C7458E"/>
    <w:rsid w:val="00C75189"/>
    <w:rsid w:val="00C80566"/>
    <w:rsid w:val="00C8575C"/>
    <w:rsid w:val="00C92454"/>
    <w:rsid w:val="00CA62D5"/>
    <w:rsid w:val="00CB61FE"/>
    <w:rsid w:val="00CC041C"/>
    <w:rsid w:val="00CD1678"/>
    <w:rsid w:val="00CE15B0"/>
    <w:rsid w:val="00CE2A36"/>
    <w:rsid w:val="00CE7643"/>
    <w:rsid w:val="00CF0FA4"/>
    <w:rsid w:val="00CF3CA0"/>
    <w:rsid w:val="00D06617"/>
    <w:rsid w:val="00D207BE"/>
    <w:rsid w:val="00D22A1A"/>
    <w:rsid w:val="00D24BAE"/>
    <w:rsid w:val="00D33700"/>
    <w:rsid w:val="00D406FA"/>
    <w:rsid w:val="00D50055"/>
    <w:rsid w:val="00D548CA"/>
    <w:rsid w:val="00D564CF"/>
    <w:rsid w:val="00D60A75"/>
    <w:rsid w:val="00D62AD6"/>
    <w:rsid w:val="00D70013"/>
    <w:rsid w:val="00D7210D"/>
    <w:rsid w:val="00D836A2"/>
    <w:rsid w:val="00D8438C"/>
    <w:rsid w:val="00D873F8"/>
    <w:rsid w:val="00D939ED"/>
    <w:rsid w:val="00DA6610"/>
    <w:rsid w:val="00DB2D65"/>
    <w:rsid w:val="00DB7355"/>
    <w:rsid w:val="00DD09AF"/>
    <w:rsid w:val="00DF1B2C"/>
    <w:rsid w:val="00E0080D"/>
    <w:rsid w:val="00E11E66"/>
    <w:rsid w:val="00E13160"/>
    <w:rsid w:val="00E24A9D"/>
    <w:rsid w:val="00E268BB"/>
    <w:rsid w:val="00E37916"/>
    <w:rsid w:val="00E37DF2"/>
    <w:rsid w:val="00E41483"/>
    <w:rsid w:val="00E414D6"/>
    <w:rsid w:val="00E46374"/>
    <w:rsid w:val="00E57953"/>
    <w:rsid w:val="00E66777"/>
    <w:rsid w:val="00E70CF1"/>
    <w:rsid w:val="00E74F18"/>
    <w:rsid w:val="00E8063B"/>
    <w:rsid w:val="00E824D9"/>
    <w:rsid w:val="00E82BA5"/>
    <w:rsid w:val="00E86244"/>
    <w:rsid w:val="00E932E4"/>
    <w:rsid w:val="00E9532D"/>
    <w:rsid w:val="00EB5906"/>
    <w:rsid w:val="00EB7285"/>
    <w:rsid w:val="00EB7666"/>
    <w:rsid w:val="00EC2B37"/>
    <w:rsid w:val="00ED28A8"/>
    <w:rsid w:val="00ED4801"/>
    <w:rsid w:val="00ED4D52"/>
    <w:rsid w:val="00EE5AA3"/>
    <w:rsid w:val="00F1588A"/>
    <w:rsid w:val="00F44FBD"/>
    <w:rsid w:val="00F5039D"/>
    <w:rsid w:val="00F54BAB"/>
    <w:rsid w:val="00F60CDA"/>
    <w:rsid w:val="00F611F7"/>
    <w:rsid w:val="00F6578B"/>
    <w:rsid w:val="00F96597"/>
    <w:rsid w:val="00FF10F1"/>
    <w:rsid w:val="00FF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6593C0"/>
  <w15:docId w15:val="{3A4AF920-A7F7-4CD8-B3BC-E895AD7E5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941F81"/>
    <w:pPr>
      <w:keepNext/>
      <w:keepLines/>
      <w:spacing w:before="480" w:after="0" w:line="240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pacing w:val="8"/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CA62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A62D5"/>
  </w:style>
  <w:style w:type="paragraph" w:styleId="Rodap">
    <w:name w:val="footer"/>
    <w:basedOn w:val="Normal"/>
    <w:link w:val="RodapCarter"/>
    <w:uiPriority w:val="99"/>
    <w:unhideWhenUsed/>
    <w:rsid w:val="00CA62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CA62D5"/>
  </w:style>
  <w:style w:type="paragraph" w:styleId="Textodebalo">
    <w:name w:val="Balloon Text"/>
    <w:basedOn w:val="Normal"/>
    <w:link w:val="TextodebaloCarter"/>
    <w:uiPriority w:val="99"/>
    <w:semiHidden/>
    <w:unhideWhenUsed/>
    <w:rsid w:val="00CA6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A62D5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619DF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5D0CA2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SemEspaamento">
    <w:name w:val="No Spacing"/>
    <w:uiPriority w:val="1"/>
    <w:qFormat/>
    <w:rsid w:val="005D0CA2"/>
    <w:pPr>
      <w:spacing w:after="0" w:line="240" w:lineRule="auto"/>
    </w:pPr>
  </w:style>
  <w:style w:type="table" w:styleId="TabelacomGrelha">
    <w:name w:val="Table Grid"/>
    <w:basedOn w:val="Tabelanormal"/>
    <w:uiPriority w:val="59"/>
    <w:rsid w:val="00B57BD7"/>
    <w:pPr>
      <w:spacing w:after="0" w:line="240" w:lineRule="auto"/>
    </w:pPr>
    <w:rPr>
      <w:rFonts w:eastAsiaTheme="minorHAns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basedOn w:val="Tipodeletrapredefinidodopargrafo"/>
    <w:uiPriority w:val="99"/>
    <w:semiHidden/>
    <w:unhideWhenUsed/>
    <w:rsid w:val="00B935F4"/>
    <w:rPr>
      <w:color w:val="0000FF"/>
      <w:u w:val="single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941F81"/>
    <w:rPr>
      <w:rFonts w:asciiTheme="majorHAnsi" w:eastAsiaTheme="majorEastAsia" w:hAnsiTheme="majorHAnsi" w:cstheme="majorBidi"/>
      <w:b/>
      <w:bCs/>
      <w:color w:val="365F91" w:themeColor="accent1" w:themeShade="BF"/>
      <w:spacing w:val="8"/>
      <w:sz w:val="28"/>
      <w:szCs w:val="28"/>
    </w:rPr>
  </w:style>
  <w:style w:type="character" w:styleId="Forte">
    <w:name w:val="Strong"/>
    <w:uiPriority w:val="22"/>
    <w:qFormat/>
    <w:rsid w:val="00941F8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E7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arter"/>
    <w:uiPriority w:val="1"/>
    <w:qFormat/>
    <w:rsid w:val="00B357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en-US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B35711"/>
    <w:rPr>
      <w:rFonts w:ascii="Times New Roman" w:eastAsia="Times New Roman" w:hAnsi="Times New Roman" w:cs="Times New Roman"/>
      <w:sz w:val="24"/>
      <w:szCs w:val="24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38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59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92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77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918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1-elenar\Documents\Meus%20Documentos\folhas%20timbradas%20unidades%20de%20ensino\Folhas%20Timbradas%20Col&#233;gios\RENATO_ICM_Rede_TIMBRADA_R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47D8F-19C0-4CE3-AF2B-4359E1704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RENATO_ICM_Rede_TIMBRADA_R1</Template>
  <TotalTime>2</TotalTime>
  <Pages>1</Pages>
  <Words>159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01-elenar</dc:creator>
  <cp:keywords/>
  <dc:description/>
  <cp:lastModifiedBy>Office Madre Imilda</cp:lastModifiedBy>
  <cp:revision>4</cp:revision>
  <cp:lastPrinted>2024-09-06T17:31:00Z</cp:lastPrinted>
  <dcterms:created xsi:type="dcterms:W3CDTF">2025-07-30T10:50:00Z</dcterms:created>
  <dcterms:modified xsi:type="dcterms:W3CDTF">2025-08-21T11:04:00Z</dcterms:modified>
</cp:coreProperties>
</file>