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783C" w14:textId="77777777" w:rsidR="009327DD" w:rsidRDefault="009327DD" w:rsidP="009327DD">
      <w:pPr>
        <w:pStyle w:val="Ttulo1"/>
        <w:spacing w:before="137"/>
        <w:jc w:val="center"/>
        <w:rPr>
          <w:u w:val="single"/>
        </w:rPr>
      </w:pPr>
    </w:p>
    <w:p w14:paraId="4015A0E6" w14:textId="40F84FC8" w:rsidR="009327DD" w:rsidRPr="003E1D05" w:rsidRDefault="009327DD" w:rsidP="009327DD">
      <w:pPr>
        <w:pStyle w:val="Ttulo1"/>
        <w:spacing w:before="137"/>
        <w:jc w:val="center"/>
      </w:pPr>
      <w:r w:rsidRPr="003E1D05">
        <w:t>DECLARAÇÃO</w:t>
      </w:r>
      <w:r w:rsidRPr="003E1D05">
        <w:rPr>
          <w:spacing w:val="-7"/>
        </w:rPr>
        <w:t xml:space="preserve"> </w:t>
      </w:r>
      <w:r w:rsidRPr="003E1D05">
        <w:t>DE</w:t>
      </w:r>
      <w:r w:rsidRPr="003E1D05">
        <w:rPr>
          <w:spacing w:val="-8"/>
        </w:rPr>
        <w:t xml:space="preserve"> </w:t>
      </w:r>
      <w:r w:rsidRPr="003E1D05">
        <w:t>ESTADO</w:t>
      </w:r>
      <w:r w:rsidRPr="003E1D05">
        <w:rPr>
          <w:spacing w:val="-8"/>
        </w:rPr>
        <w:t xml:space="preserve"> </w:t>
      </w:r>
      <w:r w:rsidRPr="003E1D05">
        <w:t>CIVIL</w:t>
      </w:r>
    </w:p>
    <w:p w14:paraId="18CA5DB1" w14:textId="77777777" w:rsidR="009327DD" w:rsidRDefault="009327DD" w:rsidP="009327DD">
      <w:pPr>
        <w:pStyle w:val="Corpodetexto"/>
        <w:rPr>
          <w:b/>
          <w:sz w:val="20"/>
        </w:rPr>
      </w:pPr>
    </w:p>
    <w:p w14:paraId="26790361" w14:textId="77777777" w:rsidR="009327DD" w:rsidRDefault="009327DD" w:rsidP="009327DD">
      <w:pPr>
        <w:pStyle w:val="Corpodetexto"/>
        <w:spacing w:before="2"/>
        <w:rPr>
          <w:b/>
          <w:sz w:val="20"/>
        </w:rPr>
      </w:pPr>
    </w:p>
    <w:p w14:paraId="0B835CEF" w14:textId="77777777" w:rsidR="009327DD" w:rsidRDefault="009327DD" w:rsidP="009327DD">
      <w:pPr>
        <w:pStyle w:val="Corpodetexto"/>
        <w:tabs>
          <w:tab w:val="left" w:pos="8727"/>
        </w:tabs>
        <w:spacing w:before="90"/>
        <w:ind w:left="284"/>
      </w:pPr>
      <w:r>
        <w:t>Eu, ___________________________________________________________________,</w:t>
      </w:r>
    </w:p>
    <w:p w14:paraId="4990F53F" w14:textId="77777777" w:rsidR="009327DD" w:rsidRDefault="009327DD" w:rsidP="009327DD">
      <w:pPr>
        <w:pStyle w:val="Corpodetexto"/>
        <w:tabs>
          <w:tab w:val="left" w:pos="4846"/>
          <w:tab w:val="left" w:pos="5138"/>
          <w:tab w:val="left" w:pos="6401"/>
          <w:tab w:val="left" w:pos="8356"/>
          <w:tab w:val="left" w:pos="8722"/>
        </w:tabs>
        <w:spacing w:before="138" w:line="360" w:lineRule="auto"/>
        <w:ind w:left="284" w:right="111"/>
        <w:rPr>
          <w:sz w:val="20"/>
        </w:rPr>
      </w:pPr>
      <w:r>
        <w:t>portador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nº. ____________________ e</w:t>
      </w:r>
      <w:r>
        <w:rPr>
          <w:spacing w:val="14"/>
        </w:rPr>
        <w:t xml:space="preserve"> </w:t>
      </w:r>
      <w:r>
        <w:t>RG</w:t>
      </w:r>
      <w:r>
        <w:rPr>
          <w:spacing w:val="14"/>
        </w:rPr>
        <w:t xml:space="preserve"> n</w:t>
      </w:r>
      <w:r>
        <w:t>º__________________________,</w:t>
      </w:r>
      <w:r>
        <w:rPr>
          <w:spacing w:val="-57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domiciliado(a)</w:t>
      </w:r>
      <w:r>
        <w:rPr>
          <w:spacing w:val="17"/>
        </w:rPr>
        <w:t xml:space="preserve"> </w:t>
      </w:r>
      <w:r>
        <w:t>na ______________________________________________</w:t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bairro _______________________________cidade ____________________________</w:t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ao Colégio Madre Imilda   que</w:t>
      </w:r>
      <w:r>
        <w:rPr>
          <w:spacing w:val="1"/>
        </w:rPr>
        <w:t xml:space="preserve"> </w:t>
      </w:r>
      <w:r>
        <w:t>meu</w:t>
      </w:r>
      <w:r>
        <w:rPr>
          <w:spacing w:val="-2"/>
        </w:rPr>
        <w:t xml:space="preserve"> </w:t>
      </w:r>
      <w:r>
        <w:t>estado civil</w:t>
      </w:r>
      <w:r>
        <w:rPr>
          <w:spacing w:val="-2"/>
        </w:rPr>
        <w:t xml:space="preserve"> </w:t>
      </w:r>
      <w:r>
        <w:t>é__________________________.</w:t>
      </w:r>
    </w:p>
    <w:p w14:paraId="591D431C" w14:textId="77777777" w:rsidR="009327DD" w:rsidRDefault="009327DD" w:rsidP="009327DD">
      <w:pPr>
        <w:pStyle w:val="Corpodetexto"/>
        <w:rPr>
          <w:sz w:val="20"/>
        </w:rPr>
      </w:pPr>
    </w:p>
    <w:p w14:paraId="52A45F1D" w14:textId="77777777" w:rsidR="009327DD" w:rsidRDefault="009327DD" w:rsidP="009327DD">
      <w:pPr>
        <w:pStyle w:val="Corpodetexto"/>
        <w:spacing w:before="3"/>
        <w:rPr>
          <w:sz w:val="16"/>
        </w:rPr>
      </w:pPr>
    </w:p>
    <w:p w14:paraId="06E1C27E" w14:textId="77777777" w:rsidR="009327DD" w:rsidRDefault="009327DD" w:rsidP="009327DD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</w:pPr>
      <w:r>
        <w:t>________________, _____de __________________de__________.</w:t>
      </w:r>
    </w:p>
    <w:p w14:paraId="1DEEFEEB" w14:textId="77777777" w:rsidR="009327DD" w:rsidRDefault="009327DD" w:rsidP="009327DD">
      <w:pPr>
        <w:pStyle w:val="Corpodetexto"/>
        <w:spacing w:before="8"/>
        <w:rPr>
          <w:sz w:val="19"/>
        </w:rPr>
      </w:pPr>
    </w:p>
    <w:p w14:paraId="74B6381D" w14:textId="77777777" w:rsidR="009327DD" w:rsidRDefault="009327DD" w:rsidP="009327DD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  <w:rPr>
          <w:sz w:val="20"/>
        </w:rPr>
      </w:pPr>
    </w:p>
    <w:p w14:paraId="0D9399F6" w14:textId="77777777" w:rsidR="009327DD" w:rsidRDefault="009327DD" w:rsidP="009327DD">
      <w:pPr>
        <w:pStyle w:val="Corpodetexto"/>
        <w:rPr>
          <w:sz w:val="20"/>
        </w:rPr>
      </w:pPr>
    </w:p>
    <w:p w14:paraId="72863BB8" w14:textId="77777777" w:rsidR="009327DD" w:rsidRDefault="009327DD" w:rsidP="009327DD">
      <w:pPr>
        <w:pStyle w:val="Corpodetexto"/>
        <w:rPr>
          <w:sz w:val="20"/>
        </w:rPr>
      </w:pPr>
    </w:p>
    <w:p w14:paraId="22ADFB61" w14:textId="77777777" w:rsidR="009327DD" w:rsidRDefault="009327DD" w:rsidP="009327DD">
      <w:pPr>
        <w:pStyle w:val="Corpodetexto"/>
        <w:rPr>
          <w:sz w:val="20"/>
        </w:rPr>
      </w:pPr>
    </w:p>
    <w:p w14:paraId="079183B2" w14:textId="77777777" w:rsidR="009327DD" w:rsidRDefault="009327DD" w:rsidP="009327DD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7A781" wp14:editId="4F81DE1F">
                <wp:simplePos x="0" y="0"/>
                <wp:positionH relativeFrom="page">
                  <wp:posOffset>4272280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28 6728"/>
                            <a:gd name="T1" fmla="*/ T0 w 3480"/>
                            <a:gd name="T2" fmla="+- 0 10208 672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B9F6" id="Freeform 3" o:spid="_x0000_s1026" style="position:absolute;margin-left:336.4pt;margin-top:13.5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EVmw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7475F3C4" w14:textId="77777777" w:rsidR="009327DD" w:rsidRDefault="009327DD" w:rsidP="009327DD">
      <w:pPr>
        <w:pStyle w:val="Corpodetexto"/>
        <w:spacing w:before="109"/>
        <w:ind w:left="5812"/>
      </w:pPr>
      <w:r>
        <w:t>*Assinatura</w:t>
      </w:r>
      <w:r>
        <w:rPr>
          <w:spacing w:val="-4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Declarante</w:t>
      </w:r>
    </w:p>
    <w:p w14:paraId="6C159791" w14:textId="77777777" w:rsidR="009327DD" w:rsidRDefault="009327DD" w:rsidP="007776FA">
      <w:pPr>
        <w:pStyle w:val="Corpodetexto"/>
        <w:spacing w:before="109"/>
        <w:ind w:left="5812"/>
        <w:jc w:val="both"/>
      </w:pPr>
    </w:p>
    <w:p w14:paraId="13648F23" w14:textId="77777777" w:rsidR="009327DD" w:rsidRDefault="009327DD" w:rsidP="009327DD">
      <w:pPr>
        <w:pStyle w:val="Corpodetexto"/>
        <w:spacing w:before="109"/>
        <w:ind w:left="5812"/>
      </w:pPr>
    </w:p>
    <w:p w14:paraId="13D3F621" w14:textId="77777777" w:rsidR="009327DD" w:rsidRDefault="009327DD" w:rsidP="009327DD">
      <w:pPr>
        <w:pStyle w:val="Corpodetexto"/>
        <w:spacing w:before="109"/>
        <w:ind w:left="5812"/>
        <w:rPr>
          <w:sz w:val="20"/>
        </w:rPr>
      </w:pPr>
    </w:p>
    <w:p w14:paraId="4595FD3F" w14:textId="77777777" w:rsidR="009327DD" w:rsidRDefault="009327DD" w:rsidP="009327DD">
      <w:pPr>
        <w:pStyle w:val="Corpodetexto"/>
        <w:rPr>
          <w:sz w:val="20"/>
        </w:rPr>
      </w:pPr>
    </w:p>
    <w:p w14:paraId="262128A3" w14:textId="77777777" w:rsidR="009327DD" w:rsidRDefault="009327DD" w:rsidP="009327DD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33386F" wp14:editId="7C08C6BF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0401" id="AutoShape 2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  <w:r>
        <w:rPr>
          <w:sz w:val="27"/>
        </w:rPr>
        <w:t xml:space="preserve"> </w:t>
      </w:r>
    </w:p>
    <w:p w14:paraId="6120CB61" w14:textId="77777777" w:rsidR="009327DD" w:rsidRDefault="009327DD" w:rsidP="009327DD">
      <w:pPr>
        <w:pStyle w:val="Corpodetexto"/>
        <w:tabs>
          <w:tab w:val="left" w:pos="5239"/>
        </w:tabs>
        <w:spacing w:before="109"/>
        <w:ind w:left="991"/>
      </w:pPr>
      <w:r>
        <w:t>*Assinatura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testemunha</w:t>
      </w:r>
      <w:r>
        <w:tab/>
        <w:t>*Assinatura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testemunha</w:t>
      </w:r>
    </w:p>
    <w:p w14:paraId="42274418" w14:textId="77777777" w:rsidR="009327DD" w:rsidRDefault="009327DD" w:rsidP="009327DD">
      <w:pPr>
        <w:pStyle w:val="Corpodetexto"/>
        <w:rPr>
          <w:sz w:val="26"/>
        </w:rPr>
      </w:pPr>
    </w:p>
    <w:p w14:paraId="776C3038" w14:textId="77777777" w:rsidR="009327DD" w:rsidRDefault="009327DD" w:rsidP="009327DD">
      <w:pPr>
        <w:pStyle w:val="Corpodetexto"/>
        <w:spacing w:before="11"/>
        <w:rPr>
          <w:sz w:val="21"/>
        </w:rPr>
      </w:pPr>
    </w:p>
    <w:p w14:paraId="0C82DCF1" w14:textId="77777777" w:rsidR="009327DD" w:rsidRDefault="009327DD" w:rsidP="009327DD">
      <w:pPr>
        <w:pStyle w:val="Corpodetexto"/>
        <w:tabs>
          <w:tab w:val="left" w:pos="4530"/>
          <w:tab w:val="left" w:pos="8778"/>
        </w:tabs>
        <w:ind w:left="284"/>
      </w:pPr>
      <w:r>
        <w:t>Nome:</w:t>
      </w:r>
      <w:r>
        <w:rPr>
          <w:u w:val="single"/>
        </w:rPr>
        <w:tab/>
      </w: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2C220" w14:textId="77777777" w:rsidR="009327DD" w:rsidRDefault="009327DD" w:rsidP="009327DD">
      <w:pPr>
        <w:pStyle w:val="Corpodetexto"/>
        <w:tabs>
          <w:tab w:val="left" w:pos="4491"/>
          <w:tab w:val="left" w:pos="8739"/>
        </w:tabs>
        <w:spacing w:before="138"/>
        <w:ind w:left="284"/>
        <w:rPr>
          <w:u w:val="single"/>
        </w:rPr>
      </w:pPr>
      <w:r>
        <w:t>CPF:</w:t>
      </w:r>
      <w:r>
        <w:rPr>
          <w:u w:val="single"/>
        </w:rPr>
        <w:tab/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DFE6C" w14:textId="77777777" w:rsidR="009327DD" w:rsidRDefault="009327DD" w:rsidP="009327DD">
      <w:pPr>
        <w:pStyle w:val="Corpodetexto"/>
        <w:spacing w:before="109"/>
        <w:ind w:left="5240"/>
      </w:pPr>
    </w:p>
    <w:p w14:paraId="69D642EF" w14:textId="03D5ED2B" w:rsidR="009327DD" w:rsidRDefault="009327DD" w:rsidP="009327DD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</w:t>
      </w:r>
    </w:p>
    <w:p w14:paraId="5BD2B286" w14:textId="77777777" w:rsidR="009327DD" w:rsidRDefault="009327DD" w:rsidP="009327DD">
      <w:pPr>
        <w:pStyle w:val="Corpodetexto"/>
        <w:spacing w:before="8"/>
      </w:pPr>
    </w:p>
    <w:p w14:paraId="62D7E2AC" w14:textId="77777777" w:rsidR="00AD50BA" w:rsidRDefault="00AD50BA" w:rsidP="00AD50BA">
      <w:pPr>
        <w:pStyle w:val="Ttulo1"/>
        <w:spacing w:before="137"/>
        <w:jc w:val="center"/>
        <w:rPr>
          <w:rFonts w:ascii="Arial" w:hAnsi="Arial" w:cs="Arial"/>
          <w:color w:val="auto"/>
          <w:u w:val="single"/>
        </w:rPr>
      </w:pPr>
    </w:p>
    <w:sectPr w:rsidR="00AD50BA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426C4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1D05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74637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6FA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003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27DD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D50BA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4957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0E94"/>
    <w:rsid w:val="00F44FBD"/>
    <w:rsid w:val="00F5039D"/>
    <w:rsid w:val="00F54BAB"/>
    <w:rsid w:val="00F60CDA"/>
    <w:rsid w:val="00F611F7"/>
    <w:rsid w:val="00F6578B"/>
    <w:rsid w:val="00F83343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AD5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D50BA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4</cp:revision>
  <cp:lastPrinted>2024-09-06T17:31:00Z</cp:lastPrinted>
  <dcterms:created xsi:type="dcterms:W3CDTF">2025-07-30T10:44:00Z</dcterms:created>
  <dcterms:modified xsi:type="dcterms:W3CDTF">2025-07-31T12:18:00Z</dcterms:modified>
</cp:coreProperties>
</file>