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A31E" w14:textId="77777777" w:rsidR="008C2991" w:rsidRDefault="008C2991" w:rsidP="007C73B4">
      <w:pPr>
        <w:pStyle w:val="Ttulo1"/>
        <w:ind w:firstLine="284"/>
      </w:pPr>
      <w:r>
        <w:rPr>
          <w:spacing w:val="-1"/>
        </w:rPr>
        <w:t>DECLARAÇÃO DE DESEMPREGADO</w:t>
      </w:r>
      <w:r>
        <w:rPr>
          <w:spacing w:val="1"/>
        </w:rPr>
        <w:t xml:space="preserve"> </w:t>
      </w:r>
      <w:r>
        <w:rPr>
          <w:spacing w:val="-1"/>
        </w:rPr>
        <w:t>E/OU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AFAZERES</w:t>
      </w:r>
      <w:r>
        <w:t xml:space="preserve"> </w:t>
      </w:r>
      <w:r>
        <w:rPr>
          <w:spacing w:val="-1"/>
        </w:rPr>
        <w:t>DOMÉSTICOS</w:t>
      </w:r>
    </w:p>
    <w:p w14:paraId="7B18C083" w14:textId="77777777" w:rsidR="008C2991" w:rsidRDefault="008C2991" w:rsidP="008C2991">
      <w:pPr>
        <w:pStyle w:val="Corpodetexto"/>
        <w:rPr>
          <w:b/>
          <w:sz w:val="20"/>
        </w:rPr>
      </w:pPr>
    </w:p>
    <w:p w14:paraId="7F9E634A" w14:textId="77777777" w:rsidR="008C2991" w:rsidRDefault="008C2991" w:rsidP="008C2991">
      <w:pPr>
        <w:pStyle w:val="Corpodetexto"/>
        <w:spacing w:before="2"/>
        <w:rPr>
          <w:b/>
          <w:sz w:val="20"/>
        </w:rPr>
      </w:pPr>
    </w:p>
    <w:p w14:paraId="7A53F7E7" w14:textId="77777777" w:rsidR="008C2991" w:rsidRDefault="008C2991" w:rsidP="008C2991">
      <w:pPr>
        <w:pStyle w:val="Corpodetexto"/>
        <w:tabs>
          <w:tab w:val="left" w:pos="8727"/>
        </w:tabs>
        <w:spacing w:before="90"/>
        <w:ind w:left="284"/>
      </w:pPr>
      <w:r>
        <w:t>EU,</w:t>
      </w:r>
      <w:r>
        <w:rPr>
          <w:u w:val="single"/>
        </w:rPr>
        <w:tab/>
      </w:r>
      <w:r>
        <w:t>,</w:t>
      </w:r>
    </w:p>
    <w:p w14:paraId="025A5A06" w14:textId="77777777" w:rsidR="008C2991" w:rsidRDefault="008C2991" w:rsidP="008C2991">
      <w:pPr>
        <w:pStyle w:val="Corpodetexto"/>
        <w:tabs>
          <w:tab w:val="left" w:pos="919"/>
          <w:tab w:val="left" w:pos="1135"/>
          <w:tab w:val="left" w:pos="1313"/>
          <w:tab w:val="left" w:pos="2094"/>
          <w:tab w:val="left" w:pos="2610"/>
          <w:tab w:val="left" w:pos="3133"/>
          <w:tab w:val="left" w:pos="3586"/>
          <w:tab w:val="left" w:pos="3698"/>
          <w:tab w:val="left" w:pos="4278"/>
          <w:tab w:val="left" w:pos="4400"/>
          <w:tab w:val="left" w:pos="4846"/>
          <w:tab w:val="left" w:pos="5138"/>
          <w:tab w:val="left" w:pos="5264"/>
          <w:tab w:val="left" w:pos="6488"/>
          <w:tab w:val="left" w:pos="6736"/>
          <w:tab w:val="left" w:pos="7132"/>
          <w:tab w:val="left" w:pos="8028"/>
          <w:tab w:val="left" w:pos="8356"/>
          <w:tab w:val="left" w:pos="8553"/>
          <w:tab w:val="left" w:pos="8722"/>
        </w:tabs>
        <w:spacing w:before="138" w:line="360" w:lineRule="auto"/>
        <w:ind w:left="284" w:right="111"/>
        <w:jc w:val="both"/>
      </w:pPr>
      <w:r>
        <w:t>portador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CPF</w:t>
      </w:r>
      <w:r>
        <w:rPr>
          <w:spacing w:val="16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4"/>
        </w:rPr>
        <w:t xml:space="preserve"> </w:t>
      </w:r>
      <w:r>
        <w:t>RG</w:t>
      </w:r>
      <w:r>
        <w:rPr>
          <w:spacing w:val="15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residente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domiciliado(a)</w:t>
      </w:r>
      <w:r>
        <w:rPr>
          <w:spacing w:val="17"/>
        </w:rPr>
        <w:t xml:space="preserve"> </w:t>
      </w:r>
      <w:r>
        <w:t xml:space="preserve">na rua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ao Colégio Madre Imilda que</w:t>
      </w:r>
      <w:r>
        <w:rPr>
          <w:spacing w:val="1"/>
        </w:rPr>
        <w:t xml:space="preserve"> </w:t>
      </w:r>
      <w:r>
        <w:t>estou desempregado(a) e não exerço atividade remunerada.</w:t>
      </w:r>
    </w:p>
    <w:p w14:paraId="5F3C4A74" w14:textId="77777777" w:rsidR="008C2991" w:rsidRDefault="008C2991" w:rsidP="008C2991">
      <w:pPr>
        <w:pStyle w:val="Corpodetexto"/>
        <w:tabs>
          <w:tab w:val="left" w:pos="919"/>
          <w:tab w:val="left" w:pos="1135"/>
          <w:tab w:val="left" w:pos="1313"/>
          <w:tab w:val="left" w:pos="2094"/>
          <w:tab w:val="left" w:pos="2610"/>
          <w:tab w:val="left" w:pos="3133"/>
          <w:tab w:val="left" w:pos="3586"/>
          <w:tab w:val="left" w:pos="3698"/>
          <w:tab w:val="left" w:pos="4278"/>
          <w:tab w:val="left" w:pos="4400"/>
          <w:tab w:val="left" w:pos="4846"/>
          <w:tab w:val="left" w:pos="5138"/>
          <w:tab w:val="left" w:pos="5264"/>
          <w:tab w:val="left" w:pos="6488"/>
          <w:tab w:val="left" w:pos="6736"/>
          <w:tab w:val="left" w:pos="7132"/>
          <w:tab w:val="left" w:pos="8028"/>
          <w:tab w:val="left" w:pos="8356"/>
          <w:tab w:val="left" w:pos="8553"/>
          <w:tab w:val="left" w:pos="8722"/>
        </w:tabs>
        <w:spacing w:line="360" w:lineRule="auto"/>
        <w:ind w:left="284" w:right="111"/>
        <w:jc w:val="both"/>
      </w:pPr>
      <w:r w:rsidRPr="008A2AAB">
        <w:t xml:space="preserve">Declaro que a </w:t>
      </w:r>
      <w:r>
        <w:t>fonte de recursos para minha subsistência é proveniente de</w:t>
      </w:r>
      <w:r w:rsidRPr="008A2AAB">
        <w:t xml:space="preserve"> </w:t>
      </w:r>
      <w:r>
        <w:t>______________</w:t>
      </w:r>
      <w:r w:rsidRPr="008A2AAB">
        <w:t>________</w:t>
      </w:r>
      <w:r>
        <w:t>____________________,</w:t>
      </w:r>
      <w:r>
        <w:rPr>
          <w:spacing w:val="-1"/>
        </w:rPr>
        <w:t xml:space="preserve"> </w:t>
      </w:r>
      <w:r>
        <w:t>vínculo: ____________________.</w:t>
      </w:r>
    </w:p>
    <w:p w14:paraId="27013FC7" w14:textId="77777777" w:rsidR="008C2991" w:rsidRDefault="008C2991" w:rsidP="008C2991">
      <w:pPr>
        <w:pStyle w:val="Corpodetexto"/>
        <w:rPr>
          <w:sz w:val="20"/>
        </w:rPr>
      </w:pPr>
    </w:p>
    <w:p w14:paraId="75F87488" w14:textId="77777777" w:rsidR="008C2991" w:rsidRDefault="008C2991" w:rsidP="008C2991">
      <w:pPr>
        <w:pStyle w:val="Corpodetexto"/>
        <w:rPr>
          <w:sz w:val="20"/>
        </w:rPr>
      </w:pPr>
    </w:p>
    <w:p w14:paraId="579B6AEF" w14:textId="77777777" w:rsidR="008C2991" w:rsidRDefault="008C2991" w:rsidP="008C2991">
      <w:pPr>
        <w:pStyle w:val="Corpodetexto"/>
        <w:rPr>
          <w:sz w:val="20"/>
        </w:rPr>
      </w:pPr>
    </w:p>
    <w:p w14:paraId="00623176" w14:textId="77777777" w:rsidR="008C2991" w:rsidRDefault="008C2991" w:rsidP="008C2991">
      <w:pPr>
        <w:pStyle w:val="Corpodetexto"/>
        <w:rPr>
          <w:sz w:val="20"/>
        </w:rPr>
      </w:pPr>
    </w:p>
    <w:p w14:paraId="52103F27" w14:textId="77777777" w:rsidR="008C2991" w:rsidRDefault="008C2991" w:rsidP="008C2991">
      <w:pPr>
        <w:pStyle w:val="Corpodetexto"/>
        <w:rPr>
          <w:sz w:val="20"/>
        </w:rPr>
      </w:pPr>
    </w:p>
    <w:p w14:paraId="5453995A" w14:textId="77777777" w:rsidR="008C2991" w:rsidRDefault="008C2991" w:rsidP="008C2991">
      <w:pPr>
        <w:pStyle w:val="Corpodetexto"/>
        <w:rPr>
          <w:sz w:val="20"/>
        </w:rPr>
      </w:pPr>
    </w:p>
    <w:p w14:paraId="262F0649" w14:textId="77777777" w:rsidR="008C2991" w:rsidRDefault="008C2991" w:rsidP="008C2991">
      <w:pPr>
        <w:pStyle w:val="Corpodetexto"/>
        <w:spacing w:before="2"/>
        <w:rPr>
          <w:sz w:val="28"/>
        </w:rPr>
      </w:pPr>
    </w:p>
    <w:p w14:paraId="7510EA45" w14:textId="77777777" w:rsidR="008C2991" w:rsidRDefault="008C2991" w:rsidP="008C2991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24F84B69" w14:textId="77777777" w:rsidR="008C2991" w:rsidRDefault="008C2991" w:rsidP="008C2991">
      <w:pPr>
        <w:pStyle w:val="Corpodetexto"/>
        <w:rPr>
          <w:sz w:val="20"/>
        </w:rPr>
      </w:pPr>
    </w:p>
    <w:p w14:paraId="6471B5D0" w14:textId="77777777" w:rsidR="008C2991" w:rsidRDefault="008C2991" w:rsidP="008C2991">
      <w:pPr>
        <w:pStyle w:val="Corpodetexto"/>
        <w:rPr>
          <w:sz w:val="20"/>
        </w:rPr>
      </w:pPr>
    </w:p>
    <w:p w14:paraId="7958CF04" w14:textId="77777777" w:rsidR="008C2991" w:rsidRDefault="008C2991" w:rsidP="008C2991">
      <w:pPr>
        <w:pStyle w:val="Corpodetexto"/>
        <w:rPr>
          <w:sz w:val="20"/>
        </w:rPr>
      </w:pPr>
    </w:p>
    <w:p w14:paraId="5F0AC037" w14:textId="77777777" w:rsidR="008C2991" w:rsidRDefault="008C2991" w:rsidP="008C2991">
      <w:pPr>
        <w:pStyle w:val="Corpodetexto"/>
        <w:rPr>
          <w:sz w:val="20"/>
        </w:rPr>
      </w:pPr>
    </w:p>
    <w:p w14:paraId="3A7CF03F" w14:textId="77777777" w:rsidR="008C2991" w:rsidRDefault="008C2991" w:rsidP="008C2991">
      <w:pPr>
        <w:pStyle w:val="Corpodetexto"/>
        <w:rPr>
          <w:sz w:val="20"/>
        </w:rPr>
      </w:pPr>
    </w:p>
    <w:p w14:paraId="66197ACC" w14:textId="77777777" w:rsidR="008C2991" w:rsidRDefault="008C2991" w:rsidP="008C2991">
      <w:pPr>
        <w:pStyle w:val="Corpodetexto"/>
        <w:rPr>
          <w:sz w:val="20"/>
        </w:rPr>
      </w:pPr>
    </w:p>
    <w:p w14:paraId="7A88E31C" w14:textId="77777777" w:rsidR="008C2991" w:rsidRDefault="008C2991" w:rsidP="008C2991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284197" wp14:editId="6668EDBC">
                <wp:simplePos x="0" y="0"/>
                <wp:positionH relativeFrom="page">
                  <wp:posOffset>4272280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28 6728"/>
                            <a:gd name="T1" fmla="*/ T0 w 3480"/>
                            <a:gd name="T2" fmla="+- 0 10208 672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994B" id="Freeform 2" o:spid="_x0000_s1026" style="position:absolute;margin-left:336.4pt;margin-top:13.5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EVmw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707DA4CD" w14:textId="77777777" w:rsidR="008C2991" w:rsidRDefault="008C2991" w:rsidP="008C2991">
      <w:pPr>
        <w:pStyle w:val="Corpodetexto"/>
        <w:spacing w:before="109"/>
        <w:ind w:left="5812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Declarante</w:t>
      </w:r>
    </w:p>
    <w:p w14:paraId="1775DC78" w14:textId="77777777" w:rsidR="008C5B7A" w:rsidRDefault="008C5B7A" w:rsidP="008C5B7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</w:pPr>
    </w:p>
    <w:sectPr w:rsidR="008C5B7A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97D0D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638F2"/>
    <w:rsid w:val="004714E5"/>
    <w:rsid w:val="0048106E"/>
    <w:rsid w:val="004B0783"/>
    <w:rsid w:val="004B69F5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736F5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55D1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C73B4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2991"/>
    <w:rsid w:val="008C4DE2"/>
    <w:rsid w:val="008C5B7A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8C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C2991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3</cp:revision>
  <cp:lastPrinted>2024-09-06T17:31:00Z</cp:lastPrinted>
  <dcterms:created xsi:type="dcterms:W3CDTF">2025-07-30T10:36:00Z</dcterms:created>
  <dcterms:modified xsi:type="dcterms:W3CDTF">2025-07-31T12:17:00Z</dcterms:modified>
</cp:coreProperties>
</file>