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E17C" w14:textId="77777777" w:rsidR="002A2D0A" w:rsidRDefault="002A2D0A" w:rsidP="002A2D0A">
      <w:pPr>
        <w:pStyle w:val="Ttulo1"/>
        <w:ind w:left="1226"/>
      </w:pPr>
      <w:r>
        <w:rPr>
          <w:spacing w:val="-1"/>
        </w:rPr>
        <w:t>DECLARAÇÃO DE</w:t>
      </w:r>
      <w:r>
        <w:t xml:space="preserve"> </w:t>
      </w:r>
      <w:r>
        <w:rPr>
          <w:spacing w:val="-1"/>
        </w:rPr>
        <w:t>CEDÊNCIA</w:t>
      </w:r>
      <w:r>
        <w:rPr>
          <w:spacing w:val="-13"/>
        </w:rPr>
        <w:t xml:space="preserve"> </w:t>
      </w:r>
      <w:r>
        <w:rPr>
          <w:spacing w:val="-1"/>
        </w:rPr>
        <w:t>OU</w:t>
      </w:r>
      <w:r>
        <w:rPr>
          <w:spacing w:val="1"/>
        </w:rPr>
        <w:t xml:space="preserve"> </w:t>
      </w:r>
      <w:r>
        <w:rPr>
          <w:spacing w:val="-1"/>
        </w:rPr>
        <w:t>LOCAÇÃO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IMÓVEL</w:t>
      </w:r>
    </w:p>
    <w:p w14:paraId="0FB316AF" w14:textId="77777777" w:rsidR="002A2D0A" w:rsidRDefault="002A2D0A" w:rsidP="002A2D0A">
      <w:pPr>
        <w:pStyle w:val="Corpodetexto"/>
        <w:rPr>
          <w:b/>
          <w:sz w:val="20"/>
        </w:rPr>
      </w:pPr>
    </w:p>
    <w:p w14:paraId="6479F9BC" w14:textId="77777777" w:rsidR="002A2D0A" w:rsidRDefault="002A2D0A" w:rsidP="002A2D0A">
      <w:pPr>
        <w:pStyle w:val="Corpodetexto"/>
        <w:spacing w:before="2"/>
        <w:rPr>
          <w:b/>
          <w:sz w:val="20"/>
        </w:rPr>
      </w:pPr>
    </w:p>
    <w:p w14:paraId="366E8A0C" w14:textId="77777777" w:rsidR="002A2D0A" w:rsidRDefault="002A2D0A" w:rsidP="002A2D0A">
      <w:pPr>
        <w:pStyle w:val="Corpodetexto"/>
        <w:tabs>
          <w:tab w:val="left" w:pos="7923"/>
        </w:tabs>
        <w:spacing w:before="90"/>
        <w:ind w:left="284"/>
      </w:pPr>
      <w:r>
        <w:t>EU,</w:t>
      </w:r>
      <w:r>
        <w:rPr>
          <w:u w:val="single"/>
        </w:rPr>
        <w:tab/>
      </w:r>
      <w:r>
        <w:t>,</w:t>
      </w:r>
    </w:p>
    <w:p w14:paraId="49B2C5A7" w14:textId="77777777" w:rsidR="002A2D0A" w:rsidRDefault="002A2D0A" w:rsidP="002A2D0A">
      <w:pPr>
        <w:pStyle w:val="Corpodetexto"/>
        <w:tabs>
          <w:tab w:val="left" w:pos="4812"/>
          <w:tab w:val="left" w:pos="5073"/>
          <w:tab w:val="left" w:pos="8358"/>
          <w:tab w:val="left" w:pos="8592"/>
          <w:tab w:val="left" w:pos="8624"/>
          <w:tab w:val="left" w:pos="8655"/>
        </w:tabs>
        <w:spacing w:before="138" w:line="360" w:lineRule="auto"/>
        <w:ind w:left="284" w:right="121"/>
        <w:jc w:val="both"/>
      </w:pPr>
      <w:r>
        <w:t>portador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domiciliado(a)</w:t>
      </w:r>
      <w:r>
        <w:rPr>
          <w:spacing w:val="-1"/>
        </w:rPr>
        <w:t xml:space="preserve"> </w:t>
      </w:r>
      <w:proofErr w:type="gramStart"/>
      <w:r>
        <w:t xml:space="preserve">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bairro</w:t>
      </w:r>
      <w:r>
        <w:rPr>
          <w:u w:val="single"/>
        </w:rPr>
        <w:tab/>
      </w:r>
      <w:proofErr w:type="gramEnd"/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 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ao Colégio Madre Imilda que:</w:t>
      </w:r>
    </w:p>
    <w:p w14:paraId="6A556298" w14:textId="77777777" w:rsidR="002A2D0A" w:rsidRDefault="002A2D0A" w:rsidP="002A2D0A">
      <w:pPr>
        <w:pStyle w:val="Corpodetexto"/>
        <w:tabs>
          <w:tab w:val="left" w:pos="4812"/>
          <w:tab w:val="left" w:pos="5073"/>
          <w:tab w:val="left" w:pos="8358"/>
          <w:tab w:val="left" w:pos="8592"/>
          <w:tab w:val="left" w:pos="8624"/>
          <w:tab w:val="left" w:pos="8655"/>
        </w:tabs>
        <w:spacing w:before="138" w:line="360" w:lineRule="auto"/>
        <w:ind w:left="284" w:right="121"/>
        <w:jc w:val="both"/>
      </w:pPr>
      <w:r>
        <w:rPr>
          <w:spacing w:val="-57"/>
        </w:rPr>
        <w:t xml:space="preserve"> </w:t>
      </w:r>
      <w:proofErr w:type="gramStart"/>
      <w:r>
        <w:t>(</w:t>
      </w:r>
      <w:r>
        <w:rPr>
          <w:spacing w:val="60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Cedo</w:t>
      </w:r>
      <w:r>
        <w:rPr>
          <w:spacing w:val="1"/>
        </w:rPr>
        <w:t xml:space="preserve"> </w:t>
      </w:r>
      <w:r>
        <w:t>o imóvel,</w:t>
      </w:r>
      <w:r>
        <w:rPr>
          <w:spacing w:val="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cobrança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 monetário, não estando os serviços de água e luz em nome do beneficiário;</w:t>
      </w:r>
    </w:p>
    <w:p w14:paraId="68B453A2" w14:textId="77777777" w:rsidR="002A2D0A" w:rsidRDefault="002A2D0A" w:rsidP="002A2D0A">
      <w:pPr>
        <w:pStyle w:val="Corpodetexto"/>
        <w:tabs>
          <w:tab w:val="left" w:pos="4812"/>
          <w:tab w:val="left" w:pos="5073"/>
          <w:tab w:val="left" w:pos="7217"/>
          <w:tab w:val="left" w:pos="7958"/>
          <w:tab w:val="left" w:pos="8577"/>
          <w:tab w:val="left" w:pos="8624"/>
        </w:tabs>
        <w:spacing w:before="1" w:line="360" w:lineRule="auto"/>
        <w:ind w:left="284" w:right="213"/>
      </w:pPr>
      <w:proofErr w:type="gramStart"/>
      <w:r>
        <w:t>(</w:t>
      </w:r>
      <w:r>
        <w:rPr>
          <w:spacing w:val="117"/>
        </w:rPr>
        <w:t xml:space="preserve"> </w:t>
      </w:r>
      <w:r>
        <w:t>)</w:t>
      </w:r>
      <w:proofErr w:type="gramEnd"/>
      <w:r>
        <w:t xml:space="preserve"> Loco (alugo)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imóvel,</w:t>
      </w:r>
      <w:r>
        <w:rPr>
          <w:spacing w:val="1"/>
        </w:rPr>
        <w:t xml:space="preserve"> </w:t>
      </w:r>
      <w:r>
        <w:t>cobrando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isso</w:t>
      </w:r>
      <w:r>
        <w:rPr>
          <w:spacing w:val="-1"/>
        </w:rPr>
        <w:t xml:space="preserve"> </w:t>
      </w:r>
      <w:r>
        <w:t>o valor</w:t>
      </w:r>
      <w:r>
        <w:rPr>
          <w:spacing w:val="-1"/>
        </w:rPr>
        <w:t xml:space="preserve"> </w:t>
      </w:r>
      <w:r>
        <w:t>de R$</w:t>
      </w:r>
      <w:r>
        <w:rPr>
          <w:u w:val="single"/>
        </w:rPr>
        <w:tab/>
      </w:r>
      <w:r>
        <w:t>por mês</w:t>
      </w:r>
      <w:r>
        <w:rPr>
          <w:spacing w:val="1"/>
        </w:rPr>
        <w:t xml:space="preserve"> </w:t>
      </w:r>
      <w:r>
        <w:t>localizado</w:t>
      </w:r>
      <w:r>
        <w:rPr>
          <w:spacing w:val="-1"/>
        </w:rPr>
        <w:t xml:space="preserve"> </w:t>
      </w:r>
      <w:proofErr w:type="gramStart"/>
      <w: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bairro</w:t>
      </w:r>
      <w:r>
        <w:rPr>
          <w:u w:val="single"/>
        </w:rPr>
        <w:tab/>
      </w:r>
      <w:proofErr w:type="gramEnd"/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proofErr w:type="gramStart"/>
      <w:r>
        <w:t>para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proofErr w:type="gramEnd"/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8F955B3" w14:textId="77777777" w:rsidR="002A2D0A" w:rsidRDefault="002A2D0A" w:rsidP="002A2D0A">
      <w:pPr>
        <w:pStyle w:val="Corpodetexto"/>
        <w:tabs>
          <w:tab w:val="left" w:pos="4812"/>
          <w:tab w:val="left" w:pos="5073"/>
          <w:tab w:val="left" w:pos="7217"/>
          <w:tab w:val="left" w:pos="7958"/>
          <w:tab w:val="left" w:pos="8577"/>
          <w:tab w:val="left" w:pos="8624"/>
        </w:tabs>
        <w:spacing w:before="1" w:line="360" w:lineRule="auto"/>
        <w:ind w:left="284" w:right="213"/>
      </w:pPr>
    </w:p>
    <w:p w14:paraId="4059AACA" w14:textId="77777777" w:rsidR="002A2D0A" w:rsidRDefault="002A2D0A" w:rsidP="002A2D0A">
      <w:pPr>
        <w:pStyle w:val="Corpodetexto"/>
        <w:tabs>
          <w:tab w:val="left" w:pos="4812"/>
          <w:tab w:val="left" w:pos="5073"/>
          <w:tab w:val="left" w:pos="7217"/>
          <w:tab w:val="left" w:pos="7958"/>
          <w:tab w:val="left" w:pos="8577"/>
          <w:tab w:val="left" w:pos="8624"/>
        </w:tabs>
        <w:spacing w:before="1" w:line="360" w:lineRule="auto"/>
        <w:ind w:left="284" w:right="213"/>
      </w:pPr>
    </w:p>
    <w:p w14:paraId="6EAF7FF9" w14:textId="77777777" w:rsidR="002A2D0A" w:rsidRDefault="002A2D0A" w:rsidP="002A2D0A">
      <w:pPr>
        <w:pStyle w:val="Corpodetexto"/>
        <w:tabs>
          <w:tab w:val="left" w:pos="4812"/>
          <w:tab w:val="left" w:pos="5073"/>
          <w:tab w:val="left" w:pos="7217"/>
          <w:tab w:val="left" w:pos="7958"/>
          <w:tab w:val="left" w:pos="8577"/>
          <w:tab w:val="left" w:pos="8624"/>
        </w:tabs>
        <w:spacing w:before="1" w:line="360" w:lineRule="auto"/>
        <w:ind w:left="284" w:right="213"/>
      </w:pPr>
    </w:p>
    <w:p w14:paraId="21046BDF" w14:textId="77777777" w:rsidR="00CA4BCC" w:rsidRDefault="00CA4BCC" w:rsidP="002A2D0A">
      <w:pPr>
        <w:pStyle w:val="Corpodetexto"/>
        <w:tabs>
          <w:tab w:val="left" w:pos="4812"/>
          <w:tab w:val="left" w:pos="5073"/>
          <w:tab w:val="left" w:pos="7217"/>
          <w:tab w:val="left" w:pos="7958"/>
          <w:tab w:val="left" w:pos="8577"/>
          <w:tab w:val="left" w:pos="8624"/>
        </w:tabs>
        <w:spacing w:before="1" w:line="360" w:lineRule="auto"/>
        <w:ind w:left="284" w:right="213"/>
      </w:pPr>
    </w:p>
    <w:p w14:paraId="5DCD5F34" w14:textId="77777777" w:rsidR="002A2D0A" w:rsidRDefault="002A2D0A" w:rsidP="002A2D0A">
      <w:pPr>
        <w:pStyle w:val="Corpodetexto"/>
        <w:rPr>
          <w:sz w:val="20"/>
        </w:rPr>
      </w:pPr>
    </w:p>
    <w:p w14:paraId="2ACA2F86" w14:textId="77777777" w:rsidR="002A2D0A" w:rsidRDefault="002A2D0A" w:rsidP="002A2D0A">
      <w:pPr>
        <w:pStyle w:val="Corpodetexto"/>
        <w:rPr>
          <w:sz w:val="20"/>
        </w:rPr>
      </w:pPr>
    </w:p>
    <w:p w14:paraId="298DF528" w14:textId="77777777" w:rsidR="002A2D0A" w:rsidRDefault="002A2D0A" w:rsidP="002A2D0A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EFAE82" wp14:editId="35069E19">
                <wp:simplePos x="0" y="0"/>
                <wp:positionH relativeFrom="page">
                  <wp:posOffset>1082040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3480"/>
                            <a:gd name="T2" fmla="+- 0 5184 170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D88FC" id="Freeform 3" o:spid="_x0000_s1026" style="position:absolute;margin-left:85.2pt;margin-top:13.55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EBFC13" wp14:editId="4D323A52">
                <wp:simplePos x="0" y="0"/>
                <wp:positionH relativeFrom="page">
                  <wp:posOffset>4229100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660 6660"/>
                            <a:gd name="T1" fmla="*/ T0 w 3480"/>
                            <a:gd name="T2" fmla="+- 0 10140 666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CAF8" id="Freeform 2" o:spid="_x0000_s1026" style="position:absolute;margin-left:333pt;margin-top:13.55pt;width:1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4602D254" w14:textId="77777777" w:rsidR="002A2D0A" w:rsidRDefault="002A2D0A" w:rsidP="002A2D0A">
      <w:pPr>
        <w:pStyle w:val="Corpodetexto"/>
        <w:tabs>
          <w:tab w:val="left" w:pos="5647"/>
        </w:tabs>
        <w:spacing w:before="109"/>
        <w:ind w:left="632"/>
      </w:pPr>
      <w:r>
        <w:t>* 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proprietário</w:t>
      </w:r>
      <w:r>
        <w:tab/>
        <w:t>* Assinatura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imóvel</w:t>
      </w:r>
    </w:p>
    <w:p w14:paraId="754BAF56" w14:textId="77777777" w:rsidR="002A2D0A" w:rsidRDefault="002A2D0A" w:rsidP="002A2D0A">
      <w:pPr>
        <w:pStyle w:val="Corpodetexto"/>
        <w:tabs>
          <w:tab w:val="left" w:pos="5647"/>
        </w:tabs>
        <w:spacing w:before="109"/>
        <w:ind w:left="632"/>
      </w:pPr>
    </w:p>
    <w:p w14:paraId="739279BD" w14:textId="77777777" w:rsidR="002A2D0A" w:rsidRDefault="002A2D0A" w:rsidP="002A2D0A">
      <w:pPr>
        <w:pStyle w:val="Corpodetexto"/>
        <w:spacing w:before="109"/>
        <w:ind w:left="5240"/>
      </w:pPr>
    </w:p>
    <w:p w14:paraId="55553F78" w14:textId="47CC2A7E" w:rsidR="002A2D0A" w:rsidRDefault="002A2D0A" w:rsidP="002A2D0A">
      <w:pPr>
        <w:pStyle w:val="Corpodetexto"/>
        <w:spacing w:before="109"/>
        <w:ind w:left="5240"/>
      </w:pPr>
      <w:r>
        <w:rPr>
          <w:u w:val="single"/>
        </w:rPr>
        <w:t>* Necessária autenticação em Cartório, conforme Edital 01/2026.</w:t>
      </w:r>
    </w:p>
    <w:p w14:paraId="4270C984" w14:textId="77777777" w:rsidR="002A2D0A" w:rsidRDefault="002A2D0A" w:rsidP="002A2D0A">
      <w:pPr>
        <w:pStyle w:val="Corpodetexto"/>
        <w:spacing w:before="8"/>
        <w:rPr>
          <w:sz w:val="15"/>
        </w:rPr>
      </w:pPr>
    </w:p>
    <w:p w14:paraId="0DD36A0E" w14:textId="77777777" w:rsidR="009B384F" w:rsidRDefault="009B384F" w:rsidP="009B384F">
      <w:pPr>
        <w:pStyle w:val="Ttulo1"/>
        <w:spacing w:before="0" w:line="276" w:lineRule="auto"/>
        <w:ind w:left="1226"/>
        <w:jc w:val="center"/>
        <w:rPr>
          <w:rFonts w:ascii="Arial" w:hAnsi="Arial" w:cs="Arial"/>
          <w:color w:val="auto"/>
          <w:spacing w:val="-1"/>
        </w:rPr>
      </w:pPr>
    </w:p>
    <w:sectPr w:rsidR="009B384F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4BCB"/>
    <w:rsid w:val="0026519A"/>
    <w:rsid w:val="002732DF"/>
    <w:rsid w:val="002767EA"/>
    <w:rsid w:val="002A2D0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64A05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2490B"/>
    <w:rsid w:val="00436284"/>
    <w:rsid w:val="00436D91"/>
    <w:rsid w:val="00441D14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384F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C056E"/>
    <w:rsid w:val="00AD1079"/>
    <w:rsid w:val="00AE58D6"/>
    <w:rsid w:val="00B0564B"/>
    <w:rsid w:val="00B06D43"/>
    <w:rsid w:val="00B10A6D"/>
    <w:rsid w:val="00B205A6"/>
    <w:rsid w:val="00B27274"/>
    <w:rsid w:val="00B317CD"/>
    <w:rsid w:val="00B33384"/>
    <w:rsid w:val="00B37529"/>
    <w:rsid w:val="00B57BD7"/>
    <w:rsid w:val="00B65A90"/>
    <w:rsid w:val="00B75CAC"/>
    <w:rsid w:val="00B80001"/>
    <w:rsid w:val="00B81A9E"/>
    <w:rsid w:val="00B935F4"/>
    <w:rsid w:val="00BB6B94"/>
    <w:rsid w:val="00BC36CE"/>
    <w:rsid w:val="00BC552F"/>
    <w:rsid w:val="00BD015F"/>
    <w:rsid w:val="00BD5D3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4BCC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93F8F"/>
    <w:rsid w:val="00DA6610"/>
    <w:rsid w:val="00DB2D65"/>
    <w:rsid w:val="00DB7355"/>
    <w:rsid w:val="00DD09AF"/>
    <w:rsid w:val="00DE50FA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C406A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364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64A05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4</cp:revision>
  <cp:lastPrinted>2024-09-06T17:31:00Z</cp:lastPrinted>
  <dcterms:created xsi:type="dcterms:W3CDTF">2025-07-30T10:27:00Z</dcterms:created>
  <dcterms:modified xsi:type="dcterms:W3CDTF">2025-08-21T11:01:00Z</dcterms:modified>
</cp:coreProperties>
</file>