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E9BB" w14:textId="77777777" w:rsidR="00E6056B" w:rsidRPr="0065215C" w:rsidRDefault="00E6056B" w:rsidP="00681638">
      <w:pPr>
        <w:widowControl w:val="0"/>
        <w:autoSpaceDE w:val="0"/>
        <w:autoSpaceDN w:val="0"/>
        <w:spacing w:before="137" w:after="0" w:line="240" w:lineRule="auto"/>
        <w:ind w:left="1888" w:right="1805"/>
        <w:jc w:val="center"/>
        <w:outlineLvl w:val="0"/>
        <w:rPr>
          <w:rFonts w:asciiTheme="majorHAnsi" w:eastAsia="Times New Roman" w:hAnsiTheme="majorHAnsi" w:cs="Arial"/>
          <w:b/>
          <w:bCs/>
          <w:spacing w:val="-1"/>
          <w:sz w:val="24"/>
          <w:szCs w:val="24"/>
          <w:lang w:val="pt-PT" w:eastAsia="en-US"/>
        </w:rPr>
      </w:pPr>
    </w:p>
    <w:p w14:paraId="7FC1FCBA" w14:textId="77777777" w:rsidR="005E3A33" w:rsidRPr="004B574D" w:rsidRDefault="005E3A33" w:rsidP="005E3A33">
      <w:pPr>
        <w:widowControl w:val="0"/>
        <w:autoSpaceDE w:val="0"/>
        <w:autoSpaceDN w:val="0"/>
        <w:spacing w:before="137" w:after="0" w:line="240" w:lineRule="auto"/>
        <w:ind w:right="-2"/>
        <w:jc w:val="center"/>
        <w:outlineLvl w:val="0"/>
        <w:rPr>
          <w:rFonts w:asciiTheme="majorHAnsi" w:eastAsia="Times New Roman" w:hAnsiTheme="majorHAnsi" w:cstheme="minorHAnsi"/>
          <w:b/>
          <w:bCs/>
          <w:color w:val="365F91" w:themeColor="accent1" w:themeShade="BF"/>
          <w:sz w:val="28"/>
          <w:szCs w:val="28"/>
          <w:lang w:val="pt-PT" w:eastAsia="en-US"/>
        </w:rPr>
      </w:pPr>
      <w:r w:rsidRPr="004B574D">
        <w:rPr>
          <w:rFonts w:asciiTheme="majorHAnsi" w:eastAsia="Times New Roman" w:hAnsiTheme="majorHAnsi" w:cstheme="minorHAnsi"/>
          <w:b/>
          <w:bCs/>
          <w:color w:val="365F91" w:themeColor="accent1" w:themeShade="BF"/>
          <w:sz w:val="28"/>
          <w:szCs w:val="28"/>
          <w:lang w:val="pt-PT" w:eastAsia="en-US"/>
        </w:rPr>
        <w:t xml:space="preserve">DECLARAÇÃO DE RECEBIMENTO DE </w:t>
      </w:r>
    </w:p>
    <w:p w14:paraId="50095897" w14:textId="77777777" w:rsidR="005E3A33" w:rsidRPr="004B574D" w:rsidRDefault="005E3A33" w:rsidP="005E3A33">
      <w:pPr>
        <w:widowControl w:val="0"/>
        <w:autoSpaceDE w:val="0"/>
        <w:autoSpaceDN w:val="0"/>
        <w:spacing w:before="137" w:after="0" w:line="240" w:lineRule="auto"/>
        <w:ind w:right="-2"/>
        <w:jc w:val="center"/>
        <w:outlineLvl w:val="0"/>
        <w:rPr>
          <w:rFonts w:asciiTheme="majorHAnsi" w:eastAsia="Times New Roman" w:hAnsiTheme="majorHAnsi" w:cstheme="minorHAnsi"/>
          <w:b/>
          <w:bCs/>
          <w:color w:val="365F91" w:themeColor="accent1" w:themeShade="BF"/>
          <w:sz w:val="28"/>
          <w:szCs w:val="28"/>
          <w:lang w:val="pt-PT" w:eastAsia="en-US"/>
        </w:rPr>
      </w:pPr>
      <w:r w:rsidRPr="004B574D">
        <w:rPr>
          <w:rFonts w:asciiTheme="majorHAnsi" w:eastAsia="Times New Roman" w:hAnsiTheme="majorHAnsi" w:cstheme="minorHAnsi"/>
          <w:b/>
          <w:bCs/>
          <w:color w:val="365F91" w:themeColor="accent1" w:themeShade="BF"/>
          <w:sz w:val="28"/>
          <w:szCs w:val="28"/>
          <w:lang w:val="pt-PT" w:eastAsia="en-US"/>
        </w:rPr>
        <w:t>AJUDA MATERIAL E/OU FINANCEIRA</w:t>
      </w:r>
    </w:p>
    <w:p w14:paraId="11987DC9" w14:textId="77777777" w:rsidR="005E3A33" w:rsidRPr="00186824" w:rsidRDefault="005E3A33" w:rsidP="005E3A33">
      <w:pPr>
        <w:widowControl w:val="0"/>
        <w:autoSpaceDE w:val="0"/>
        <w:autoSpaceDN w:val="0"/>
        <w:spacing w:after="0" w:line="240" w:lineRule="auto"/>
        <w:ind w:right="-2"/>
        <w:rPr>
          <w:rFonts w:asciiTheme="majorHAnsi" w:eastAsia="Times New Roman" w:hAnsiTheme="majorHAnsi" w:cstheme="minorHAnsi"/>
          <w:b/>
          <w:sz w:val="28"/>
          <w:szCs w:val="28"/>
          <w:u w:val="single"/>
          <w:lang w:val="pt-PT" w:eastAsia="en-US"/>
        </w:rPr>
      </w:pPr>
    </w:p>
    <w:p w14:paraId="221E5533" w14:textId="77777777" w:rsidR="005E3A33" w:rsidRPr="00681638" w:rsidRDefault="005E3A33" w:rsidP="005E3A33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29DF3DC6" w14:textId="77777777" w:rsidR="00B025EE" w:rsidRDefault="00B025EE" w:rsidP="00B025EE">
      <w:pPr>
        <w:pStyle w:val="Corpodetexto"/>
        <w:rPr>
          <w:b/>
          <w:sz w:val="20"/>
        </w:rPr>
      </w:pPr>
    </w:p>
    <w:p w14:paraId="74519571" w14:textId="77777777" w:rsidR="00B025EE" w:rsidRDefault="00B025EE" w:rsidP="00B025EE">
      <w:pPr>
        <w:pStyle w:val="Corpodetexto"/>
        <w:spacing w:before="2"/>
        <w:rPr>
          <w:b/>
          <w:sz w:val="20"/>
        </w:rPr>
      </w:pPr>
    </w:p>
    <w:p w14:paraId="78DEF8F2" w14:textId="77777777" w:rsidR="00B025EE" w:rsidRDefault="00B025EE" w:rsidP="00B025EE">
      <w:pPr>
        <w:pStyle w:val="Corpodetexto"/>
        <w:tabs>
          <w:tab w:val="left" w:pos="8727"/>
        </w:tabs>
        <w:spacing w:before="90"/>
        <w:ind w:left="284"/>
        <w:jc w:val="both"/>
      </w:pPr>
      <w:r>
        <w:t>EU,</w:t>
      </w:r>
      <w:r w:rsidRPr="005E3C50">
        <w:t xml:space="preserve"> ____________________________________________________________________</w:t>
      </w:r>
      <w:r>
        <w:t>,</w:t>
      </w:r>
    </w:p>
    <w:p w14:paraId="1D016782" w14:textId="102B848B" w:rsidR="00B025EE" w:rsidRDefault="00B025EE" w:rsidP="00B025EE">
      <w:pPr>
        <w:pStyle w:val="Corpodetexto"/>
        <w:tabs>
          <w:tab w:val="left" w:pos="4846"/>
          <w:tab w:val="left" w:pos="5138"/>
          <w:tab w:val="left" w:pos="8722"/>
          <w:tab w:val="left" w:pos="8837"/>
        </w:tabs>
        <w:spacing w:before="138" w:line="360" w:lineRule="auto"/>
        <w:ind w:left="284" w:right="100"/>
        <w:jc w:val="both"/>
      </w:pPr>
      <w:r>
        <w:t>portador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CPF</w:t>
      </w:r>
      <w:r>
        <w:rPr>
          <w:spacing w:val="15"/>
        </w:rPr>
        <w:t xml:space="preserve"> nº </w:t>
      </w:r>
      <w:r>
        <w:t>_______________e</w:t>
      </w:r>
      <w:r>
        <w:rPr>
          <w:spacing w:val="14"/>
        </w:rPr>
        <w:t xml:space="preserve"> </w:t>
      </w:r>
      <w:r>
        <w:t>RG</w:t>
      </w:r>
      <w:r>
        <w:rPr>
          <w:spacing w:val="14"/>
        </w:rPr>
        <w:t xml:space="preserve"> </w:t>
      </w:r>
      <w:r>
        <w:t>nº ___________________________,</w:t>
      </w:r>
      <w:r>
        <w:rPr>
          <w:spacing w:val="-58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domiciliado(a)</w:t>
      </w:r>
      <w:r>
        <w:rPr>
          <w:spacing w:val="17"/>
        </w:rPr>
        <w:t xml:space="preserve"> </w:t>
      </w:r>
      <w:r>
        <w:t>na_______________________________________________,</w:t>
      </w:r>
      <w:r>
        <w:rPr>
          <w:spacing w:val="-57"/>
        </w:rPr>
        <w:t xml:space="preserve"> </w:t>
      </w:r>
      <w:r>
        <w:t>bairro ___________________________ cidade</w:t>
      </w:r>
      <w:r w:rsidRPr="006E7C99">
        <w:t xml:space="preserve"> ___________</w:t>
      </w:r>
      <w:r>
        <w:t>_____________________,</w:t>
      </w:r>
      <w:r>
        <w:rPr>
          <w:spacing w:val="-58"/>
        </w:rPr>
        <w:t xml:space="preserve"> </w:t>
      </w:r>
      <w:r>
        <w:t>declaro</w:t>
      </w:r>
      <w:r>
        <w:rPr>
          <w:spacing w:val="50"/>
        </w:rPr>
        <w:t xml:space="preserve"> </w:t>
      </w:r>
      <w:r>
        <w:t>sob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penas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Lei</w:t>
      </w:r>
      <w:r>
        <w:rPr>
          <w:spacing w:val="50"/>
        </w:rPr>
        <w:t xml:space="preserve"> </w:t>
      </w:r>
      <w:r>
        <w:t>ao Colégio Madre Imilda que</w:t>
      </w:r>
      <w:r>
        <w:rPr>
          <w:spacing w:val="-4"/>
        </w:rPr>
        <w:t xml:space="preserve"> </w:t>
      </w:r>
      <w:r w:rsidR="005E3A33">
        <w:rPr>
          <w:spacing w:val="-4"/>
        </w:rPr>
        <w:t>recebo</w:t>
      </w:r>
      <w:r>
        <w:t xml:space="preserve"> ajuda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financeira</w:t>
      </w:r>
      <w:r>
        <w:rPr>
          <w:spacing w:val="-2"/>
        </w:rPr>
        <w:t xml:space="preserve"> </w:t>
      </w:r>
      <w:r>
        <w:t>consistente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___________________</w:t>
      </w:r>
    </w:p>
    <w:p w14:paraId="59ECA8FD" w14:textId="77777777" w:rsidR="00B025EE" w:rsidRPr="006E7C99" w:rsidRDefault="00B025EE" w:rsidP="00B025EE">
      <w:pPr>
        <w:pStyle w:val="Corpodetexto"/>
        <w:spacing w:before="9"/>
        <w:ind w:left="284"/>
      </w:pPr>
      <w:r w:rsidRPr="006E7C99">
        <w:t>_______________________________________________________________________</w:t>
      </w:r>
    </w:p>
    <w:p w14:paraId="671BC5AE" w14:textId="77777777" w:rsidR="00B025EE" w:rsidRDefault="00B025EE" w:rsidP="00B025EE">
      <w:pPr>
        <w:pStyle w:val="Corpodetexto"/>
        <w:tabs>
          <w:tab w:val="left" w:pos="5071"/>
          <w:tab w:val="left" w:pos="6345"/>
          <w:tab w:val="left" w:pos="8151"/>
        </w:tabs>
        <w:spacing w:before="109" w:line="360" w:lineRule="auto"/>
        <w:ind w:left="284" w:right="151"/>
        <w:jc w:val="both"/>
      </w:pPr>
      <w:r>
        <w:t>para __________________________________________________________________</w:t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portador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nº._______________________ e</w:t>
      </w:r>
      <w:r>
        <w:rPr>
          <w:spacing w:val="-1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 _________________________,</w:t>
      </w:r>
      <w:r>
        <w:rPr>
          <w:spacing w:val="-57"/>
        </w:rPr>
        <w:t xml:space="preserve"> </w:t>
      </w:r>
      <w:r>
        <w:t>vínculo: _________________________________________ a</w:t>
      </w:r>
      <w:r>
        <w:rPr>
          <w:spacing w:val="-2"/>
        </w:rPr>
        <w:t xml:space="preserve"> cada </w:t>
      </w:r>
      <w:r>
        <w:t>___________dias.</w:t>
      </w:r>
    </w:p>
    <w:p w14:paraId="2F7B80E6" w14:textId="77777777" w:rsidR="00B025EE" w:rsidRDefault="00B025EE" w:rsidP="00B025EE">
      <w:pPr>
        <w:pStyle w:val="Corpodetexto"/>
        <w:rPr>
          <w:sz w:val="20"/>
        </w:rPr>
      </w:pPr>
    </w:p>
    <w:p w14:paraId="300CC57B" w14:textId="77777777" w:rsidR="00B025EE" w:rsidRDefault="00B025EE" w:rsidP="00B025EE">
      <w:pPr>
        <w:pStyle w:val="Corpodetexto"/>
        <w:rPr>
          <w:sz w:val="20"/>
        </w:rPr>
      </w:pPr>
    </w:p>
    <w:p w14:paraId="7500D5EC" w14:textId="77777777" w:rsidR="00B025EE" w:rsidRDefault="00B025EE" w:rsidP="00B025EE">
      <w:pPr>
        <w:pStyle w:val="Corpodetexto"/>
        <w:rPr>
          <w:sz w:val="20"/>
        </w:rPr>
      </w:pPr>
    </w:p>
    <w:p w14:paraId="3C1BC18F" w14:textId="77777777" w:rsidR="00B025EE" w:rsidRDefault="00B025EE" w:rsidP="00B025EE">
      <w:pPr>
        <w:pStyle w:val="Corpodetexto"/>
        <w:rPr>
          <w:sz w:val="20"/>
        </w:rPr>
      </w:pPr>
    </w:p>
    <w:p w14:paraId="0FDD6A7C" w14:textId="77777777" w:rsidR="00B025EE" w:rsidRDefault="00B025EE" w:rsidP="00B025EE">
      <w:pPr>
        <w:pStyle w:val="Corpodetexto"/>
        <w:spacing w:before="2"/>
        <w:rPr>
          <w:sz w:val="20"/>
        </w:rPr>
      </w:pPr>
    </w:p>
    <w:p w14:paraId="3C4AE13A" w14:textId="77777777" w:rsidR="00B025EE" w:rsidRDefault="00B025EE" w:rsidP="00B025EE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1916"/>
      </w:pPr>
      <w:r>
        <w:t>___________________, ____ de _______________de___________.</w:t>
      </w:r>
    </w:p>
    <w:p w14:paraId="1FAF412B" w14:textId="77777777" w:rsidR="00B025EE" w:rsidRDefault="00B025EE" w:rsidP="00B025EE">
      <w:pPr>
        <w:pStyle w:val="Corpodetexto"/>
        <w:rPr>
          <w:sz w:val="20"/>
        </w:rPr>
      </w:pPr>
    </w:p>
    <w:p w14:paraId="2163D2F5" w14:textId="77777777" w:rsidR="00B025EE" w:rsidRDefault="00B025EE" w:rsidP="00B025EE">
      <w:pPr>
        <w:pStyle w:val="Corpodetexto"/>
        <w:rPr>
          <w:sz w:val="20"/>
        </w:rPr>
      </w:pPr>
    </w:p>
    <w:p w14:paraId="0DA0CDA9" w14:textId="77777777" w:rsidR="00B025EE" w:rsidRDefault="00B025EE" w:rsidP="00B025EE">
      <w:pPr>
        <w:pStyle w:val="Corpodetexto"/>
        <w:rPr>
          <w:sz w:val="20"/>
        </w:rPr>
      </w:pPr>
    </w:p>
    <w:p w14:paraId="6CFE78E6" w14:textId="77777777" w:rsidR="00B025EE" w:rsidRDefault="00B025EE" w:rsidP="00B025EE">
      <w:pPr>
        <w:pStyle w:val="Corpodetexto"/>
        <w:rPr>
          <w:sz w:val="20"/>
        </w:rPr>
      </w:pPr>
    </w:p>
    <w:p w14:paraId="79710BB5" w14:textId="77777777" w:rsidR="00B025EE" w:rsidRDefault="00B025EE" w:rsidP="00B025EE">
      <w:pPr>
        <w:pStyle w:val="Corpodetexto"/>
        <w:rPr>
          <w:sz w:val="20"/>
        </w:rPr>
      </w:pPr>
    </w:p>
    <w:p w14:paraId="00DB1E36" w14:textId="77777777" w:rsidR="00B025EE" w:rsidRDefault="00B025EE" w:rsidP="00B025EE">
      <w:pPr>
        <w:pStyle w:val="Corpodetexto"/>
        <w:rPr>
          <w:sz w:val="20"/>
        </w:rPr>
      </w:pPr>
    </w:p>
    <w:p w14:paraId="7122B00B" w14:textId="77777777" w:rsidR="00B025EE" w:rsidRDefault="00B025EE" w:rsidP="00B025EE">
      <w:pPr>
        <w:pStyle w:val="Corpodetexto"/>
        <w:rPr>
          <w:sz w:val="20"/>
        </w:rPr>
      </w:pPr>
    </w:p>
    <w:p w14:paraId="5AC87933" w14:textId="77777777" w:rsidR="00B025EE" w:rsidRDefault="00B025EE" w:rsidP="00B025EE">
      <w:pPr>
        <w:pStyle w:val="Corpodetexto"/>
        <w:spacing w:before="109"/>
        <w:ind w:left="52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30E040" wp14:editId="2D17E70B">
                <wp:simplePos x="0" y="0"/>
                <wp:positionH relativeFrom="page">
                  <wp:posOffset>3601720</wp:posOffset>
                </wp:positionH>
                <wp:positionV relativeFrom="paragraph">
                  <wp:posOffset>142875</wp:posOffset>
                </wp:positionV>
                <wp:extent cx="2819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4440"/>
                            <a:gd name="T2" fmla="+- 0 10112 567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99AD" id="Freeform 2" o:spid="_x0000_s1026" style="position:absolute;margin-left:283.6pt;margin-top:11.2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y9mgIAAJg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t>*Assinatura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Declarante</w:t>
      </w:r>
    </w:p>
    <w:p w14:paraId="57DE91C9" w14:textId="77777777" w:rsidR="00B025EE" w:rsidRDefault="00B025EE" w:rsidP="00B025EE">
      <w:pPr>
        <w:pStyle w:val="Corpodetexto"/>
        <w:spacing w:before="109"/>
        <w:ind w:left="5240"/>
      </w:pPr>
    </w:p>
    <w:p w14:paraId="108BBA51" w14:textId="28F75F05" w:rsidR="00B025EE" w:rsidRDefault="00B025EE" w:rsidP="00B025EE">
      <w:pPr>
        <w:pStyle w:val="Corpodetexto"/>
        <w:spacing w:before="109"/>
        <w:ind w:left="5240"/>
      </w:pPr>
      <w:r>
        <w:rPr>
          <w:u w:val="single"/>
        </w:rPr>
        <w:t>* Necessária autenticação em Cartório, conforme Edital 01/2026</w:t>
      </w:r>
    </w:p>
    <w:p w14:paraId="5B777749" w14:textId="77777777" w:rsidR="00B025EE" w:rsidRDefault="00B025EE" w:rsidP="00B025EE">
      <w:pPr>
        <w:pStyle w:val="Corpodetexto"/>
        <w:spacing w:before="8"/>
        <w:rPr>
          <w:sz w:val="15"/>
        </w:rPr>
      </w:pPr>
    </w:p>
    <w:p w14:paraId="11281EC3" w14:textId="77777777" w:rsidR="00B025EE" w:rsidRDefault="00B025EE" w:rsidP="00B025EE">
      <w:pPr>
        <w:pStyle w:val="Corpodetexto"/>
        <w:rPr>
          <w:sz w:val="20"/>
        </w:rPr>
      </w:pPr>
    </w:p>
    <w:p w14:paraId="3139FE98" w14:textId="77777777" w:rsidR="00E6056B" w:rsidRDefault="00E6056B" w:rsidP="00681638">
      <w:pPr>
        <w:widowControl w:val="0"/>
        <w:autoSpaceDE w:val="0"/>
        <w:autoSpaceDN w:val="0"/>
        <w:spacing w:before="137" w:after="0" w:line="240" w:lineRule="auto"/>
        <w:ind w:left="1888" w:right="1805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lang w:val="pt-PT" w:eastAsia="en-US"/>
        </w:rPr>
      </w:pPr>
    </w:p>
    <w:sectPr w:rsidR="00E6056B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56CC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732D2"/>
    <w:rsid w:val="00186491"/>
    <w:rsid w:val="00186824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26846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B574D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E3A33"/>
    <w:rsid w:val="005F5515"/>
    <w:rsid w:val="0060137C"/>
    <w:rsid w:val="00601998"/>
    <w:rsid w:val="006236A7"/>
    <w:rsid w:val="00626BDE"/>
    <w:rsid w:val="0065215C"/>
    <w:rsid w:val="006661DD"/>
    <w:rsid w:val="006674A0"/>
    <w:rsid w:val="00675328"/>
    <w:rsid w:val="0068163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9E5171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00DA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25EE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076D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75943"/>
    <w:rsid w:val="00C80566"/>
    <w:rsid w:val="00C8575C"/>
    <w:rsid w:val="00C92454"/>
    <w:rsid w:val="00CA3C54"/>
    <w:rsid w:val="00CA62D5"/>
    <w:rsid w:val="00CB61FE"/>
    <w:rsid w:val="00CC041C"/>
    <w:rsid w:val="00CD1678"/>
    <w:rsid w:val="00CE15B0"/>
    <w:rsid w:val="00CE2A36"/>
    <w:rsid w:val="00CE7643"/>
    <w:rsid w:val="00CF01DC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6056B"/>
    <w:rsid w:val="00E70CF1"/>
    <w:rsid w:val="00E74F18"/>
    <w:rsid w:val="00E8063B"/>
    <w:rsid w:val="00E824D9"/>
    <w:rsid w:val="00E82BA5"/>
    <w:rsid w:val="00E86244"/>
    <w:rsid w:val="00E932E4"/>
    <w:rsid w:val="00E9532D"/>
    <w:rsid w:val="00EA54C7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B02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025EE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7</cp:revision>
  <cp:lastPrinted>2024-09-06T17:31:00Z</cp:lastPrinted>
  <dcterms:created xsi:type="dcterms:W3CDTF">2025-07-30T10:33:00Z</dcterms:created>
  <dcterms:modified xsi:type="dcterms:W3CDTF">2025-07-31T12:16:00Z</dcterms:modified>
</cp:coreProperties>
</file>