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CCDFF" w14:textId="77777777" w:rsidR="000D19A8" w:rsidRPr="0055673E" w:rsidRDefault="000D19A8" w:rsidP="000D19A8">
      <w:pPr>
        <w:suppressAutoHyphens/>
        <w:spacing w:after="0" w:line="240" w:lineRule="auto"/>
        <w:jc w:val="center"/>
        <w:rPr>
          <w:rFonts w:asciiTheme="majorHAnsi" w:eastAsia="Times New Roman" w:hAnsiTheme="majorHAnsi" w:cs="Arial"/>
          <w:b/>
          <w:color w:val="365F91" w:themeColor="accent1" w:themeShade="BF"/>
          <w:sz w:val="28"/>
          <w:szCs w:val="28"/>
          <w:lang w:eastAsia="ar-SA"/>
        </w:rPr>
      </w:pPr>
      <w:r w:rsidRPr="0055673E">
        <w:rPr>
          <w:rFonts w:asciiTheme="majorHAnsi" w:eastAsia="Times New Roman" w:hAnsiTheme="majorHAnsi" w:cs="Arial"/>
          <w:b/>
          <w:color w:val="365F91" w:themeColor="accent1" w:themeShade="BF"/>
          <w:sz w:val="28"/>
          <w:szCs w:val="28"/>
          <w:lang w:eastAsia="ar-SA"/>
        </w:rPr>
        <w:t xml:space="preserve">DECLARAÇÃO DE </w:t>
      </w:r>
    </w:p>
    <w:p w14:paraId="41A76F53" w14:textId="77777777" w:rsidR="000D19A8" w:rsidRPr="0055673E" w:rsidRDefault="000D19A8" w:rsidP="000D19A8">
      <w:pPr>
        <w:suppressAutoHyphens/>
        <w:spacing w:after="0" w:line="240" w:lineRule="auto"/>
        <w:jc w:val="center"/>
        <w:rPr>
          <w:rFonts w:asciiTheme="majorHAnsi" w:eastAsia="Times New Roman" w:hAnsiTheme="majorHAnsi" w:cs="Arial"/>
          <w:b/>
          <w:color w:val="365F91" w:themeColor="accent1" w:themeShade="BF"/>
          <w:sz w:val="28"/>
          <w:szCs w:val="28"/>
          <w:lang w:eastAsia="ar-SA"/>
        </w:rPr>
      </w:pPr>
      <w:r w:rsidRPr="0055673E">
        <w:rPr>
          <w:rFonts w:asciiTheme="majorHAnsi" w:eastAsia="Times New Roman" w:hAnsiTheme="majorHAnsi" w:cs="Arial"/>
          <w:b/>
          <w:color w:val="365F91" w:themeColor="accent1" w:themeShade="BF"/>
          <w:sz w:val="28"/>
          <w:szCs w:val="28"/>
          <w:lang w:eastAsia="ar-SA"/>
        </w:rPr>
        <w:t>MICROEMPREENDEDOR INDIVIDUAL (MEI)</w:t>
      </w:r>
    </w:p>
    <w:p w14:paraId="13C52A9D" w14:textId="77777777" w:rsidR="00A24682" w:rsidRPr="0055673E" w:rsidRDefault="00A24682" w:rsidP="00A24682">
      <w:pPr>
        <w:jc w:val="center"/>
        <w:rPr>
          <w:b/>
        </w:rPr>
      </w:pPr>
    </w:p>
    <w:p w14:paraId="44A6F466" w14:textId="3BE4EC8E" w:rsidR="00A24682" w:rsidRDefault="00A24682" w:rsidP="00A24682">
      <w:pPr>
        <w:spacing w:line="360" w:lineRule="auto"/>
        <w:jc w:val="both"/>
      </w:pPr>
      <w:r>
        <w:t>Eu, _________________</w:t>
      </w:r>
      <w:r w:rsidRPr="003F0051">
        <w:t>____________</w:t>
      </w:r>
      <w:r>
        <w:t xml:space="preserve">_____________________________, portador do RG nº. __________________________, CPF nº. ____________________________ estado civil _____________________________, residente e domiciliado na _________________________________________________________________, bairro __________________________ cidade __________________________, declaro sob as penas da Lei ao  Colégio Madre </w:t>
      </w:r>
      <w:r w:rsidRPr="00551CAB">
        <w:t>que trabalho como</w:t>
      </w:r>
      <w:r>
        <w:t>: ________________________________.</w:t>
      </w:r>
    </w:p>
    <w:p w14:paraId="73F5E15A" w14:textId="77777777" w:rsidR="00A24682" w:rsidRDefault="00A24682" w:rsidP="00A24682">
      <w:pPr>
        <w:spacing w:line="360" w:lineRule="auto"/>
        <w:jc w:val="both"/>
      </w:pPr>
      <w:r>
        <w:t>Recebo, em média, por mês, o valor de R$ ____________________________________ (_______________________________________________).</w:t>
      </w:r>
    </w:p>
    <w:p w14:paraId="077955A5" w14:textId="32048F30" w:rsidR="00A24682" w:rsidRDefault="00A24682" w:rsidP="00A24682">
      <w:pPr>
        <w:spacing w:line="360" w:lineRule="auto"/>
        <w:jc w:val="both"/>
      </w:pPr>
      <w:r>
        <w:t>Observações: ___________________________________________________________</w:t>
      </w:r>
    </w:p>
    <w:p w14:paraId="54D7626C" w14:textId="77777777" w:rsidR="00A24682" w:rsidRDefault="00A24682" w:rsidP="00A24682">
      <w:pPr>
        <w:spacing w:line="360" w:lineRule="auto"/>
        <w:jc w:val="both"/>
      </w:pPr>
      <w:r>
        <w:t>______________________________________________________________________</w:t>
      </w:r>
    </w:p>
    <w:p w14:paraId="65E7AE03" w14:textId="77777777" w:rsidR="00A24682" w:rsidRDefault="00A24682" w:rsidP="00A24682">
      <w:pPr>
        <w:spacing w:line="360" w:lineRule="auto"/>
        <w:jc w:val="both"/>
      </w:pPr>
      <w:r>
        <w:t>______________________________________________________________________</w:t>
      </w:r>
    </w:p>
    <w:p w14:paraId="040B8EB2" w14:textId="77777777" w:rsidR="00A24682" w:rsidRDefault="00A24682" w:rsidP="00A24682">
      <w:pPr>
        <w:spacing w:line="360" w:lineRule="auto"/>
        <w:jc w:val="both"/>
      </w:pPr>
    </w:p>
    <w:p w14:paraId="44CC0A03" w14:textId="5B52BB3B" w:rsidR="00A24682" w:rsidRDefault="00A24682" w:rsidP="00A24682">
      <w:pPr>
        <w:spacing w:line="360" w:lineRule="auto"/>
        <w:jc w:val="right"/>
      </w:pPr>
      <w:r>
        <w:t>_________________, ____ de __________________ de ___________.</w:t>
      </w:r>
    </w:p>
    <w:p w14:paraId="2DE81944" w14:textId="77777777" w:rsidR="00A24682" w:rsidRDefault="00A24682" w:rsidP="00A24682">
      <w:pPr>
        <w:spacing w:line="360" w:lineRule="auto"/>
        <w:jc w:val="right"/>
      </w:pPr>
    </w:p>
    <w:p w14:paraId="62A8DB86" w14:textId="77777777" w:rsidR="00A24682" w:rsidRDefault="00A24682" w:rsidP="00A24682">
      <w:pPr>
        <w:spacing w:line="360" w:lineRule="auto"/>
        <w:jc w:val="both"/>
      </w:pPr>
      <w:r>
        <w:t>___________________________________</w:t>
      </w:r>
      <w:r>
        <w:tab/>
        <w:t>___________________________________</w:t>
      </w:r>
    </w:p>
    <w:p w14:paraId="02FA7F19" w14:textId="77777777" w:rsidR="00A24682" w:rsidRDefault="00A24682" w:rsidP="00A24682">
      <w:pPr>
        <w:spacing w:line="360" w:lineRule="auto"/>
        <w:ind w:firstLine="708"/>
        <w:jc w:val="both"/>
      </w:pPr>
      <w:r>
        <w:t>*Assinatura da testemunha</w:t>
      </w:r>
      <w:r>
        <w:tab/>
      </w:r>
      <w:r>
        <w:tab/>
      </w:r>
      <w:r>
        <w:tab/>
        <w:t xml:space="preserve">   * Assinatura da testemunha</w:t>
      </w:r>
    </w:p>
    <w:p w14:paraId="5EEA8645" w14:textId="77777777" w:rsidR="00A24682" w:rsidRDefault="00A24682" w:rsidP="00A24682">
      <w:pPr>
        <w:spacing w:line="360" w:lineRule="auto"/>
        <w:jc w:val="both"/>
      </w:pPr>
    </w:p>
    <w:p w14:paraId="662DFB01" w14:textId="77777777" w:rsidR="00A24682" w:rsidRDefault="00A24682" w:rsidP="00A24682">
      <w:pPr>
        <w:spacing w:line="360" w:lineRule="auto"/>
        <w:jc w:val="both"/>
      </w:pPr>
      <w:r>
        <w:t>Nome: _____________________________</w:t>
      </w:r>
      <w:r>
        <w:tab/>
        <w:t>Nome: _____________________________</w:t>
      </w:r>
    </w:p>
    <w:p w14:paraId="0D034276" w14:textId="77777777" w:rsidR="00A24682" w:rsidRDefault="00A24682" w:rsidP="00A24682">
      <w:pPr>
        <w:spacing w:line="360" w:lineRule="auto"/>
        <w:jc w:val="both"/>
      </w:pPr>
      <w:r>
        <w:t>CPF: ______________________________</w:t>
      </w:r>
      <w:r>
        <w:tab/>
        <w:t>CPF: ______________________________</w:t>
      </w:r>
    </w:p>
    <w:p w14:paraId="51196E53" w14:textId="692E9A5E" w:rsidR="00A24682" w:rsidRDefault="00A24682" w:rsidP="00A24682">
      <w:pPr>
        <w:pStyle w:val="Corpodetexto"/>
        <w:spacing w:before="109"/>
        <w:ind w:left="5240"/>
      </w:pPr>
      <w:r>
        <w:rPr>
          <w:u w:val="single"/>
        </w:rPr>
        <w:t>* Necessária autenticação em Cartório, conforme Edital 01/2026.</w:t>
      </w:r>
    </w:p>
    <w:p w14:paraId="762DBDB6" w14:textId="062CEF3F" w:rsidR="00186491" w:rsidRPr="000D19A8" w:rsidRDefault="00186491" w:rsidP="000D19A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186491" w:rsidRPr="000D19A8" w:rsidSect="00E57953">
      <w:headerReference w:type="default" r:id="rId8"/>
      <w:pgSz w:w="11906" w:h="16838" w:code="9"/>
      <w:pgMar w:top="1701" w:right="1134" w:bottom="1134" w:left="1418" w:header="170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4327A" w14:textId="77777777" w:rsidR="00A65011" w:rsidRDefault="00A65011" w:rsidP="00CA62D5">
      <w:pPr>
        <w:spacing w:after="0" w:line="240" w:lineRule="auto"/>
      </w:pPr>
      <w:r>
        <w:separator/>
      </w:r>
    </w:p>
  </w:endnote>
  <w:endnote w:type="continuationSeparator" w:id="0">
    <w:p w14:paraId="590F8A2D" w14:textId="77777777" w:rsidR="00A65011" w:rsidRDefault="00A65011" w:rsidP="00CA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6D731" w14:textId="77777777" w:rsidR="00A65011" w:rsidRDefault="00A65011" w:rsidP="00CA62D5">
      <w:pPr>
        <w:spacing w:after="0" w:line="240" w:lineRule="auto"/>
      </w:pPr>
      <w:r>
        <w:separator/>
      </w:r>
    </w:p>
  </w:footnote>
  <w:footnote w:type="continuationSeparator" w:id="0">
    <w:p w14:paraId="7194C961" w14:textId="77777777" w:rsidR="00A65011" w:rsidRDefault="00A65011" w:rsidP="00CA6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1D5B5" w14:textId="2D8240BE" w:rsidR="00CA62D5" w:rsidRDefault="00986802" w:rsidP="0042100C">
    <w:pPr>
      <w:pStyle w:val="Cabealho"/>
      <w:tabs>
        <w:tab w:val="clear" w:pos="4252"/>
        <w:tab w:val="clear" w:pos="8504"/>
      </w:tabs>
      <w:ind w:left="-142"/>
    </w:pPr>
    <w:r w:rsidRPr="001F2741">
      <w:rPr>
        <w:b/>
        <w:noProof/>
      </w:rPr>
      <w:drawing>
        <wp:anchor distT="0" distB="0" distL="114300" distR="114300" simplePos="0" relativeHeight="251657728" behindDoc="1" locked="0" layoutInCell="1" allowOverlap="1" wp14:anchorId="04E48315" wp14:editId="4431CC71">
          <wp:simplePos x="0" y="0"/>
          <wp:positionH relativeFrom="page">
            <wp:posOffset>180975</wp:posOffset>
          </wp:positionH>
          <wp:positionV relativeFrom="paragraph">
            <wp:posOffset>-801370</wp:posOffset>
          </wp:positionV>
          <wp:extent cx="7239000" cy="10401300"/>
          <wp:effectExtent l="0" t="0" r="0" b="0"/>
          <wp:wrapNone/>
          <wp:docPr id="4" name="Imagem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M_Edu_Auxiliadora_TIMBRADA_R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5808" b="2750"/>
                  <a:stretch/>
                </pic:blipFill>
                <pic:spPr bwMode="auto">
                  <a:xfrm>
                    <a:off x="0" y="0"/>
                    <a:ext cx="7239000" cy="10401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none"/>
    </w:r>
    <w:r w:rsidR="0020530F">
      <w:tab/>
    </w:r>
  </w:p>
  <w:p w14:paraId="2D60732C" w14:textId="77777777" w:rsidR="00CA62D5" w:rsidRDefault="00CA62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96C"/>
    <w:multiLevelType w:val="multilevel"/>
    <w:tmpl w:val="2786902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D081A"/>
    <w:multiLevelType w:val="hybridMultilevel"/>
    <w:tmpl w:val="21ECB032"/>
    <w:lvl w:ilvl="0" w:tplc="04160015">
      <w:start w:val="1"/>
      <w:numFmt w:val="upp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22411C"/>
    <w:multiLevelType w:val="hybridMultilevel"/>
    <w:tmpl w:val="BA725036"/>
    <w:lvl w:ilvl="0" w:tplc="F1365AF0">
      <w:start w:val="1"/>
      <w:numFmt w:val="bullet"/>
      <w:lvlText w:val="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73D4CF1"/>
    <w:multiLevelType w:val="hybridMultilevel"/>
    <w:tmpl w:val="DACC827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C76B7"/>
    <w:multiLevelType w:val="hybridMultilevel"/>
    <w:tmpl w:val="D9B825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A298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E75C6"/>
    <w:multiLevelType w:val="hybridMultilevel"/>
    <w:tmpl w:val="1D721394"/>
    <w:lvl w:ilvl="0" w:tplc="92868C88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5615A3"/>
    <w:multiLevelType w:val="hybridMultilevel"/>
    <w:tmpl w:val="9AA4FBF4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0E4F6A"/>
    <w:multiLevelType w:val="hybridMultilevel"/>
    <w:tmpl w:val="C2444F40"/>
    <w:lvl w:ilvl="0" w:tplc="BA003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8B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6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A3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6CF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763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825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C0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21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AB0FAE"/>
    <w:multiLevelType w:val="hybridMultilevel"/>
    <w:tmpl w:val="650C12F0"/>
    <w:lvl w:ilvl="0" w:tplc="0416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158F325F"/>
    <w:multiLevelType w:val="hybridMultilevel"/>
    <w:tmpl w:val="2EB667DE"/>
    <w:lvl w:ilvl="0" w:tplc="712C0486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62B3151"/>
    <w:multiLevelType w:val="hybridMultilevel"/>
    <w:tmpl w:val="4BDA4ED4"/>
    <w:lvl w:ilvl="0" w:tplc="BD0E7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3A1D3C"/>
    <w:multiLevelType w:val="hybridMultilevel"/>
    <w:tmpl w:val="14D6BCE6"/>
    <w:lvl w:ilvl="0" w:tplc="0A466B9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6A6A41"/>
    <w:multiLevelType w:val="hybridMultilevel"/>
    <w:tmpl w:val="04348850"/>
    <w:lvl w:ilvl="0" w:tplc="C7383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2C6192"/>
    <w:multiLevelType w:val="hybridMultilevel"/>
    <w:tmpl w:val="4E9C410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5738F"/>
    <w:multiLevelType w:val="hybridMultilevel"/>
    <w:tmpl w:val="68BC8E3E"/>
    <w:lvl w:ilvl="0" w:tplc="A86A5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695A62"/>
    <w:multiLevelType w:val="hybridMultilevel"/>
    <w:tmpl w:val="461031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00682"/>
    <w:multiLevelType w:val="hybridMultilevel"/>
    <w:tmpl w:val="5D5626D2"/>
    <w:lvl w:ilvl="0" w:tplc="E0B0727E">
      <w:start w:val="1"/>
      <w:numFmt w:val="upperRoman"/>
      <w:lvlText w:val="%1."/>
      <w:lvlJc w:val="left"/>
      <w:pPr>
        <w:ind w:left="720" w:hanging="360"/>
      </w:pPr>
      <w:rPr>
        <w:rFonts w:ascii="Open Sans" w:eastAsiaTheme="minorHAnsi" w:hAnsi="Open Sans" w:cs="Open Sans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A1312"/>
    <w:multiLevelType w:val="hybridMultilevel"/>
    <w:tmpl w:val="2CE234DC"/>
    <w:lvl w:ilvl="0" w:tplc="2B30440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C0105"/>
    <w:multiLevelType w:val="hybridMultilevel"/>
    <w:tmpl w:val="9B3CE4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E304D"/>
    <w:multiLevelType w:val="hybridMultilevel"/>
    <w:tmpl w:val="7ADA9586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3A0B6F00"/>
    <w:multiLevelType w:val="hybridMultilevel"/>
    <w:tmpl w:val="55D4FAF4"/>
    <w:lvl w:ilvl="0" w:tplc="27A6903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3F7328"/>
    <w:multiLevelType w:val="hybridMultilevel"/>
    <w:tmpl w:val="20D4DBC4"/>
    <w:lvl w:ilvl="0" w:tplc="712C0486">
      <w:start w:val="1"/>
      <w:numFmt w:val="bullet"/>
      <w:lvlText w:val="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67F47CE"/>
    <w:multiLevelType w:val="hybridMultilevel"/>
    <w:tmpl w:val="DE4EF39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CE07C47"/>
    <w:multiLevelType w:val="hybridMultilevel"/>
    <w:tmpl w:val="1E6A531C"/>
    <w:lvl w:ilvl="0" w:tplc="C96E0B2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64770"/>
    <w:multiLevelType w:val="hybridMultilevel"/>
    <w:tmpl w:val="91D4D7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A1FC2"/>
    <w:multiLevelType w:val="hybridMultilevel"/>
    <w:tmpl w:val="0EF63034"/>
    <w:lvl w:ilvl="0" w:tplc="9934CC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1767"/>
    <w:multiLevelType w:val="hybridMultilevel"/>
    <w:tmpl w:val="7592D6E0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556FDF"/>
    <w:multiLevelType w:val="hybridMultilevel"/>
    <w:tmpl w:val="407AE828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51C668D2"/>
    <w:multiLevelType w:val="hybridMultilevel"/>
    <w:tmpl w:val="FF6C89D0"/>
    <w:lvl w:ilvl="0" w:tplc="712C0486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AD6DA6"/>
    <w:multiLevelType w:val="hybridMultilevel"/>
    <w:tmpl w:val="A300B176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76454BF"/>
    <w:multiLevelType w:val="hybridMultilevel"/>
    <w:tmpl w:val="F028B812"/>
    <w:lvl w:ilvl="0" w:tplc="EFB699DC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1C666B"/>
    <w:multiLevelType w:val="hybridMultilevel"/>
    <w:tmpl w:val="E870C334"/>
    <w:lvl w:ilvl="0" w:tplc="92868C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21922"/>
    <w:multiLevelType w:val="hybridMultilevel"/>
    <w:tmpl w:val="1D280E4E"/>
    <w:lvl w:ilvl="0" w:tplc="EFB699D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5E7D07"/>
    <w:multiLevelType w:val="hybridMultilevel"/>
    <w:tmpl w:val="73701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24CF1"/>
    <w:multiLevelType w:val="hybridMultilevel"/>
    <w:tmpl w:val="4A52AC5C"/>
    <w:lvl w:ilvl="0" w:tplc="92868C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4042C"/>
    <w:multiLevelType w:val="hybridMultilevel"/>
    <w:tmpl w:val="73701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83C2D"/>
    <w:multiLevelType w:val="hybridMultilevel"/>
    <w:tmpl w:val="E2B4B354"/>
    <w:lvl w:ilvl="0" w:tplc="9C1A19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EA6FBD"/>
    <w:multiLevelType w:val="hybridMultilevel"/>
    <w:tmpl w:val="FF2E1010"/>
    <w:lvl w:ilvl="0" w:tplc="712C04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97E60"/>
    <w:multiLevelType w:val="hybridMultilevel"/>
    <w:tmpl w:val="FABCC506"/>
    <w:lvl w:ilvl="0" w:tplc="9934CC3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854613377">
    <w:abstractNumId w:val="18"/>
  </w:num>
  <w:num w:numId="2" w16cid:durableId="20374665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9313102">
    <w:abstractNumId w:val="17"/>
  </w:num>
  <w:num w:numId="4" w16cid:durableId="1109543272">
    <w:abstractNumId w:val="31"/>
  </w:num>
  <w:num w:numId="5" w16cid:durableId="1326858450">
    <w:abstractNumId w:val="34"/>
  </w:num>
  <w:num w:numId="6" w16cid:durableId="1999377592">
    <w:abstractNumId w:val="16"/>
  </w:num>
  <w:num w:numId="7" w16cid:durableId="1411610895">
    <w:abstractNumId w:val="36"/>
  </w:num>
  <w:num w:numId="8" w16cid:durableId="1513446360">
    <w:abstractNumId w:val="29"/>
  </w:num>
  <w:num w:numId="9" w16cid:durableId="298149255">
    <w:abstractNumId w:val="9"/>
  </w:num>
  <w:num w:numId="10" w16cid:durableId="1916888905">
    <w:abstractNumId w:val="11"/>
  </w:num>
  <w:num w:numId="11" w16cid:durableId="2040013300">
    <w:abstractNumId w:val="7"/>
  </w:num>
  <w:num w:numId="12" w16cid:durableId="994533173">
    <w:abstractNumId w:val="32"/>
  </w:num>
  <w:num w:numId="13" w16cid:durableId="1380668267">
    <w:abstractNumId w:val="30"/>
  </w:num>
  <w:num w:numId="14" w16cid:durableId="883256541">
    <w:abstractNumId w:val="4"/>
  </w:num>
  <w:num w:numId="15" w16cid:durableId="769158534">
    <w:abstractNumId w:val="1"/>
  </w:num>
  <w:num w:numId="16" w16cid:durableId="493880566">
    <w:abstractNumId w:val="3"/>
  </w:num>
  <w:num w:numId="17" w16cid:durableId="362481953">
    <w:abstractNumId w:val="13"/>
  </w:num>
  <w:num w:numId="18" w16cid:durableId="884102121">
    <w:abstractNumId w:val="37"/>
  </w:num>
  <w:num w:numId="19" w16cid:durableId="1821580257">
    <w:abstractNumId w:val="12"/>
  </w:num>
  <w:num w:numId="20" w16cid:durableId="385028375">
    <w:abstractNumId w:val="8"/>
  </w:num>
  <w:num w:numId="21" w16cid:durableId="268854807">
    <w:abstractNumId w:val="21"/>
  </w:num>
  <w:num w:numId="22" w16cid:durableId="2012292119">
    <w:abstractNumId w:val="6"/>
  </w:num>
  <w:num w:numId="23" w16cid:durableId="2145930897">
    <w:abstractNumId w:val="24"/>
  </w:num>
  <w:num w:numId="24" w16cid:durableId="414667604">
    <w:abstractNumId w:val="28"/>
  </w:num>
  <w:num w:numId="25" w16cid:durableId="1225720775">
    <w:abstractNumId w:val="14"/>
  </w:num>
  <w:num w:numId="26" w16cid:durableId="1145045224">
    <w:abstractNumId w:val="26"/>
  </w:num>
  <w:num w:numId="27" w16cid:durableId="196624502">
    <w:abstractNumId w:val="25"/>
  </w:num>
  <w:num w:numId="28" w16cid:durableId="1219131513">
    <w:abstractNumId w:val="38"/>
  </w:num>
  <w:num w:numId="29" w16cid:durableId="731317435">
    <w:abstractNumId w:val="22"/>
  </w:num>
  <w:num w:numId="30" w16cid:durableId="302928386">
    <w:abstractNumId w:val="0"/>
  </w:num>
  <w:num w:numId="31" w16cid:durableId="517350719">
    <w:abstractNumId w:val="10"/>
  </w:num>
  <w:num w:numId="32" w16cid:durableId="854736126">
    <w:abstractNumId w:val="33"/>
  </w:num>
  <w:num w:numId="33" w16cid:durableId="1597669020">
    <w:abstractNumId w:val="35"/>
  </w:num>
  <w:num w:numId="34" w16cid:durableId="1265386277">
    <w:abstractNumId w:val="5"/>
  </w:num>
  <w:num w:numId="35" w16cid:durableId="989748937">
    <w:abstractNumId w:val="15"/>
  </w:num>
  <w:num w:numId="36" w16cid:durableId="649289103">
    <w:abstractNumId w:val="2"/>
  </w:num>
  <w:num w:numId="37" w16cid:durableId="1384254115">
    <w:abstractNumId w:val="20"/>
  </w:num>
  <w:num w:numId="38" w16cid:durableId="20839463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658479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0093465">
    <w:abstractNumId w:val="2"/>
  </w:num>
  <w:num w:numId="41" w16cid:durableId="5383227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277711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15805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10207240">
    <w:abstractNumId w:val="27"/>
  </w:num>
  <w:num w:numId="45" w16cid:durableId="4603492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AE"/>
    <w:rsid w:val="00011A6B"/>
    <w:rsid w:val="0001766E"/>
    <w:rsid w:val="000358FD"/>
    <w:rsid w:val="00044FCB"/>
    <w:rsid w:val="00054523"/>
    <w:rsid w:val="0006314D"/>
    <w:rsid w:val="000677AF"/>
    <w:rsid w:val="00067AEA"/>
    <w:rsid w:val="00094FD2"/>
    <w:rsid w:val="000957CB"/>
    <w:rsid w:val="000959C0"/>
    <w:rsid w:val="000B1861"/>
    <w:rsid w:val="000B42A7"/>
    <w:rsid w:val="000C282C"/>
    <w:rsid w:val="000D03B4"/>
    <w:rsid w:val="000D1661"/>
    <w:rsid w:val="000D19A8"/>
    <w:rsid w:val="000D65FD"/>
    <w:rsid w:val="000E0DE0"/>
    <w:rsid w:val="000E5C17"/>
    <w:rsid w:val="000E67AB"/>
    <w:rsid w:val="000F11B1"/>
    <w:rsid w:val="000F156B"/>
    <w:rsid w:val="00101D30"/>
    <w:rsid w:val="001122A3"/>
    <w:rsid w:val="001123E5"/>
    <w:rsid w:val="001374DF"/>
    <w:rsid w:val="00155206"/>
    <w:rsid w:val="00161BC1"/>
    <w:rsid w:val="00186491"/>
    <w:rsid w:val="00197B09"/>
    <w:rsid w:val="001A0A39"/>
    <w:rsid w:val="001A539D"/>
    <w:rsid w:val="001B1FBE"/>
    <w:rsid w:val="001B58B4"/>
    <w:rsid w:val="001F2741"/>
    <w:rsid w:val="001F3C33"/>
    <w:rsid w:val="001F7FDB"/>
    <w:rsid w:val="0020530F"/>
    <w:rsid w:val="00206930"/>
    <w:rsid w:val="00213839"/>
    <w:rsid w:val="00233E83"/>
    <w:rsid w:val="00235F38"/>
    <w:rsid w:val="00236432"/>
    <w:rsid w:val="002473C0"/>
    <w:rsid w:val="00253ADC"/>
    <w:rsid w:val="00264678"/>
    <w:rsid w:val="0026519A"/>
    <w:rsid w:val="002732DF"/>
    <w:rsid w:val="002767EA"/>
    <w:rsid w:val="002A3E25"/>
    <w:rsid w:val="002C1FDE"/>
    <w:rsid w:val="002D092A"/>
    <w:rsid w:val="003037D9"/>
    <w:rsid w:val="00307A3E"/>
    <w:rsid w:val="003249AF"/>
    <w:rsid w:val="00324BB8"/>
    <w:rsid w:val="003545C7"/>
    <w:rsid w:val="00356D4C"/>
    <w:rsid w:val="003607EF"/>
    <w:rsid w:val="0037257B"/>
    <w:rsid w:val="00376797"/>
    <w:rsid w:val="00382C42"/>
    <w:rsid w:val="00397A14"/>
    <w:rsid w:val="003A324B"/>
    <w:rsid w:val="003A7A5E"/>
    <w:rsid w:val="003E2B86"/>
    <w:rsid w:val="003F49C4"/>
    <w:rsid w:val="003F6DE0"/>
    <w:rsid w:val="00410BFF"/>
    <w:rsid w:val="00411245"/>
    <w:rsid w:val="00416FF6"/>
    <w:rsid w:val="0042100C"/>
    <w:rsid w:val="00424085"/>
    <w:rsid w:val="00436284"/>
    <w:rsid w:val="00436D91"/>
    <w:rsid w:val="0046030B"/>
    <w:rsid w:val="00460487"/>
    <w:rsid w:val="00462416"/>
    <w:rsid w:val="004714E5"/>
    <w:rsid w:val="0048106E"/>
    <w:rsid w:val="004B0783"/>
    <w:rsid w:val="004E0E7B"/>
    <w:rsid w:val="004F557D"/>
    <w:rsid w:val="00503C59"/>
    <w:rsid w:val="00503CC7"/>
    <w:rsid w:val="00515B48"/>
    <w:rsid w:val="005171F5"/>
    <w:rsid w:val="00521080"/>
    <w:rsid w:val="00533D49"/>
    <w:rsid w:val="00540DF3"/>
    <w:rsid w:val="0054401C"/>
    <w:rsid w:val="00544B8E"/>
    <w:rsid w:val="00544C0A"/>
    <w:rsid w:val="005509B8"/>
    <w:rsid w:val="0055673E"/>
    <w:rsid w:val="005619DF"/>
    <w:rsid w:val="005656B3"/>
    <w:rsid w:val="00585FC4"/>
    <w:rsid w:val="00591C1B"/>
    <w:rsid w:val="0059311A"/>
    <w:rsid w:val="00594773"/>
    <w:rsid w:val="005A0CD6"/>
    <w:rsid w:val="005B0177"/>
    <w:rsid w:val="005C288D"/>
    <w:rsid w:val="005C7462"/>
    <w:rsid w:val="005D086A"/>
    <w:rsid w:val="005D0B4B"/>
    <w:rsid w:val="005D0CA2"/>
    <w:rsid w:val="005F5515"/>
    <w:rsid w:val="0060137C"/>
    <w:rsid w:val="00601998"/>
    <w:rsid w:val="006236A7"/>
    <w:rsid w:val="00626BDE"/>
    <w:rsid w:val="006661DD"/>
    <w:rsid w:val="006674A0"/>
    <w:rsid w:val="00675328"/>
    <w:rsid w:val="00686572"/>
    <w:rsid w:val="00690D5E"/>
    <w:rsid w:val="006937B6"/>
    <w:rsid w:val="00696D10"/>
    <w:rsid w:val="006A3447"/>
    <w:rsid w:val="006A6A5B"/>
    <w:rsid w:val="006C6299"/>
    <w:rsid w:val="006C66F2"/>
    <w:rsid w:val="006C7AFC"/>
    <w:rsid w:val="006D03A3"/>
    <w:rsid w:val="006D4A51"/>
    <w:rsid w:val="006F27F4"/>
    <w:rsid w:val="0070674D"/>
    <w:rsid w:val="00707825"/>
    <w:rsid w:val="00714F4D"/>
    <w:rsid w:val="007219CE"/>
    <w:rsid w:val="007227CF"/>
    <w:rsid w:val="007276FD"/>
    <w:rsid w:val="0073364C"/>
    <w:rsid w:val="00733C05"/>
    <w:rsid w:val="00741A10"/>
    <w:rsid w:val="00750145"/>
    <w:rsid w:val="00764C1F"/>
    <w:rsid w:val="00777EE5"/>
    <w:rsid w:val="007809EF"/>
    <w:rsid w:val="007822AA"/>
    <w:rsid w:val="00782E6A"/>
    <w:rsid w:val="0078403D"/>
    <w:rsid w:val="00796BAE"/>
    <w:rsid w:val="007A180D"/>
    <w:rsid w:val="007B051E"/>
    <w:rsid w:val="007B7B00"/>
    <w:rsid w:val="007C5606"/>
    <w:rsid w:val="007D542B"/>
    <w:rsid w:val="007E0286"/>
    <w:rsid w:val="007E773A"/>
    <w:rsid w:val="007F43BD"/>
    <w:rsid w:val="00800FE3"/>
    <w:rsid w:val="00803D0F"/>
    <w:rsid w:val="00823DDE"/>
    <w:rsid w:val="00836673"/>
    <w:rsid w:val="00837851"/>
    <w:rsid w:val="008413EC"/>
    <w:rsid w:val="00857527"/>
    <w:rsid w:val="0086620F"/>
    <w:rsid w:val="00875ED5"/>
    <w:rsid w:val="008809F0"/>
    <w:rsid w:val="008817C1"/>
    <w:rsid w:val="008878D3"/>
    <w:rsid w:val="008C1AA8"/>
    <w:rsid w:val="008C4DE2"/>
    <w:rsid w:val="008D5A29"/>
    <w:rsid w:val="009022BE"/>
    <w:rsid w:val="0090236E"/>
    <w:rsid w:val="00905122"/>
    <w:rsid w:val="00905454"/>
    <w:rsid w:val="009164D9"/>
    <w:rsid w:val="00936574"/>
    <w:rsid w:val="00937D01"/>
    <w:rsid w:val="00937E58"/>
    <w:rsid w:val="00941F81"/>
    <w:rsid w:val="00942E4E"/>
    <w:rsid w:val="009513BE"/>
    <w:rsid w:val="00955835"/>
    <w:rsid w:val="009571A5"/>
    <w:rsid w:val="00957B55"/>
    <w:rsid w:val="00970AD3"/>
    <w:rsid w:val="00975068"/>
    <w:rsid w:val="00980BD6"/>
    <w:rsid w:val="00986542"/>
    <w:rsid w:val="00986802"/>
    <w:rsid w:val="00994023"/>
    <w:rsid w:val="00994BA0"/>
    <w:rsid w:val="009A70E8"/>
    <w:rsid w:val="009B4AED"/>
    <w:rsid w:val="009C2124"/>
    <w:rsid w:val="009C2799"/>
    <w:rsid w:val="009D63E0"/>
    <w:rsid w:val="009E0F6E"/>
    <w:rsid w:val="00A1509D"/>
    <w:rsid w:val="00A15CBB"/>
    <w:rsid w:val="00A24682"/>
    <w:rsid w:val="00A30E62"/>
    <w:rsid w:val="00A34236"/>
    <w:rsid w:val="00A35E99"/>
    <w:rsid w:val="00A3699A"/>
    <w:rsid w:val="00A37E93"/>
    <w:rsid w:val="00A52632"/>
    <w:rsid w:val="00A52743"/>
    <w:rsid w:val="00A62F86"/>
    <w:rsid w:val="00A65011"/>
    <w:rsid w:val="00A76DCA"/>
    <w:rsid w:val="00A86D20"/>
    <w:rsid w:val="00AA1A7E"/>
    <w:rsid w:val="00AA3A5F"/>
    <w:rsid w:val="00AB3F17"/>
    <w:rsid w:val="00AD1079"/>
    <w:rsid w:val="00AE58D6"/>
    <w:rsid w:val="00B02676"/>
    <w:rsid w:val="00B0564B"/>
    <w:rsid w:val="00B06D43"/>
    <w:rsid w:val="00B10A6D"/>
    <w:rsid w:val="00B205A6"/>
    <w:rsid w:val="00B27274"/>
    <w:rsid w:val="00B33384"/>
    <w:rsid w:val="00B37529"/>
    <w:rsid w:val="00B57BD7"/>
    <w:rsid w:val="00B75CAC"/>
    <w:rsid w:val="00B80001"/>
    <w:rsid w:val="00B81A9E"/>
    <w:rsid w:val="00B935F4"/>
    <w:rsid w:val="00BB6B94"/>
    <w:rsid w:val="00BC2A80"/>
    <w:rsid w:val="00BC36CE"/>
    <w:rsid w:val="00BC552F"/>
    <w:rsid w:val="00BD015F"/>
    <w:rsid w:val="00BF7019"/>
    <w:rsid w:val="00C062A3"/>
    <w:rsid w:val="00C064E8"/>
    <w:rsid w:val="00C23C9F"/>
    <w:rsid w:val="00C31B31"/>
    <w:rsid w:val="00C33778"/>
    <w:rsid w:val="00C46518"/>
    <w:rsid w:val="00C56768"/>
    <w:rsid w:val="00C706DC"/>
    <w:rsid w:val="00C7458E"/>
    <w:rsid w:val="00C75189"/>
    <w:rsid w:val="00C80566"/>
    <w:rsid w:val="00C8575C"/>
    <w:rsid w:val="00C92454"/>
    <w:rsid w:val="00CA62D5"/>
    <w:rsid w:val="00CB61FE"/>
    <w:rsid w:val="00CC041C"/>
    <w:rsid w:val="00CD1660"/>
    <w:rsid w:val="00CD1678"/>
    <w:rsid w:val="00CE15B0"/>
    <w:rsid w:val="00CE2A36"/>
    <w:rsid w:val="00CE7643"/>
    <w:rsid w:val="00CF0FA4"/>
    <w:rsid w:val="00CF3CA0"/>
    <w:rsid w:val="00D06617"/>
    <w:rsid w:val="00D207BE"/>
    <w:rsid w:val="00D22A1A"/>
    <w:rsid w:val="00D24BAE"/>
    <w:rsid w:val="00D33700"/>
    <w:rsid w:val="00D406FA"/>
    <w:rsid w:val="00D50055"/>
    <w:rsid w:val="00D548CA"/>
    <w:rsid w:val="00D564CF"/>
    <w:rsid w:val="00D60A75"/>
    <w:rsid w:val="00D62AD6"/>
    <w:rsid w:val="00D70013"/>
    <w:rsid w:val="00D7210D"/>
    <w:rsid w:val="00D836A2"/>
    <w:rsid w:val="00D939ED"/>
    <w:rsid w:val="00DA6610"/>
    <w:rsid w:val="00DB2D65"/>
    <w:rsid w:val="00DB7355"/>
    <w:rsid w:val="00DD09AF"/>
    <w:rsid w:val="00DF1B2C"/>
    <w:rsid w:val="00E0080D"/>
    <w:rsid w:val="00E11E66"/>
    <w:rsid w:val="00E13160"/>
    <w:rsid w:val="00E24A9D"/>
    <w:rsid w:val="00E268BB"/>
    <w:rsid w:val="00E37916"/>
    <w:rsid w:val="00E37DF2"/>
    <w:rsid w:val="00E41483"/>
    <w:rsid w:val="00E414D6"/>
    <w:rsid w:val="00E46374"/>
    <w:rsid w:val="00E57953"/>
    <w:rsid w:val="00E70CF1"/>
    <w:rsid w:val="00E74F18"/>
    <w:rsid w:val="00E8063B"/>
    <w:rsid w:val="00E824D9"/>
    <w:rsid w:val="00E82BA5"/>
    <w:rsid w:val="00E86244"/>
    <w:rsid w:val="00E932E4"/>
    <w:rsid w:val="00E9532D"/>
    <w:rsid w:val="00EB5906"/>
    <w:rsid w:val="00EB7285"/>
    <w:rsid w:val="00EC2B37"/>
    <w:rsid w:val="00ED28A8"/>
    <w:rsid w:val="00ED4801"/>
    <w:rsid w:val="00ED4D52"/>
    <w:rsid w:val="00EE5AA3"/>
    <w:rsid w:val="00F1588A"/>
    <w:rsid w:val="00F44FBD"/>
    <w:rsid w:val="00F5039D"/>
    <w:rsid w:val="00F54BAB"/>
    <w:rsid w:val="00F60CDA"/>
    <w:rsid w:val="00F611F7"/>
    <w:rsid w:val="00F6578B"/>
    <w:rsid w:val="00F96597"/>
    <w:rsid w:val="00FB65D3"/>
    <w:rsid w:val="00FF10F1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593C0"/>
  <w15:docId w15:val="{3A4AF920-A7F7-4CD8-B3BC-E895AD7E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941F81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A6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A62D5"/>
  </w:style>
  <w:style w:type="paragraph" w:styleId="Rodap">
    <w:name w:val="footer"/>
    <w:basedOn w:val="Normal"/>
    <w:link w:val="RodapCarter"/>
    <w:uiPriority w:val="99"/>
    <w:unhideWhenUsed/>
    <w:rsid w:val="00CA6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A62D5"/>
  </w:style>
  <w:style w:type="paragraph" w:styleId="Textodebalo">
    <w:name w:val="Balloon Text"/>
    <w:basedOn w:val="Normal"/>
    <w:link w:val="TextodebaloCarter"/>
    <w:uiPriority w:val="99"/>
    <w:semiHidden/>
    <w:unhideWhenUsed/>
    <w:rsid w:val="00CA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A62D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19DF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0C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emEspaamento">
    <w:name w:val="No Spacing"/>
    <w:uiPriority w:val="1"/>
    <w:qFormat/>
    <w:rsid w:val="005D0CA2"/>
    <w:pPr>
      <w:spacing w:after="0" w:line="240" w:lineRule="auto"/>
    </w:pPr>
  </w:style>
  <w:style w:type="table" w:styleId="TabelacomGrelha">
    <w:name w:val="Table Grid"/>
    <w:basedOn w:val="Tabelanormal"/>
    <w:uiPriority w:val="59"/>
    <w:rsid w:val="00B57BD7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semiHidden/>
    <w:unhideWhenUsed/>
    <w:rsid w:val="00B935F4"/>
    <w:rPr>
      <w:color w:val="0000FF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941F81"/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  <w:style w:type="character" w:styleId="Forte">
    <w:name w:val="Strong"/>
    <w:uiPriority w:val="22"/>
    <w:qFormat/>
    <w:rsid w:val="00941F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arter"/>
    <w:uiPriority w:val="1"/>
    <w:qFormat/>
    <w:rsid w:val="00A246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A24682"/>
    <w:rPr>
      <w:rFonts w:ascii="Times New Roman" w:eastAsia="Times New Roman" w:hAnsi="Times New Roman" w:cs="Times New Roman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8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5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9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-elenar\Documents\Meus%20Documentos\folhas%20timbradas%20unidades%20de%20ensino\Folhas%20Timbradas%20Col&#233;gios\RENATO_ICM_Rede_TIMBRADA_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7D8F-19C0-4CE3-AF2B-4359E170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RENATO_ICM_Rede_TIMBRADA_R1</Template>
  <TotalTime>5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01-elenar</dc:creator>
  <cp:keywords/>
  <dc:description/>
  <cp:lastModifiedBy>Office Madre Imilda</cp:lastModifiedBy>
  <cp:revision>4</cp:revision>
  <cp:lastPrinted>2024-09-06T17:31:00Z</cp:lastPrinted>
  <dcterms:created xsi:type="dcterms:W3CDTF">2025-07-30T10:48:00Z</dcterms:created>
  <dcterms:modified xsi:type="dcterms:W3CDTF">2025-07-31T12:19:00Z</dcterms:modified>
</cp:coreProperties>
</file>