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10551" w14:textId="77777777" w:rsidR="00D1109F" w:rsidRDefault="00D1109F" w:rsidP="006B1ACF">
      <w:pPr>
        <w:widowControl w:val="0"/>
        <w:autoSpaceDE w:val="0"/>
        <w:autoSpaceDN w:val="0"/>
        <w:spacing w:before="137" w:after="0" w:line="240" w:lineRule="auto"/>
        <w:ind w:left="1963" w:right="183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pt-PT" w:eastAsia="en-US"/>
        </w:rPr>
      </w:pPr>
    </w:p>
    <w:p w14:paraId="013C52CA" w14:textId="30B1D1F9" w:rsidR="006B1ACF" w:rsidRPr="001E52E7" w:rsidRDefault="006B1ACF" w:rsidP="006B1ACF">
      <w:pPr>
        <w:widowControl w:val="0"/>
        <w:autoSpaceDE w:val="0"/>
        <w:autoSpaceDN w:val="0"/>
        <w:spacing w:before="137" w:after="0" w:line="240" w:lineRule="auto"/>
        <w:ind w:left="1963" w:right="183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val="pt-PT" w:eastAsia="en-US"/>
        </w:rPr>
      </w:pPr>
      <w:r w:rsidRPr="001E52E7">
        <w:rPr>
          <w:rFonts w:ascii="Arial" w:eastAsia="Times New Roman" w:hAnsi="Arial" w:cs="Arial"/>
          <w:b/>
          <w:bCs/>
          <w:sz w:val="24"/>
          <w:szCs w:val="24"/>
          <w:u w:val="single"/>
          <w:lang w:val="pt-PT" w:eastAsia="en-US"/>
        </w:rPr>
        <w:t>DECLARAÇÃO</w:t>
      </w:r>
      <w:r w:rsidRPr="001E52E7">
        <w:rPr>
          <w:rFonts w:ascii="Arial" w:eastAsia="Times New Roman" w:hAnsi="Arial" w:cs="Arial"/>
          <w:b/>
          <w:bCs/>
          <w:spacing w:val="-4"/>
          <w:sz w:val="24"/>
          <w:szCs w:val="24"/>
          <w:u w:val="single"/>
          <w:lang w:val="pt-PT" w:eastAsia="en-US"/>
        </w:rPr>
        <w:t xml:space="preserve"> </w:t>
      </w:r>
      <w:r w:rsidRPr="001E52E7">
        <w:rPr>
          <w:rFonts w:ascii="Arial" w:eastAsia="Times New Roman" w:hAnsi="Arial" w:cs="Arial"/>
          <w:b/>
          <w:bCs/>
          <w:sz w:val="24"/>
          <w:szCs w:val="24"/>
          <w:u w:val="single"/>
          <w:lang w:val="pt-PT" w:eastAsia="en-US"/>
        </w:rPr>
        <w:t>DE</w:t>
      </w:r>
      <w:r w:rsidRPr="001E52E7">
        <w:rPr>
          <w:rFonts w:ascii="Arial" w:eastAsia="Times New Roman" w:hAnsi="Arial" w:cs="Arial"/>
          <w:b/>
          <w:bCs/>
          <w:spacing w:val="-10"/>
          <w:sz w:val="24"/>
          <w:szCs w:val="24"/>
          <w:u w:val="single"/>
          <w:lang w:val="pt-PT" w:eastAsia="en-US"/>
        </w:rPr>
        <w:t xml:space="preserve"> </w:t>
      </w:r>
      <w:r w:rsidRPr="001E52E7">
        <w:rPr>
          <w:rFonts w:ascii="Arial" w:eastAsia="Times New Roman" w:hAnsi="Arial" w:cs="Arial"/>
          <w:b/>
          <w:bCs/>
          <w:sz w:val="24"/>
          <w:szCs w:val="24"/>
          <w:u w:val="single"/>
          <w:lang w:val="pt-PT" w:eastAsia="en-US"/>
        </w:rPr>
        <w:t>TRABALHO</w:t>
      </w:r>
      <w:r w:rsidRPr="001E52E7">
        <w:rPr>
          <w:rFonts w:ascii="Arial" w:eastAsia="Times New Roman" w:hAnsi="Arial" w:cs="Arial"/>
          <w:b/>
          <w:bCs/>
          <w:spacing w:val="-4"/>
          <w:sz w:val="24"/>
          <w:szCs w:val="24"/>
          <w:u w:val="single"/>
          <w:lang w:val="pt-PT" w:eastAsia="en-US"/>
        </w:rPr>
        <w:t xml:space="preserve"> </w:t>
      </w:r>
      <w:r w:rsidRPr="001E52E7">
        <w:rPr>
          <w:rFonts w:ascii="Arial" w:eastAsia="Times New Roman" w:hAnsi="Arial" w:cs="Arial"/>
          <w:b/>
          <w:bCs/>
          <w:sz w:val="24"/>
          <w:szCs w:val="24"/>
          <w:u w:val="single"/>
          <w:lang w:val="pt-PT" w:eastAsia="en-US"/>
        </w:rPr>
        <w:t>INFORMAL</w:t>
      </w:r>
    </w:p>
    <w:p w14:paraId="0240C6C2" w14:textId="77777777" w:rsidR="006B1ACF" w:rsidRPr="006B1ACF" w:rsidRDefault="006B1ACF" w:rsidP="006B1AC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4"/>
          <w:lang w:val="pt-PT" w:eastAsia="en-US"/>
        </w:rPr>
      </w:pPr>
    </w:p>
    <w:p w14:paraId="0A15BCE0" w14:textId="77777777" w:rsidR="006B1ACF" w:rsidRPr="006B1ACF" w:rsidRDefault="006B1ACF" w:rsidP="006B1ACF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  <w:b/>
          <w:sz w:val="20"/>
          <w:szCs w:val="24"/>
          <w:lang w:val="pt-PT" w:eastAsia="en-US"/>
        </w:rPr>
      </w:pPr>
    </w:p>
    <w:p w14:paraId="7EFB856B" w14:textId="49FA6493" w:rsidR="006B1ACF" w:rsidRPr="006B1ACF" w:rsidRDefault="006B1ACF" w:rsidP="00D1109F">
      <w:pPr>
        <w:widowControl w:val="0"/>
        <w:tabs>
          <w:tab w:val="left" w:pos="8727"/>
        </w:tabs>
        <w:autoSpaceDE w:val="0"/>
        <w:autoSpaceDN w:val="0"/>
        <w:spacing w:before="90" w:after="0" w:line="240" w:lineRule="auto"/>
        <w:jc w:val="both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E</w:t>
      </w:r>
      <w:r w:rsidR="00D1109F">
        <w:rPr>
          <w:rFonts w:ascii="Arial" w:eastAsia="Times New Roman" w:hAnsi="Arial" w:cs="Arial"/>
          <w:sz w:val="24"/>
          <w:szCs w:val="24"/>
          <w:lang w:val="pt-PT" w:eastAsia="en-US"/>
        </w:rPr>
        <w:t>u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,</w:t>
      </w:r>
      <w:r w:rsidR="00D1109F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__________________________________________________________________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,</w:t>
      </w:r>
    </w:p>
    <w:p w14:paraId="123A5999" w14:textId="35F55D3F" w:rsidR="006B1ACF" w:rsidRPr="006B1ACF" w:rsidRDefault="006B1ACF" w:rsidP="00D1109F">
      <w:pPr>
        <w:widowControl w:val="0"/>
        <w:tabs>
          <w:tab w:val="left" w:pos="4846"/>
          <w:tab w:val="left" w:pos="5138"/>
          <w:tab w:val="left" w:pos="8722"/>
          <w:tab w:val="left" w:pos="8785"/>
          <w:tab w:val="left" w:pos="8837"/>
        </w:tabs>
        <w:autoSpaceDE w:val="0"/>
        <w:autoSpaceDN w:val="0"/>
        <w:spacing w:before="138" w:after="0" w:line="360" w:lineRule="auto"/>
        <w:jc w:val="both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portador</w:t>
      </w:r>
      <w:r w:rsidRPr="006B1ACF">
        <w:rPr>
          <w:rFonts w:ascii="Arial" w:eastAsia="Times New Roman" w:hAnsi="Arial" w:cs="Arial"/>
          <w:spacing w:val="16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do</w:t>
      </w:r>
      <w:r w:rsidRPr="006B1ACF">
        <w:rPr>
          <w:rFonts w:ascii="Arial" w:eastAsia="Times New Roman" w:hAnsi="Arial" w:cs="Arial"/>
          <w:spacing w:val="14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CPF</w:t>
      </w:r>
      <w:r w:rsidRPr="006B1ACF">
        <w:rPr>
          <w:rFonts w:ascii="Arial" w:eastAsia="Times New Roman" w:hAnsi="Arial" w:cs="Arial"/>
          <w:spacing w:val="15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nº</w:t>
      </w:r>
      <w:r w:rsidR="00D1109F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______________________________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,</w:t>
      </w:r>
      <w:r w:rsidR="00D1109F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pacing w:val="-58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residente</w:t>
      </w:r>
      <w:r w:rsidRPr="006B1ACF">
        <w:rPr>
          <w:rFonts w:ascii="Arial" w:eastAsia="Times New Roman" w:hAnsi="Arial" w:cs="Arial"/>
          <w:spacing w:val="17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e</w:t>
      </w:r>
      <w:r w:rsidRPr="006B1ACF">
        <w:rPr>
          <w:rFonts w:ascii="Arial" w:eastAsia="Times New Roman" w:hAnsi="Arial" w:cs="Arial"/>
          <w:spacing w:val="14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domiciliado(a)</w:t>
      </w:r>
      <w:r w:rsidRPr="006B1ACF">
        <w:rPr>
          <w:rFonts w:ascii="Arial" w:eastAsia="Times New Roman" w:hAnsi="Arial" w:cs="Arial"/>
          <w:spacing w:val="17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na</w:t>
      </w:r>
      <w:r w:rsidR="00D1109F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_____________________________________________________________________</w:t>
      </w:r>
      <w:r w:rsidR="00D1109F" w:rsidRPr="006B1ACF">
        <w:rPr>
          <w:rFonts w:ascii="Arial" w:eastAsia="Times New Roman" w:hAnsi="Arial" w:cs="Arial"/>
          <w:sz w:val="24"/>
          <w:szCs w:val="24"/>
          <w:lang w:val="pt-PT" w:eastAsia="en-US"/>
        </w:rPr>
        <w:t>,</w:t>
      </w:r>
      <w:r w:rsidRPr="006B1ACF">
        <w:rPr>
          <w:rFonts w:ascii="Arial" w:eastAsia="Times New Roman" w:hAnsi="Arial" w:cs="Arial"/>
          <w:spacing w:val="-57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bairro</w:t>
      </w:r>
      <w:r w:rsidR="00D1109F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_______________________________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cidade</w:t>
      </w:r>
      <w:r w:rsidR="00D1109F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___________________________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,</w:t>
      </w:r>
      <w:r w:rsidRPr="006B1ACF">
        <w:rPr>
          <w:rFonts w:ascii="Arial" w:eastAsia="Times New Roman" w:hAnsi="Arial" w:cs="Arial"/>
          <w:spacing w:val="-58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declaro</w:t>
      </w:r>
      <w:r w:rsidRPr="006B1ACF">
        <w:rPr>
          <w:rFonts w:ascii="Arial" w:eastAsia="Times New Roman" w:hAnsi="Arial" w:cs="Arial"/>
          <w:spacing w:val="50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sob</w:t>
      </w:r>
      <w:r w:rsidRPr="006B1ACF">
        <w:rPr>
          <w:rFonts w:ascii="Arial" w:eastAsia="Times New Roman" w:hAnsi="Arial" w:cs="Arial"/>
          <w:spacing w:val="50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as</w:t>
      </w:r>
      <w:r w:rsidRPr="006B1ACF">
        <w:rPr>
          <w:rFonts w:ascii="Arial" w:eastAsia="Times New Roman" w:hAnsi="Arial" w:cs="Arial"/>
          <w:spacing w:val="50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penas</w:t>
      </w:r>
      <w:r w:rsidRPr="006B1ACF">
        <w:rPr>
          <w:rFonts w:ascii="Arial" w:eastAsia="Times New Roman" w:hAnsi="Arial" w:cs="Arial"/>
          <w:spacing w:val="50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da</w:t>
      </w:r>
      <w:r w:rsidRPr="006B1ACF">
        <w:rPr>
          <w:rFonts w:ascii="Arial" w:eastAsia="Times New Roman" w:hAnsi="Arial" w:cs="Arial"/>
          <w:spacing w:val="50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Lei</w:t>
      </w:r>
      <w:r w:rsidRPr="006B1ACF">
        <w:rPr>
          <w:rFonts w:ascii="Arial" w:eastAsia="Times New Roman" w:hAnsi="Arial" w:cs="Arial"/>
          <w:spacing w:val="50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 xml:space="preserve">ao </w:t>
      </w:r>
      <w:r w:rsidR="00D1109F">
        <w:rPr>
          <w:rFonts w:ascii="Arial" w:eastAsia="Times New Roman" w:hAnsi="Arial" w:cs="Arial"/>
          <w:sz w:val="24"/>
          <w:szCs w:val="24"/>
          <w:lang w:val="pt-PT" w:eastAsia="en-US"/>
        </w:rPr>
        <w:t>_</w:t>
      </w:r>
      <w:r w:rsidR="00D1109F" w:rsidRPr="000D19A8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D1109F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D1109F" w:rsidRPr="000D19A8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D1109F" w:rsidRPr="000D19A8">
        <w:rPr>
          <w:rFonts w:ascii="Arial" w:eastAsia="Times New Roman" w:hAnsi="Arial" w:cs="Arial"/>
          <w:color w:val="FF0000"/>
          <w:sz w:val="24"/>
          <w:szCs w:val="24"/>
          <w:u w:val="single"/>
          <w:lang w:eastAsia="ar-SA"/>
        </w:rPr>
        <w:t>(unidade de ensino)</w:t>
      </w:r>
      <w:r w:rsidR="00D1109F" w:rsidRPr="000D19A8">
        <w:rPr>
          <w:rFonts w:ascii="Arial" w:eastAsia="Times New Roman" w:hAnsi="Arial" w:cs="Arial"/>
          <w:sz w:val="24"/>
          <w:szCs w:val="24"/>
          <w:lang w:eastAsia="ar-SA"/>
        </w:rPr>
        <w:t>_______________</w:t>
      </w:r>
      <w:r w:rsidR="00D1109F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D1109F" w:rsidRPr="000C455D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que</w:t>
      </w:r>
      <w:r w:rsidRPr="006B1ACF">
        <w:rPr>
          <w:rFonts w:ascii="Arial" w:eastAsia="Times New Roman" w:hAnsi="Arial" w:cs="Arial"/>
          <w:spacing w:val="-3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trabalho</w:t>
      </w:r>
      <w:r w:rsidRPr="006B1ACF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como</w:t>
      </w:r>
      <w:r w:rsidRPr="006B1ACF">
        <w:rPr>
          <w:rFonts w:ascii="Arial" w:eastAsia="Times New Roman" w:hAnsi="Arial" w:cs="Arial"/>
          <w:spacing w:val="1"/>
          <w:sz w:val="24"/>
          <w:szCs w:val="24"/>
          <w:lang w:val="pt-PT" w:eastAsia="en-US"/>
        </w:rPr>
        <w:t xml:space="preserve"> </w:t>
      </w:r>
      <w:r w:rsidR="00D1109F">
        <w:rPr>
          <w:rFonts w:ascii="Arial" w:eastAsia="Times New Roman" w:hAnsi="Arial" w:cs="Arial"/>
          <w:sz w:val="24"/>
          <w:szCs w:val="24"/>
          <w:lang w:val="pt-PT" w:eastAsia="en-US"/>
        </w:rPr>
        <w:t xml:space="preserve">_______________________________________________________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e</w:t>
      </w:r>
      <w:r w:rsidRPr="006B1ACF">
        <w:rPr>
          <w:rFonts w:ascii="Arial" w:eastAsia="Times New Roman" w:hAnsi="Arial" w:cs="Arial"/>
          <w:spacing w:val="1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não</w:t>
      </w:r>
      <w:r w:rsidRPr="006B1ACF">
        <w:rPr>
          <w:rFonts w:ascii="Arial" w:eastAsia="Times New Roman" w:hAnsi="Arial" w:cs="Arial"/>
          <w:spacing w:val="1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tenho</w:t>
      </w:r>
      <w:r w:rsidRPr="006B1ACF">
        <w:rPr>
          <w:rFonts w:ascii="Arial" w:eastAsia="Times New Roman" w:hAnsi="Arial" w:cs="Arial"/>
          <w:spacing w:val="1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registro</w:t>
      </w:r>
      <w:r w:rsidRPr="006B1ACF">
        <w:rPr>
          <w:rFonts w:ascii="Arial" w:eastAsia="Times New Roman" w:hAnsi="Arial" w:cs="Arial"/>
          <w:spacing w:val="1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em</w:t>
      </w:r>
      <w:r w:rsidRPr="006B1ACF">
        <w:rPr>
          <w:rFonts w:ascii="Arial" w:eastAsia="Times New Roman" w:hAnsi="Arial" w:cs="Arial"/>
          <w:spacing w:val="1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Carteira</w:t>
      </w:r>
      <w:r w:rsidRPr="006B1ACF">
        <w:rPr>
          <w:rFonts w:ascii="Arial" w:eastAsia="Times New Roman" w:hAnsi="Arial" w:cs="Arial"/>
          <w:spacing w:val="1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de</w:t>
      </w:r>
      <w:r w:rsidRPr="006B1ACF">
        <w:rPr>
          <w:rFonts w:ascii="Arial" w:eastAsia="Times New Roman" w:hAnsi="Arial" w:cs="Arial"/>
          <w:spacing w:val="1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Trabalho</w:t>
      </w:r>
      <w:r w:rsidRPr="006B1ACF">
        <w:rPr>
          <w:rFonts w:ascii="Arial" w:eastAsia="Times New Roman" w:hAnsi="Arial" w:cs="Arial"/>
          <w:spacing w:val="1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e</w:t>
      </w:r>
      <w:r w:rsidRPr="006B1ACF">
        <w:rPr>
          <w:rFonts w:ascii="Arial" w:eastAsia="Times New Roman" w:hAnsi="Arial" w:cs="Arial"/>
          <w:spacing w:val="1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Previdência</w:t>
      </w:r>
      <w:r w:rsidRPr="006B1ACF">
        <w:rPr>
          <w:rFonts w:ascii="Arial" w:eastAsia="Times New Roman" w:hAnsi="Arial" w:cs="Arial"/>
          <w:spacing w:val="1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Social</w:t>
      </w:r>
      <w:r w:rsidRPr="006B1ACF">
        <w:rPr>
          <w:rFonts w:ascii="Arial" w:eastAsia="Times New Roman" w:hAnsi="Arial" w:cs="Arial"/>
          <w:spacing w:val="1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e/ou</w:t>
      </w:r>
      <w:r w:rsidRPr="006B1ACF">
        <w:rPr>
          <w:rFonts w:ascii="Arial" w:eastAsia="Times New Roman" w:hAnsi="Arial" w:cs="Arial"/>
          <w:spacing w:val="1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empresa</w:t>
      </w:r>
      <w:r w:rsidRPr="006B1ACF">
        <w:rPr>
          <w:rFonts w:ascii="Arial" w:eastAsia="Times New Roman" w:hAnsi="Arial" w:cs="Arial"/>
          <w:spacing w:val="1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registrada em</w:t>
      </w:r>
      <w:r w:rsidRPr="006B1ACF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meu nome.</w:t>
      </w:r>
    </w:p>
    <w:p w14:paraId="638C098A" w14:textId="2E8E5D79" w:rsidR="006B1ACF" w:rsidRPr="006B1ACF" w:rsidRDefault="006B1ACF" w:rsidP="00D1109F">
      <w:pPr>
        <w:widowControl w:val="0"/>
        <w:tabs>
          <w:tab w:val="left" w:pos="8801"/>
        </w:tabs>
        <w:autoSpaceDE w:val="0"/>
        <w:autoSpaceDN w:val="0"/>
        <w:spacing w:before="1" w:after="0" w:line="240" w:lineRule="auto"/>
        <w:jc w:val="both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Recebo,</w:t>
      </w:r>
      <w:r w:rsidRPr="006B1ACF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em</w:t>
      </w:r>
      <w:r w:rsidRPr="006B1ACF">
        <w:rPr>
          <w:rFonts w:ascii="Arial" w:eastAsia="Times New Roman" w:hAnsi="Arial" w:cs="Arial"/>
          <w:spacing w:val="-3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média,</w:t>
      </w:r>
      <w:r w:rsidRPr="006B1ACF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por</w:t>
      </w:r>
      <w:r w:rsidRPr="006B1ACF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mês,</w:t>
      </w:r>
      <w:r w:rsidRPr="006B1ACF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o</w:t>
      </w:r>
      <w:r w:rsidRPr="006B1ACF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valor</w:t>
      </w:r>
      <w:r w:rsidRPr="006B1ACF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de</w:t>
      </w:r>
      <w:r w:rsidRPr="006B1ACF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R$</w:t>
      </w:r>
      <w:r w:rsidRPr="006B1ACF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="00D1109F">
        <w:rPr>
          <w:rFonts w:ascii="Arial" w:eastAsia="Times New Roman" w:hAnsi="Arial" w:cs="Arial"/>
          <w:sz w:val="24"/>
          <w:szCs w:val="24"/>
          <w:lang w:val="pt-PT" w:eastAsia="en-US"/>
        </w:rPr>
        <w:t>______________________</w:t>
      </w:r>
    </w:p>
    <w:p w14:paraId="0E56CD80" w14:textId="77777777" w:rsidR="006B1ACF" w:rsidRPr="006B1ACF" w:rsidRDefault="006B1ACF" w:rsidP="00D1109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33165D3A" w14:textId="77777777" w:rsidR="006B1ACF" w:rsidRPr="006B1ACF" w:rsidRDefault="006B1ACF" w:rsidP="006B1AC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7C03369C" w14:textId="77777777" w:rsidR="006B1ACF" w:rsidRPr="006B1ACF" w:rsidRDefault="006B1ACF" w:rsidP="006B1AC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2252F5E3" w14:textId="77777777" w:rsidR="006B1ACF" w:rsidRPr="006B1ACF" w:rsidRDefault="006B1ACF" w:rsidP="006B1AC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63AFB8A4" w14:textId="77777777" w:rsidR="006B1ACF" w:rsidRPr="006B1ACF" w:rsidRDefault="006B1ACF" w:rsidP="006B1AC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674B47BD" w14:textId="77777777" w:rsidR="006B1ACF" w:rsidRPr="006B1ACF" w:rsidRDefault="006B1ACF" w:rsidP="00D1109F">
      <w:pPr>
        <w:widowControl w:val="0"/>
        <w:tabs>
          <w:tab w:val="left" w:pos="3955"/>
          <w:tab w:val="left" w:pos="4610"/>
          <w:tab w:val="left" w:pos="7117"/>
          <w:tab w:val="left" w:pos="8728"/>
        </w:tabs>
        <w:autoSpaceDE w:val="0"/>
        <w:autoSpaceDN w:val="0"/>
        <w:spacing w:before="230" w:after="0" w:line="240" w:lineRule="auto"/>
        <w:ind w:left="1916"/>
        <w:jc w:val="right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6B1ACF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,</w:t>
      </w:r>
      <w:r w:rsidRPr="006B1ACF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de</w:t>
      </w:r>
      <w:r w:rsidRPr="006B1ACF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de</w:t>
      </w:r>
      <w:r w:rsidRPr="006B1ACF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.</w:t>
      </w:r>
    </w:p>
    <w:p w14:paraId="4E0C0789" w14:textId="77777777" w:rsidR="006B1ACF" w:rsidRPr="006B1ACF" w:rsidRDefault="006B1ACF" w:rsidP="006B1AC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3E89DF7F" w14:textId="77777777" w:rsidR="006B1ACF" w:rsidRPr="006B1ACF" w:rsidRDefault="006B1ACF" w:rsidP="006B1AC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4A4FE4FA" w14:textId="77777777" w:rsidR="006B1ACF" w:rsidRPr="006B1ACF" w:rsidRDefault="006B1ACF" w:rsidP="006B1AC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76101C7D" w14:textId="77777777" w:rsidR="006B1ACF" w:rsidRPr="006B1ACF" w:rsidRDefault="006B1ACF" w:rsidP="006B1AC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6321E729" w14:textId="77777777" w:rsidR="006B1ACF" w:rsidRPr="006B1ACF" w:rsidRDefault="006B1ACF" w:rsidP="006B1ACF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sz w:val="23"/>
          <w:szCs w:val="24"/>
          <w:lang w:val="pt-PT" w:eastAsia="en-US"/>
        </w:rPr>
      </w:pPr>
      <w:r w:rsidRPr="006B1ACF">
        <w:rPr>
          <w:rFonts w:ascii="Arial" w:eastAsia="Times New Roman" w:hAnsi="Arial" w:cs="Arial"/>
          <w:noProof/>
          <w:sz w:val="24"/>
          <w:szCs w:val="24"/>
          <w:lang w:val="pt-PT"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B534E2" wp14:editId="05BA8937">
                <wp:simplePos x="0" y="0"/>
                <wp:positionH relativeFrom="page">
                  <wp:posOffset>3601720</wp:posOffset>
                </wp:positionH>
                <wp:positionV relativeFrom="paragraph">
                  <wp:posOffset>201295</wp:posOffset>
                </wp:positionV>
                <wp:extent cx="28194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4440"/>
                            <a:gd name="T2" fmla="+- 0 10112 5672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E7F91" id="Freeform 3" o:spid="_x0000_s1026" style="position:absolute;margin-left:283.6pt;margin-top:15.85pt;width:22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26AE048F" w14:textId="77777777" w:rsidR="006B1ACF" w:rsidRPr="006B1ACF" w:rsidRDefault="006B1ACF" w:rsidP="006B1ACF">
      <w:pPr>
        <w:widowControl w:val="0"/>
        <w:autoSpaceDE w:val="0"/>
        <w:autoSpaceDN w:val="0"/>
        <w:spacing w:before="109" w:after="0" w:line="240" w:lineRule="auto"/>
        <w:ind w:left="5128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Assinatura</w:t>
      </w:r>
      <w:r w:rsidRPr="006B1ACF">
        <w:rPr>
          <w:rFonts w:ascii="Arial" w:eastAsia="Times New Roman" w:hAnsi="Arial" w:cs="Arial"/>
          <w:spacing w:val="-3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do(a)</w:t>
      </w:r>
      <w:r w:rsidRPr="006B1ACF">
        <w:rPr>
          <w:rFonts w:ascii="Arial" w:eastAsia="Times New Roman" w:hAnsi="Arial" w:cs="Arial"/>
          <w:spacing w:val="-3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Declarante</w:t>
      </w:r>
    </w:p>
    <w:p w14:paraId="7CF1B4AB" w14:textId="77777777" w:rsidR="006B1ACF" w:rsidRPr="006B1ACF" w:rsidRDefault="006B1ACF" w:rsidP="006B1AC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5FACF257" w14:textId="77777777" w:rsidR="006B1ACF" w:rsidRPr="006B1ACF" w:rsidRDefault="006B1ACF" w:rsidP="006B1ACF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08D9D4F1" w14:textId="77777777" w:rsidR="006B1ACF" w:rsidRPr="006B1ACF" w:rsidRDefault="006B1ACF" w:rsidP="006B1ACF">
      <w:pPr>
        <w:widowControl w:val="0"/>
        <w:autoSpaceDE w:val="0"/>
        <w:autoSpaceDN w:val="0"/>
        <w:spacing w:before="90" w:after="0" w:line="240" w:lineRule="auto"/>
        <w:ind w:left="284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Testemunhas:</w:t>
      </w:r>
    </w:p>
    <w:p w14:paraId="27CAD328" w14:textId="77777777" w:rsidR="006B1ACF" w:rsidRPr="006B1ACF" w:rsidRDefault="006B1ACF" w:rsidP="006B1AC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2B136273" w14:textId="77777777" w:rsidR="006B1ACF" w:rsidRPr="006B1ACF" w:rsidRDefault="006B1ACF" w:rsidP="006B1AC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21B4A31B" w14:textId="77777777" w:rsidR="006B1ACF" w:rsidRPr="006B1ACF" w:rsidRDefault="006B1ACF" w:rsidP="006B1ACF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sz w:val="27"/>
          <w:szCs w:val="24"/>
          <w:lang w:val="pt-PT" w:eastAsia="en-US"/>
        </w:rPr>
      </w:pPr>
      <w:r w:rsidRPr="006B1ACF">
        <w:rPr>
          <w:rFonts w:ascii="Arial" w:eastAsia="Times New Roman" w:hAnsi="Arial" w:cs="Arial"/>
          <w:noProof/>
          <w:sz w:val="24"/>
          <w:szCs w:val="24"/>
          <w:lang w:val="pt-PT"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02EB58E" wp14:editId="7AF7F9B9">
                <wp:simplePos x="0" y="0"/>
                <wp:positionH relativeFrom="page">
                  <wp:posOffset>1082040</wp:posOffset>
                </wp:positionH>
                <wp:positionV relativeFrom="paragraph">
                  <wp:posOffset>230505</wp:posOffset>
                </wp:positionV>
                <wp:extent cx="536448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448"/>
                            <a:gd name="T2" fmla="+- 0 5904 1704"/>
                            <a:gd name="T3" fmla="*/ T2 w 8448"/>
                            <a:gd name="T4" fmla="+- 0 5952 1704"/>
                            <a:gd name="T5" fmla="*/ T4 w 8448"/>
                            <a:gd name="T6" fmla="+- 0 10152 1704"/>
                            <a:gd name="T7" fmla="*/ T6 w 8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48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  <a:moveTo>
                                <a:pt x="4248" y="0"/>
                              </a:moveTo>
                              <a:lnTo>
                                <a:pt x="844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33497" id="AutoShape 2" o:spid="_x0000_s1026" style="position:absolute;margin-left:85.2pt;margin-top:18.15pt;width:422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" path="m,l4200,t48,l8448,e" filled="f" strokeweight=".48pt">
                <v:path arrowok="t" o:connecttype="custom" o:connectlocs="0,0;2667000,0;2697480,0;5364480,0" o:connectangles="0,0,0,0"/>
                <w10:wrap type="topAndBottom" anchorx="page"/>
              </v:shape>
            </w:pict>
          </mc:Fallback>
        </mc:AlternateContent>
      </w:r>
    </w:p>
    <w:p w14:paraId="29E207AB" w14:textId="77777777" w:rsidR="006B1ACF" w:rsidRPr="006B1ACF" w:rsidRDefault="006B1ACF" w:rsidP="006B1ACF">
      <w:pPr>
        <w:widowControl w:val="0"/>
        <w:tabs>
          <w:tab w:val="left" w:pos="5465"/>
        </w:tabs>
        <w:autoSpaceDE w:val="0"/>
        <w:autoSpaceDN w:val="0"/>
        <w:spacing w:before="109" w:after="0" w:line="240" w:lineRule="auto"/>
        <w:ind w:left="991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Assinatura</w:t>
      </w:r>
      <w:r w:rsidRPr="006B1ACF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da</w:t>
      </w:r>
      <w:r w:rsidRPr="006B1ACF">
        <w:rPr>
          <w:rFonts w:ascii="Arial" w:eastAsia="Times New Roman" w:hAnsi="Arial" w:cs="Arial"/>
          <w:spacing w:val="-3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testemunha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ab/>
        <w:t>Assinatura</w:t>
      </w:r>
      <w:r w:rsidRPr="006B1ACF">
        <w:rPr>
          <w:rFonts w:ascii="Arial" w:eastAsia="Times New Roman" w:hAnsi="Arial" w:cs="Arial"/>
          <w:spacing w:val="-3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da</w:t>
      </w:r>
      <w:r w:rsidRPr="006B1ACF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testemunha</w:t>
      </w:r>
    </w:p>
    <w:p w14:paraId="5F4D0230" w14:textId="77777777" w:rsidR="006B1ACF" w:rsidRPr="006B1ACF" w:rsidRDefault="006B1ACF" w:rsidP="006B1AC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4"/>
          <w:lang w:val="pt-PT" w:eastAsia="en-US"/>
        </w:rPr>
      </w:pPr>
    </w:p>
    <w:p w14:paraId="2859C7D3" w14:textId="77777777" w:rsidR="006B1ACF" w:rsidRPr="006B1ACF" w:rsidRDefault="006B1ACF" w:rsidP="006B1ACF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sz w:val="21"/>
          <w:szCs w:val="24"/>
          <w:lang w:val="pt-PT" w:eastAsia="en-US"/>
        </w:rPr>
      </w:pPr>
    </w:p>
    <w:p w14:paraId="1753C212" w14:textId="77777777" w:rsidR="006B1ACF" w:rsidRPr="006B1ACF" w:rsidRDefault="006B1ACF" w:rsidP="006B1ACF">
      <w:pPr>
        <w:widowControl w:val="0"/>
        <w:tabs>
          <w:tab w:val="left" w:pos="4530"/>
          <w:tab w:val="left" w:pos="8778"/>
        </w:tabs>
        <w:autoSpaceDE w:val="0"/>
        <w:autoSpaceDN w:val="0"/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Nome:</w:t>
      </w:r>
      <w:r w:rsidRPr="006B1ACF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Nome:</w:t>
      </w:r>
      <w:r w:rsidRPr="006B1ACF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</w:p>
    <w:p w14:paraId="0348ECE8" w14:textId="77777777" w:rsidR="006B1ACF" w:rsidRPr="006B1ACF" w:rsidRDefault="006B1ACF" w:rsidP="006B1ACF">
      <w:pPr>
        <w:widowControl w:val="0"/>
        <w:tabs>
          <w:tab w:val="left" w:pos="4491"/>
          <w:tab w:val="left" w:pos="8739"/>
        </w:tabs>
        <w:autoSpaceDE w:val="0"/>
        <w:autoSpaceDN w:val="0"/>
        <w:spacing w:before="138" w:after="0" w:line="240" w:lineRule="auto"/>
        <w:ind w:left="284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CPF:</w:t>
      </w:r>
      <w:r w:rsidRPr="006B1ACF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  <w:r w:rsidRPr="006B1ACF">
        <w:rPr>
          <w:rFonts w:ascii="Arial" w:eastAsia="Times New Roman" w:hAnsi="Arial" w:cs="Arial"/>
          <w:sz w:val="24"/>
          <w:szCs w:val="24"/>
          <w:lang w:val="pt-PT" w:eastAsia="en-US"/>
        </w:rPr>
        <w:t>CPF:</w:t>
      </w:r>
      <w:r w:rsidRPr="006B1ACF">
        <w:rPr>
          <w:rFonts w:ascii="Arial" w:eastAsia="Times New Roman" w:hAnsi="Arial" w:cs="Arial"/>
          <w:spacing w:val="1"/>
          <w:sz w:val="24"/>
          <w:szCs w:val="24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 xml:space="preserve"> </w:t>
      </w:r>
      <w:r w:rsidRPr="006B1ACF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</w:p>
    <w:p w14:paraId="762DBDB6" w14:textId="3F814B83" w:rsidR="00186491" w:rsidRPr="00D1109F" w:rsidRDefault="00186491" w:rsidP="007E773A">
      <w:pPr>
        <w:rPr>
          <w:rFonts w:ascii="Arial" w:hAnsi="Arial" w:cs="Arial"/>
        </w:rPr>
      </w:pPr>
    </w:p>
    <w:sectPr w:rsidR="00186491" w:rsidRPr="00D1109F" w:rsidSect="00E579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418" w:header="170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3CD2E" w14:textId="77777777" w:rsidR="00912919" w:rsidRDefault="00912919" w:rsidP="00CA62D5">
      <w:pPr>
        <w:spacing w:after="0" w:line="240" w:lineRule="auto"/>
      </w:pPr>
      <w:r>
        <w:separator/>
      </w:r>
    </w:p>
  </w:endnote>
  <w:endnote w:type="continuationSeparator" w:id="0">
    <w:p w14:paraId="2A9780FB" w14:textId="77777777" w:rsidR="00912919" w:rsidRDefault="00912919" w:rsidP="00CA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E3BB7" w14:textId="77777777" w:rsidR="00047847" w:rsidRDefault="000478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22D0" w14:textId="77777777" w:rsidR="00047847" w:rsidRDefault="0004784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ADCD1" w14:textId="77777777" w:rsidR="00047847" w:rsidRDefault="000478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4A35B" w14:textId="77777777" w:rsidR="00912919" w:rsidRDefault="00912919" w:rsidP="00CA62D5">
      <w:pPr>
        <w:spacing w:after="0" w:line="240" w:lineRule="auto"/>
      </w:pPr>
      <w:r>
        <w:separator/>
      </w:r>
    </w:p>
  </w:footnote>
  <w:footnote w:type="continuationSeparator" w:id="0">
    <w:p w14:paraId="7D3ABD15" w14:textId="77777777" w:rsidR="00912919" w:rsidRDefault="00912919" w:rsidP="00CA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1E2F5" w14:textId="77777777" w:rsidR="00047847" w:rsidRDefault="000478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D5B5" w14:textId="12E5DFE6" w:rsidR="00CA62D5" w:rsidRDefault="00047847" w:rsidP="0042100C">
    <w:pPr>
      <w:pStyle w:val="Cabealho"/>
      <w:tabs>
        <w:tab w:val="clear" w:pos="4252"/>
        <w:tab w:val="clear" w:pos="8504"/>
      </w:tabs>
      <w:ind w:left="-142"/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7AC4BD81" wp14:editId="3FC788C4">
          <wp:simplePos x="0" y="0"/>
          <wp:positionH relativeFrom="margin">
            <wp:posOffset>4816475</wp:posOffset>
          </wp:positionH>
          <wp:positionV relativeFrom="margin">
            <wp:posOffset>-1360170</wp:posOffset>
          </wp:positionV>
          <wp:extent cx="1136015" cy="1363980"/>
          <wp:effectExtent l="0" t="0" r="0" b="0"/>
          <wp:wrapSquare wrapText="bothSides"/>
          <wp:docPr id="879461995" name="Imagem 3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461995" name="Imagem 3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1363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802" w:rsidRPr="001F2741">
      <w:rPr>
        <w:b/>
        <w:noProof/>
      </w:rPr>
      <w:drawing>
        <wp:anchor distT="0" distB="0" distL="114300" distR="114300" simplePos="0" relativeHeight="251657728" behindDoc="1" locked="0" layoutInCell="1" allowOverlap="1" wp14:anchorId="04E48315" wp14:editId="7EBDCA70">
          <wp:simplePos x="0" y="0"/>
          <wp:positionH relativeFrom="page">
            <wp:posOffset>180975</wp:posOffset>
          </wp:positionH>
          <wp:positionV relativeFrom="paragraph">
            <wp:posOffset>-801370</wp:posOffset>
          </wp:positionV>
          <wp:extent cx="7239000" cy="10401300"/>
          <wp:effectExtent l="0" t="0" r="0" b="0"/>
          <wp:wrapNone/>
          <wp:docPr id="4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M_Edu_Auxiliadora_TIMBRADA_R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5808" b="2750"/>
                  <a:stretch/>
                </pic:blipFill>
                <pic:spPr bwMode="auto">
                  <a:xfrm>
                    <a:off x="0" y="0"/>
                    <a:ext cx="7239000" cy="1040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802">
      <w:ptab w:relativeTo="margin" w:alignment="left" w:leader="none"/>
    </w:r>
    <w:r w:rsidR="0020530F">
      <w:tab/>
    </w:r>
  </w:p>
  <w:p w14:paraId="2D60732C" w14:textId="2F315710" w:rsidR="00CA62D5" w:rsidRDefault="00CA62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D67E6" w14:textId="77777777" w:rsidR="00047847" w:rsidRDefault="000478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6C"/>
    <w:multiLevelType w:val="multilevel"/>
    <w:tmpl w:val="2786902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D081A"/>
    <w:multiLevelType w:val="hybridMultilevel"/>
    <w:tmpl w:val="21ECB03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2411C"/>
    <w:multiLevelType w:val="hybridMultilevel"/>
    <w:tmpl w:val="BA725036"/>
    <w:lvl w:ilvl="0" w:tplc="F1365AF0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3D4CF1"/>
    <w:multiLevelType w:val="hybridMultilevel"/>
    <w:tmpl w:val="DACC827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6B7"/>
    <w:multiLevelType w:val="hybridMultilevel"/>
    <w:tmpl w:val="D9B82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298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75C6"/>
    <w:multiLevelType w:val="hybridMultilevel"/>
    <w:tmpl w:val="1D721394"/>
    <w:lvl w:ilvl="0" w:tplc="92868C8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5615A3"/>
    <w:multiLevelType w:val="hybridMultilevel"/>
    <w:tmpl w:val="9AA4FBF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0E4F6A"/>
    <w:multiLevelType w:val="hybridMultilevel"/>
    <w:tmpl w:val="C2444F40"/>
    <w:lvl w:ilvl="0" w:tplc="BA003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6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A3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63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5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0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AB0FAE"/>
    <w:multiLevelType w:val="hybridMultilevel"/>
    <w:tmpl w:val="650C12F0"/>
    <w:lvl w:ilvl="0" w:tplc="0416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58F325F"/>
    <w:multiLevelType w:val="hybridMultilevel"/>
    <w:tmpl w:val="2EB667DE"/>
    <w:lvl w:ilvl="0" w:tplc="712C048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2B3151"/>
    <w:multiLevelType w:val="hybridMultilevel"/>
    <w:tmpl w:val="4BDA4ED4"/>
    <w:lvl w:ilvl="0" w:tplc="BD0E7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A1D3C"/>
    <w:multiLevelType w:val="hybridMultilevel"/>
    <w:tmpl w:val="14D6BCE6"/>
    <w:lvl w:ilvl="0" w:tplc="0A466B9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6A6A41"/>
    <w:multiLevelType w:val="hybridMultilevel"/>
    <w:tmpl w:val="04348850"/>
    <w:lvl w:ilvl="0" w:tplc="C7383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2C6192"/>
    <w:multiLevelType w:val="hybridMultilevel"/>
    <w:tmpl w:val="4E9C410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738F"/>
    <w:multiLevelType w:val="hybridMultilevel"/>
    <w:tmpl w:val="68BC8E3E"/>
    <w:lvl w:ilvl="0" w:tplc="A86A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95A62"/>
    <w:multiLevelType w:val="hybridMultilevel"/>
    <w:tmpl w:val="46103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0682"/>
    <w:multiLevelType w:val="hybridMultilevel"/>
    <w:tmpl w:val="5D5626D2"/>
    <w:lvl w:ilvl="0" w:tplc="E0B0727E">
      <w:start w:val="1"/>
      <w:numFmt w:val="upperRoman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A1312"/>
    <w:multiLevelType w:val="hybridMultilevel"/>
    <w:tmpl w:val="2CE234DC"/>
    <w:lvl w:ilvl="0" w:tplc="2B3044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0105"/>
    <w:multiLevelType w:val="hybridMultilevel"/>
    <w:tmpl w:val="9B3CE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304D"/>
    <w:multiLevelType w:val="hybridMultilevel"/>
    <w:tmpl w:val="7ADA958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A0B6F00"/>
    <w:multiLevelType w:val="hybridMultilevel"/>
    <w:tmpl w:val="55D4FAF4"/>
    <w:lvl w:ilvl="0" w:tplc="27A6903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3F7328"/>
    <w:multiLevelType w:val="hybridMultilevel"/>
    <w:tmpl w:val="20D4DBC4"/>
    <w:lvl w:ilvl="0" w:tplc="712C0486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7F47CE"/>
    <w:multiLevelType w:val="hybridMultilevel"/>
    <w:tmpl w:val="DE4EF39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E07C47"/>
    <w:multiLevelType w:val="hybridMultilevel"/>
    <w:tmpl w:val="1E6A531C"/>
    <w:lvl w:ilvl="0" w:tplc="C96E0B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64770"/>
    <w:multiLevelType w:val="hybridMultilevel"/>
    <w:tmpl w:val="91D4D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A1FC2"/>
    <w:multiLevelType w:val="hybridMultilevel"/>
    <w:tmpl w:val="0EF63034"/>
    <w:lvl w:ilvl="0" w:tplc="9934CC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1767"/>
    <w:multiLevelType w:val="hybridMultilevel"/>
    <w:tmpl w:val="7592D6E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56FDF"/>
    <w:multiLevelType w:val="hybridMultilevel"/>
    <w:tmpl w:val="407AE82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1C668D2"/>
    <w:multiLevelType w:val="hybridMultilevel"/>
    <w:tmpl w:val="FF6C89D0"/>
    <w:lvl w:ilvl="0" w:tplc="712C048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D6DA6"/>
    <w:multiLevelType w:val="hybridMultilevel"/>
    <w:tmpl w:val="A300B17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6454BF"/>
    <w:multiLevelType w:val="hybridMultilevel"/>
    <w:tmpl w:val="F028B812"/>
    <w:lvl w:ilvl="0" w:tplc="EFB699DC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1C666B"/>
    <w:multiLevelType w:val="hybridMultilevel"/>
    <w:tmpl w:val="E870C334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21922"/>
    <w:multiLevelType w:val="hybridMultilevel"/>
    <w:tmpl w:val="1D280E4E"/>
    <w:lvl w:ilvl="0" w:tplc="EFB699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E7D07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24CF1"/>
    <w:multiLevelType w:val="hybridMultilevel"/>
    <w:tmpl w:val="4A52AC5C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4042C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3C2D"/>
    <w:multiLevelType w:val="hybridMultilevel"/>
    <w:tmpl w:val="E2B4B354"/>
    <w:lvl w:ilvl="0" w:tplc="9C1A1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6FBD"/>
    <w:multiLevelType w:val="hybridMultilevel"/>
    <w:tmpl w:val="FF2E1010"/>
    <w:lvl w:ilvl="0" w:tplc="712C04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97E60"/>
    <w:multiLevelType w:val="hybridMultilevel"/>
    <w:tmpl w:val="FABCC506"/>
    <w:lvl w:ilvl="0" w:tplc="9934CC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54613377">
    <w:abstractNumId w:val="18"/>
  </w:num>
  <w:num w:numId="2" w16cid:durableId="20374665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313102">
    <w:abstractNumId w:val="17"/>
  </w:num>
  <w:num w:numId="4" w16cid:durableId="1109543272">
    <w:abstractNumId w:val="31"/>
  </w:num>
  <w:num w:numId="5" w16cid:durableId="1326858450">
    <w:abstractNumId w:val="34"/>
  </w:num>
  <w:num w:numId="6" w16cid:durableId="1999377592">
    <w:abstractNumId w:val="16"/>
  </w:num>
  <w:num w:numId="7" w16cid:durableId="1411610895">
    <w:abstractNumId w:val="36"/>
  </w:num>
  <w:num w:numId="8" w16cid:durableId="1513446360">
    <w:abstractNumId w:val="29"/>
  </w:num>
  <w:num w:numId="9" w16cid:durableId="298149255">
    <w:abstractNumId w:val="9"/>
  </w:num>
  <w:num w:numId="10" w16cid:durableId="1916888905">
    <w:abstractNumId w:val="11"/>
  </w:num>
  <w:num w:numId="11" w16cid:durableId="2040013300">
    <w:abstractNumId w:val="7"/>
  </w:num>
  <w:num w:numId="12" w16cid:durableId="994533173">
    <w:abstractNumId w:val="32"/>
  </w:num>
  <w:num w:numId="13" w16cid:durableId="1380668267">
    <w:abstractNumId w:val="30"/>
  </w:num>
  <w:num w:numId="14" w16cid:durableId="883256541">
    <w:abstractNumId w:val="4"/>
  </w:num>
  <w:num w:numId="15" w16cid:durableId="769158534">
    <w:abstractNumId w:val="1"/>
  </w:num>
  <w:num w:numId="16" w16cid:durableId="493880566">
    <w:abstractNumId w:val="3"/>
  </w:num>
  <w:num w:numId="17" w16cid:durableId="362481953">
    <w:abstractNumId w:val="13"/>
  </w:num>
  <w:num w:numId="18" w16cid:durableId="884102121">
    <w:abstractNumId w:val="37"/>
  </w:num>
  <w:num w:numId="19" w16cid:durableId="1821580257">
    <w:abstractNumId w:val="12"/>
  </w:num>
  <w:num w:numId="20" w16cid:durableId="385028375">
    <w:abstractNumId w:val="8"/>
  </w:num>
  <w:num w:numId="21" w16cid:durableId="268854807">
    <w:abstractNumId w:val="21"/>
  </w:num>
  <w:num w:numId="22" w16cid:durableId="2012292119">
    <w:abstractNumId w:val="6"/>
  </w:num>
  <w:num w:numId="23" w16cid:durableId="2145930897">
    <w:abstractNumId w:val="24"/>
  </w:num>
  <w:num w:numId="24" w16cid:durableId="414667604">
    <w:abstractNumId w:val="28"/>
  </w:num>
  <w:num w:numId="25" w16cid:durableId="1225720775">
    <w:abstractNumId w:val="14"/>
  </w:num>
  <w:num w:numId="26" w16cid:durableId="1145045224">
    <w:abstractNumId w:val="26"/>
  </w:num>
  <w:num w:numId="27" w16cid:durableId="196624502">
    <w:abstractNumId w:val="25"/>
  </w:num>
  <w:num w:numId="28" w16cid:durableId="1219131513">
    <w:abstractNumId w:val="38"/>
  </w:num>
  <w:num w:numId="29" w16cid:durableId="731317435">
    <w:abstractNumId w:val="22"/>
  </w:num>
  <w:num w:numId="30" w16cid:durableId="302928386">
    <w:abstractNumId w:val="0"/>
  </w:num>
  <w:num w:numId="31" w16cid:durableId="517350719">
    <w:abstractNumId w:val="10"/>
  </w:num>
  <w:num w:numId="32" w16cid:durableId="854736126">
    <w:abstractNumId w:val="33"/>
  </w:num>
  <w:num w:numId="33" w16cid:durableId="1597669020">
    <w:abstractNumId w:val="35"/>
  </w:num>
  <w:num w:numId="34" w16cid:durableId="1265386277">
    <w:abstractNumId w:val="5"/>
  </w:num>
  <w:num w:numId="35" w16cid:durableId="989748937">
    <w:abstractNumId w:val="15"/>
  </w:num>
  <w:num w:numId="36" w16cid:durableId="649289103">
    <w:abstractNumId w:val="2"/>
  </w:num>
  <w:num w:numId="37" w16cid:durableId="1384254115">
    <w:abstractNumId w:val="20"/>
  </w:num>
  <w:num w:numId="38" w16cid:durableId="2083946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5847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0093465">
    <w:abstractNumId w:val="2"/>
  </w:num>
  <w:num w:numId="41" w16cid:durableId="53832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7771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1580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0207240">
    <w:abstractNumId w:val="27"/>
  </w:num>
  <w:num w:numId="45" w16cid:durableId="4603492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AE"/>
    <w:rsid w:val="00011A6B"/>
    <w:rsid w:val="0001766E"/>
    <w:rsid w:val="000358FD"/>
    <w:rsid w:val="00044FCB"/>
    <w:rsid w:val="00047847"/>
    <w:rsid w:val="00054523"/>
    <w:rsid w:val="0006314D"/>
    <w:rsid w:val="000677AF"/>
    <w:rsid w:val="00067AEA"/>
    <w:rsid w:val="00094FD2"/>
    <w:rsid w:val="000957CB"/>
    <w:rsid w:val="000959C0"/>
    <w:rsid w:val="000B1861"/>
    <w:rsid w:val="000B42A7"/>
    <w:rsid w:val="000C282C"/>
    <w:rsid w:val="000D03B4"/>
    <w:rsid w:val="000D1661"/>
    <w:rsid w:val="000D65FD"/>
    <w:rsid w:val="000E0DE0"/>
    <w:rsid w:val="000E5C17"/>
    <w:rsid w:val="000E67AB"/>
    <w:rsid w:val="000F11B1"/>
    <w:rsid w:val="000F156B"/>
    <w:rsid w:val="00101D30"/>
    <w:rsid w:val="001122A3"/>
    <w:rsid w:val="001123E5"/>
    <w:rsid w:val="001338D6"/>
    <w:rsid w:val="001374DF"/>
    <w:rsid w:val="00155206"/>
    <w:rsid w:val="00161BC1"/>
    <w:rsid w:val="00186491"/>
    <w:rsid w:val="00197B09"/>
    <w:rsid w:val="001A0A39"/>
    <w:rsid w:val="001A539D"/>
    <w:rsid w:val="001B1FBE"/>
    <w:rsid w:val="001B58B4"/>
    <w:rsid w:val="001E52E7"/>
    <w:rsid w:val="001F2741"/>
    <w:rsid w:val="001F3C33"/>
    <w:rsid w:val="001F7FDB"/>
    <w:rsid w:val="0020530F"/>
    <w:rsid w:val="00206930"/>
    <w:rsid w:val="00213839"/>
    <w:rsid w:val="00233E83"/>
    <w:rsid w:val="00235F38"/>
    <w:rsid w:val="00236432"/>
    <w:rsid w:val="002473C0"/>
    <w:rsid w:val="00253ADC"/>
    <w:rsid w:val="00264678"/>
    <w:rsid w:val="0026519A"/>
    <w:rsid w:val="002732DF"/>
    <w:rsid w:val="002767EA"/>
    <w:rsid w:val="002A3E25"/>
    <w:rsid w:val="002C1FDE"/>
    <w:rsid w:val="002D092A"/>
    <w:rsid w:val="003037D9"/>
    <w:rsid w:val="00307A3E"/>
    <w:rsid w:val="003249AF"/>
    <w:rsid w:val="00324BB8"/>
    <w:rsid w:val="003545C7"/>
    <w:rsid w:val="00356D4C"/>
    <w:rsid w:val="003607EF"/>
    <w:rsid w:val="0037257B"/>
    <w:rsid w:val="00376797"/>
    <w:rsid w:val="00382C42"/>
    <w:rsid w:val="00397A14"/>
    <w:rsid w:val="003A324B"/>
    <w:rsid w:val="003A7A5E"/>
    <w:rsid w:val="003E2B86"/>
    <w:rsid w:val="003F49C4"/>
    <w:rsid w:val="003F6DE0"/>
    <w:rsid w:val="00410BFF"/>
    <w:rsid w:val="00411245"/>
    <w:rsid w:val="00416FF6"/>
    <w:rsid w:val="0042100C"/>
    <w:rsid w:val="00424085"/>
    <w:rsid w:val="00436284"/>
    <w:rsid w:val="00436D91"/>
    <w:rsid w:val="0046030B"/>
    <w:rsid w:val="00460487"/>
    <w:rsid w:val="00462416"/>
    <w:rsid w:val="004714E5"/>
    <w:rsid w:val="0048106E"/>
    <w:rsid w:val="004B0783"/>
    <w:rsid w:val="004E0E7B"/>
    <w:rsid w:val="004F557D"/>
    <w:rsid w:val="00503C59"/>
    <w:rsid w:val="00503CC7"/>
    <w:rsid w:val="00515B48"/>
    <w:rsid w:val="005171F5"/>
    <w:rsid w:val="00521080"/>
    <w:rsid w:val="00533D49"/>
    <w:rsid w:val="00540DF3"/>
    <w:rsid w:val="0054401C"/>
    <w:rsid w:val="00544B8E"/>
    <w:rsid w:val="00544C0A"/>
    <w:rsid w:val="005509B8"/>
    <w:rsid w:val="005619DF"/>
    <w:rsid w:val="005656B3"/>
    <w:rsid w:val="00585FC4"/>
    <w:rsid w:val="00591C1B"/>
    <w:rsid w:val="0059311A"/>
    <w:rsid w:val="00594773"/>
    <w:rsid w:val="005A0CD6"/>
    <w:rsid w:val="005B0177"/>
    <w:rsid w:val="005C288D"/>
    <w:rsid w:val="005C7462"/>
    <w:rsid w:val="005D086A"/>
    <w:rsid w:val="005D0B4B"/>
    <w:rsid w:val="005D0CA2"/>
    <w:rsid w:val="005F5515"/>
    <w:rsid w:val="0060137C"/>
    <w:rsid w:val="00601998"/>
    <w:rsid w:val="006236A7"/>
    <w:rsid w:val="00626BDE"/>
    <w:rsid w:val="006661DD"/>
    <w:rsid w:val="006674A0"/>
    <w:rsid w:val="00675328"/>
    <w:rsid w:val="00686572"/>
    <w:rsid w:val="00690D5E"/>
    <w:rsid w:val="006937B6"/>
    <w:rsid w:val="00696D10"/>
    <w:rsid w:val="006A6A5B"/>
    <w:rsid w:val="006B1ACF"/>
    <w:rsid w:val="006C6299"/>
    <w:rsid w:val="006C66F2"/>
    <w:rsid w:val="006C7AFC"/>
    <w:rsid w:val="006D03A3"/>
    <w:rsid w:val="006D4A51"/>
    <w:rsid w:val="006F27F4"/>
    <w:rsid w:val="0070674D"/>
    <w:rsid w:val="00707825"/>
    <w:rsid w:val="00714F4D"/>
    <w:rsid w:val="007219CE"/>
    <w:rsid w:val="007227CF"/>
    <w:rsid w:val="007276FD"/>
    <w:rsid w:val="0073364C"/>
    <w:rsid w:val="00733C05"/>
    <w:rsid w:val="00741A10"/>
    <w:rsid w:val="00750145"/>
    <w:rsid w:val="00764C1F"/>
    <w:rsid w:val="00777EE5"/>
    <w:rsid w:val="007809EF"/>
    <w:rsid w:val="007822AA"/>
    <w:rsid w:val="0078403D"/>
    <w:rsid w:val="00796BAE"/>
    <w:rsid w:val="007A180D"/>
    <w:rsid w:val="007B051E"/>
    <w:rsid w:val="007B7B00"/>
    <w:rsid w:val="007C5606"/>
    <w:rsid w:val="007D542B"/>
    <w:rsid w:val="007E0286"/>
    <w:rsid w:val="007E773A"/>
    <w:rsid w:val="007F43BD"/>
    <w:rsid w:val="00800FE3"/>
    <w:rsid w:val="00803D0F"/>
    <w:rsid w:val="00823DDE"/>
    <w:rsid w:val="00836673"/>
    <w:rsid w:val="00837851"/>
    <w:rsid w:val="008413EC"/>
    <w:rsid w:val="00857527"/>
    <w:rsid w:val="0086620F"/>
    <w:rsid w:val="00875ED5"/>
    <w:rsid w:val="008809F0"/>
    <w:rsid w:val="008817C1"/>
    <w:rsid w:val="008878D3"/>
    <w:rsid w:val="008C1AA8"/>
    <w:rsid w:val="008C4DE2"/>
    <w:rsid w:val="008D5A29"/>
    <w:rsid w:val="009022BE"/>
    <w:rsid w:val="0090236E"/>
    <w:rsid w:val="00905122"/>
    <w:rsid w:val="00905454"/>
    <w:rsid w:val="00912919"/>
    <w:rsid w:val="009164D9"/>
    <w:rsid w:val="00936574"/>
    <w:rsid w:val="00937D01"/>
    <w:rsid w:val="00937E58"/>
    <w:rsid w:val="00941F81"/>
    <w:rsid w:val="00942E4E"/>
    <w:rsid w:val="009513BE"/>
    <w:rsid w:val="00955835"/>
    <w:rsid w:val="009571A5"/>
    <w:rsid w:val="00957B55"/>
    <w:rsid w:val="00970AD3"/>
    <w:rsid w:val="00975068"/>
    <w:rsid w:val="00980BD6"/>
    <w:rsid w:val="00986542"/>
    <w:rsid w:val="00986802"/>
    <w:rsid w:val="00994023"/>
    <w:rsid w:val="00994BA0"/>
    <w:rsid w:val="009A70E8"/>
    <w:rsid w:val="009B4AED"/>
    <w:rsid w:val="009C2124"/>
    <w:rsid w:val="009C2799"/>
    <w:rsid w:val="009E0F6E"/>
    <w:rsid w:val="00A1509D"/>
    <w:rsid w:val="00A15CBB"/>
    <w:rsid w:val="00A30E62"/>
    <w:rsid w:val="00A34236"/>
    <w:rsid w:val="00A35E99"/>
    <w:rsid w:val="00A3699A"/>
    <w:rsid w:val="00A37E93"/>
    <w:rsid w:val="00A52632"/>
    <w:rsid w:val="00A52743"/>
    <w:rsid w:val="00A62F86"/>
    <w:rsid w:val="00A65011"/>
    <w:rsid w:val="00A76DCA"/>
    <w:rsid w:val="00A86D20"/>
    <w:rsid w:val="00AA1A7E"/>
    <w:rsid w:val="00AA3A5F"/>
    <w:rsid w:val="00AB3F17"/>
    <w:rsid w:val="00AD1079"/>
    <w:rsid w:val="00AE58D6"/>
    <w:rsid w:val="00B0564B"/>
    <w:rsid w:val="00B06D43"/>
    <w:rsid w:val="00B10A6D"/>
    <w:rsid w:val="00B205A6"/>
    <w:rsid w:val="00B27274"/>
    <w:rsid w:val="00B33384"/>
    <w:rsid w:val="00B37529"/>
    <w:rsid w:val="00B57BD7"/>
    <w:rsid w:val="00B75CAC"/>
    <w:rsid w:val="00B80001"/>
    <w:rsid w:val="00B81A9E"/>
    <w:rsid w:val="00B935F4"/>
    <w:rsid w:val="00BB6B94"/>
    <w:rsid w:val="00BC36CE"/>
    <w:rsid w:val="00BC552F"/>
    <w:rsid w:val="00BD015F"/>
    <w:rsid w:val="00BF7019"/>
    <w:rsid w:val="00C062A3"/>
    <w:rsid w:val="00C064E8"/>
    <w:rsid w:val="00C23C9F"/>
    <w:rsid w:val="00C31B31"/>
    <w:rsid w:val="00C33778"/>
    <w:rsid w:val="00C46518"/>
    <w:rsid w:val="00C56768"/>
    <w:rsid w:val="00C706DC"/>
    <w:rsid w:val="00C7458E"/>
    <w:rsid w:val="00C75189"/>
    <w:rsid w:val="00C80566"/>
    <w:rsid w:val="00C8575C"/>
    <w:rsid w:val="00C92454"/>
    <w:rsid w:val="00CA62D5"/>
    <w:rsid w:val="00CB61FE"/>
    <w:rsid w:val="00CC041C"/>
    <w:rsid w:val="00CD1678"/>
    <w:rsid w:val="00CE15B0"/>
    <w:rsid w:val="00CE2A36"/>
    <w:rsid w:val="00CE7643"/>
    <w:rsid w:val="00CF0FA4"/>
    <w:rsid w:val="00CF3CA0"/>
    <w:rsid w:val="00D06617"/>
    <w:rsid w:val="00D1109F"/>
    <w:rsid w:val="00D207BE"/>
    <w:rsid w:val="00D22A1A"/>
    <w:rsid w:val="00D24BAE"/>
    <w:rsid w:val="00D33700"/>
    <w:rsid w:val="00D406FA"/>
    <w:rsid w:val="00D50055"/>
    <w:rsid w:val="00D548CA"/>
    <w:rsid w:val="00D564CF"/>
    <w:rsid w:val="00D60A75"/>
    <w:rsid w:val="00D62AD6"/>
    <w:rsid w:val="00D70013"/>
    <w:rsid w:val="00D7210D"/>
    <w:rsid w:val="00D836A2"/>
    <w:rsid w:val="00D939ED"/>
    <w:rsid w:val="00DA6610"/>
    <w:rsid w:val="00DB2D65"/>
    <w:rsid w:val="00DB7355"/>
    <w:rsid w:val="00DD09AF"/>
    <w:rsid w:val="00DF1B2C"/>
    <w:rsid w:val="00E0080D"/>
    <w:rsid w:val="00E11E66"/>
    <w:rsid w:val="00E13160"/>
    <w:rsid w:val="00E24A9D"/>
    <w:rsid w:val="00E268BB"/>
    <w:rsid w:val="00E37916"/>
    <w:rsid w:val="00E37DF2"/>
    <w:rsid w:val="00E41483"/>
    <w:rsid w:val="00E414D6"/>
    <w:rsid w:val="00E46374"/>
    <w:rsid w:val="00E57953"/>
    <w:rsid w:val="00E70CF1"/>
    <w:rsid w:val="00E74F18"/>
    <w:rsid w:val="00E8063B"/>
    <w:rsid w:val="00E824D9"/>
    <w:rsid w:val="00E82BA5"/>
    <w:rsid w:val="00E86244"/>
    <w:rsid w:val="00E932E4"/>
    <w:rsid w:val="00E9532D"/>
    <w:rsid w:val="00EB5906"/>
    <w:rsid w:val="00EB7285"/>
    <w:rsid w:val="00EC2B37"/>
    <w:rsid w:val="00ED28A8"/>
    <w:rsid w:val="00ED4801"/>
    <w:rsid w:val="00ED4D52"/>
    <w:rsid w:val="00EE5AA3"/>
    <w:rsid w:val="00F1588A"/>
    <w:rsid w:val="00F44FBD"/>
    <w:rsid w:val="00F5039D"/>
    <w:rsid w:val="00F54BAB"/>
    <w:rsid w:val="00F60CDA"/>
    <w:rsid w:val="00F611F7"/>
    <w:rsid w:val="00F6578B"/>
    <w:rsid w:val="00F96597"/>
    <w:rsid w:val="00FF10F1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93C0"/>
  <w15:docId w15:val="{3A4AF920-A7F7-4CD8-B3BC-E895AD7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1F81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2D5"/>
  </w:style>
  <w:style w:type="paragraph" w:styleId="Rodap">
    <w:name w:val="footer"/>
    <w:basedOn w:val="Normal"/>
    <w:link w:val="RodapCha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2D5"/>
  </w:style>
  <w:style w:type="paragraph" w:styleId="Textodebalo">
    <w:name w:val="Balloon Text"/>
    <w:basedOn w:val="Normal"/>
    <w:link w:val="TextodebaloChar"/>
    <w:uiPriority w:val="99"/>
    <w:semiHidden/>
    <w:unhideWhenUsed/>
    <w:rsid w:val="00C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19D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0C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5D0CA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57BD7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935F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41F81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styleId="Forte">
    <w:name w:val="Strong"/>
    <w:uiPriority w:val="22"/>
    <w:qFormat/>
    <w:rsid w:val="00941F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-elenar\Documents\Meus%20Documentos\folhas%20timbradas%20unidades%20de%20ensino\Folhas%20Timbradas%20Col&#233;gios\RENATO_ICM_Rede_TIMBRADA_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7D8F-19C0-4CE3-AF2B-4359E17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RENATO_ICM_Rede_TIMBRADA_R1.dotx</Template>
  <TotalTime>2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01-elenar</dc:creator>
  <cp:keywords/>
  <dc:description/>
  <cp:lastModifiedBy>Carlos Soares</cp:lastModifiedBy>
  <cp:revision>5</cp:revision>
  <cp:lastPrinted>2024-09-06T17:31:00Z</cp:lastPrinted>
  <dcterms:created xsi:type="dcterms:W3CDTF">2025-07-25T12:47:00Z</dcterms:created>
  <dcterms:modified xsi:type="dcterms:W3CDTF">2025-08-08T20:15:00Z</dcterms:modified>
</cp:coreProperties>
</file>