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DC78" w14:textId="77777777" w:rsidR="008C5B7A" w:rsidRDefault="008C5B7A" w:rsidP="008C5B7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</w:pPr>
    </w:p>
    <w:p w14:paraId="192A106D" w14:textId="77777777" w:rsidR="008C5B7A" w:rsidRDefault="008C5B7A" w:rsidP="008C5B7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</w:pPr>
    </w:p>
    <w:p w14:paraId="1C3BA031" w14:textId="1F97AF3A" w:rsidR="008C5B7A" w:rsidRPr="008C5B7A" w:rsidRDefault="004B69F5" w:rsidP="008C5B7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1"/>
          <w:sz w:val="24"/>
          <w:szCs w:val="24"/>
          <w:u w:val="single" w:color="000000"/>
          <w:lang w:val="pt-PT" w:eastAsia="en-US"/>
        </w:rPr>
      </w:pPr>
      <w:r w:rsidRPr="004B69F5"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  <w:t>DECLARAÇÃO DE DESEMPREGADO</w:t>
      </w:r>
      <w:r w:rsidRPr="004B69F5">
        <w:rPr>
          <w:rFonts w:ascii="Arial" w:eastAsia="Times New Roman" w:hAnsi="Arial" w:cs="Arial"/>
          <w:b/>
          <w:bCs/>
          <w:spacing w:val="1"/>
          <w:sz w:val="24"/>
          <w:szCs w:val="24"/>
          <w:u w:val="single" w:color="000000"/>
          <w:lang w:val="pt-PT" w:eastAsia="en-US"/>
        </w:rPr>
        <w:t xml:space="preserve"> </w:t>
      </w:r>
    </w:p>
    <w:p w14:paraId="209DE056" w14:textId="11664A43" w:rsidR="004B69F5" w:rsidRPr="004B69F5" w:rsidRDefault="004B69F5" w:rsidP="008C5B7A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color="000000"/>
          <w:lang w:val="pt-PT" w:eastAsia="en-US"/>
        </w:rPr>
      </w:pPr>
      <w:r w:rsidRPr="004B69F5"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  <w:t>E/OU</w:t>
      </w:r>
      <w:r w:rsidRPr="004B69F5">
        <w:rPr>
          <w:rFonts w:ascii="Arial" w:eastAsia="Times New Roman" w:hAnsi="Arial" w:cs="Arial"/>
          <w:b/>
          <w:bCs/>
          <w:spacing w:val="1"/>
          <w:sz w:val="24"/>
          <w:szCs w:val="24"/>
          <w:u w:val="single" w:color="000000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  <w:t>DE</w:t>
      </w:r>
      <w:r w:rsidRPr="004B69F5">
        <w:rPr>
          <w:rFonts w:ascii="Arial" w:eastAsia="Times New Roman" w:hAnsi="Arial" w:cs="Arial"/>
          <w:b/>
          <w:bCs/>
          <w:spacing w:val="-15"/>
          <w:sz w:val="24"/>
          <w:szCs w:val="24"/>
          <w:u w:val="single" w:color="000000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  <w:t>AFAZERES</w:t>
      </w:r>
      <w:r w:rsidRPr="004B69F5">
        <w:rPr>
          <w:rFonts w:ascii="Arial" w:eastAsia="Times New Roman" w:hAnsi="Arial" w:cs="Arial"/>
          <w:b/>
          <w:bCs/>
          <w:sz w:val="24"/>
          <w:szCs w:val="24"/>
          <w:u w:val="single" w:color="000000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b/>
          <w:bCs/>
          <w:spacing w:val="-1"/>
          <w:sz w:val="24"/>
          <w:szCs w:val="24"/>
          <w:u w:val="single" w:color="000000"/>
          <w:lang w:val="pt-PT" w:eastAsia="en-US"/>
        </w:rPr>
        <w:t>DOMÉSTICOS</w:t>
      </w:r>
    </w:p>
    <w:p w14:paraId="63B407BA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0C994529" w14:textId="77777777" w:rsidR="004B69F5" w:rsidRPr="004B69F5" w:rsidRDefault="004B69F5" w:rsidP="004B69F5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6EFF0085" w14:textId="4F6CD277" w:rsidR="004B69F5" w:rsidRPr="004B69F5" w:rsidRDefault="004B69F5" w:rsidP="008C5B7A">
      <w:pPr>
        <w:widowControl w:val="0"/>
        <w:tabs>
          <w:tab w:val="left" w:pos="8727"/>
        </w:tabs>
        <w:autoSpaceDE w:val="0"/>
        <w:autoSpaceDN w:val="0"/>
        <w:spacing w:before="90"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="008C5B7A" w:rsidRPr="008C5B7A">
        <w:rPr>
          <w:rFonts w:ascii="Arial" w:eastAsia="Times New Roman" w:hAnsi="Arial" w:cs="Arial"/>
          <w:sz w:val="24"/>
          <w:szCs w:val="24"/>
          <w:lang w:val="pt-PT" w:eastAsia="en-US"/>
        </w:rPr>
        <w:t>u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8C5B7A" w:rsidRP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__________________________________________________________________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</w:p>
    <w:p w14:paraId="47C3EB39" w14:textId="72AC2D43" w:rsidR="004B69F5" w:rsidRPr="004B69F5" w:rsidRDefault="004B69F5" w:rsidP="008C5B7A">
      <w:pPr>
        <w:widowControl w:val="0"/>
        <w:tabs>
          <w:tab w:val="left" w:pos="919"/>
          <w:tab w:val="left" w:pos="1135"/>
          <w:tab w:val="left" w:pos="1313"/>
          <w:tab w:val="left" w:pos="2094"/>
          <w:tab w:val="left" w:pos="2610"/>
          <w:tab w:val="left" w:pos="3133"/>
          <w:tab w:val="left" w:pos="3586"/>
          <w:tab w:val="left" w:pos="3698"/>
          <w:tab w:val="left" w:pos="4278"/>
          <w:tab w:val="left" w:pos="4400"/>
          <w:tab w:val="left" w:pos="4846"/>
          <w:tab w:val="left" w:pos="5138"/>
          <w:tab w:val="left" w:pos="5264"/>
          <w:tab w:val="left" w:pos="6488"/>
          <w:tab w:val="left" w:pos="6736"/>
          <w:tab w:val="left" w:pos="7132"/>
          <w:tab w:val="left" w:pos="8028"/>
          <w:tab w:val="left" w:pos="8356"/>
          <w:tab w:val="left" w:pos="8553"/>
          <w:tab w:val="left" w:pos="8722"/>
        </w:tabs>
        <w:autoSpaceDE w:val="0"/>
        <w:autoSpaceDN w:val="0"/>
        <w:spacing w:before="138"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portador</w:t>
      </w:r>
      <w:r w:rsidRPr="004B69F5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do</w:t>
      </w:r>
      <w:r w:rsidRPr="004B69F5">
        <w:rPr>
          <w:rFonts w:ascii="Arial" w:eastAsia="Times New Roman" w:hAnsi="Arial" w:cs="Arial"/>
          <w:spacing w:val="15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4B69F5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nº</w:t>
      </w:r>
      <w:r w:rsidR="008C5B7A" w:rsidRP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="008C5B7A" w:rsidRP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residente</w:t>
      </w:r>
      <w:r w:rsidRPr="004B69F5">
        <w:rPr>
          <w:rFonts w:ascii="Arial" w:eastAsia="Times New Roman" w:hAnsi="Arial" w:cs="Arial"/>
          <w:spacing w:val="16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4B69F5">
        <w:rPr>
          <w:rFonts w:ascii="Arial" w:eastAsia="Times New Roman" w:hAnsi="Arial" w:cs="Arial"/>
          <w:spacing w:val="13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domiciliado(a)</w:t>
      </w:r>
      <w:r w:rsidRPr="004B69F5">
        <w:rPr>
          <w:rFonts w:ascii="Arial" w:eastAsia="Times New Roman" w:hAnsi="Arial" w:cs="Arial"/>
          <w:spacing w:val="17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na</w:t>
      </w:r>
      <w:r w:rsidR="008C5B7A">
        <w:rPr>
          <w:rFonts w:ascii="Arial" w:eastAsia="Times New Roman" w:hAnsi="Arial" w:cs="Arial"/>
          <w:sz w:val="24"/>
          <w:szCs w:val="24"/>
          <w:lang w:val="pt-PT" w:eastAsia="en-US"/>
        </w:rPr>
        <w:t>___________________________________________________________________</w:t>
      </w:r>
      <w:r w:rsidRPr="004B69F5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>,</w:t>
      </w:r>
      <w:r w:rsidR="008C5B7A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bairro</w:t>
      </w:r>
      <w:r w:rsid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cidade</w:t>
      </w:r>
      <w:r w:rsid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</w:t>
      </w:r>
      <w:r w:rsidRPr="004B69F5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>,</w:t>
      </w:r>
      <w:r w:rsidRPr="004B69F5">
        <w:rPr>
          <w:rFonts w:ascii="Arial" w:eastAsia="Times New Roman" w:hAnsi="Arial" w:cs="Arial"/>
          <w:spacing w:val="-57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declaro</w:t>
      </w:r>
      <w:r w:rsidRPr="004B69F5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sob</w:t>
      </w:r>
      <w:r w:rsidRPr="004B69F5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as</w:t>
      </w:r>
      <w:r w:rsidRPr="004B69F5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penas</w:t>
      </w:r>
      <w:r w:rsidRPr="004B69F5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4B69F5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Lei ao</w:t>
      </w:r>
      <w:r w:rsidR="008C5B7A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="008C5B7A" w:rsidRPr="000D19A8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8C5B7A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8C5B7A"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8C5B7A" w:rsidRPr="000D19A8">
        <w:rPr>
          <w:rFonts w:ascii="Arial" w:eastAsia="Times New Roman" w:hAnsi="Arial" w:cs="Arial"/>
          <w:color w:val="FF0000"/>
          <w:sz w:val="24"/>
          <w:szCs w:val="24"/>
          <w:u w:val="single"/>
          <w:lang w:eastAsia="ar-SA"/>
        </w:rPr>
        <w:t>(unidade de ensino)</w:t>
      </w:r>
      <w:r w:rsidR="008C5B7A" w:rsidRPr="000D19A8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 w:rsidR="008C5B7A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8C5B7A" w:rsidRPr="000C455D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que</w:t>
      </w:r>
      <w:r w:rsidRPr="004B69F5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estou desempregado(a) e não exerço atividade remunerada.</w:t>
      </w:r>
    </w:p>
    <w:p w14:paraId="4223BBC1" w14:textId="77777777" w:rsidR="004B69F5" w:rsidRPr="004B69F5" w:rsidRDefault="004B69F5" w:rsidP="008C5B7A">
      <w:pPr>
        <w:widowControl w:val="0"/>
        <w:tabs>
          <w:tab w:val="left" w:pos="919"/>
          <w:tab w:val="left" w:pos="1135"/>
          <w:tab w:val="left" w:pos="1313"/>
          <w:tab w:val="left" w:pos="2094"/>
          <w:tab w:val="left" w:pos="2610"/>
          <w:tab w:val="left" w:pos="3133"/>
          <w:tab w:val="left" w:pos="3586"/>
          <w:tab w:val="left" w:pos="3698"/>
          <w:tab w:val="left" w:pos="4278"/>
          <w:tab w:val="left" w:pos="4400"/>
          <w:tab w:val="left" w:pos="4846"/>
          <w:tab w:val="left" w:pos="5138"/>
          <w:tab w:val="left" w:pos="5264"/>
          <w:tab w:val="left" w:pos="6488"/>
          <w:tab w:val="left" w:pos="6736"/>
          <w:tab w:val="left" w:pos="7132"/>
          <w:tab w:val="left" w:pos="8028"/>
          <w:tab w:val="left" w:pos="8356"/>
          <w:tab w:val="left" w:pos="8553"/>
          <w:tab w:val="left" w:pos="872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Declaro que a fonte de recursos para minha subsistência é proveniente de __________________________________________,</w:t>
      </w:r>
      <w:r w:rsidRPr="004B69F5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vínculo: ____________________.</w:t>
      </w:r>
    </w:p>
    <w:p w14:paraId="6FE6B0FA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00206D2C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708D852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295FA97E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5F6179F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CF5083A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F496E44" w14:textId="77777777" w:rsidR="004B69F5" w:rsidRPr="004B69F5" w:rsidRDefault="004B69F5" w:rsidP="004B69F5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8"/>
          <w:szCs w:val="24"/>
          <w:lang w:val="pt-PT" w:eastAsia="en-US"/>
        </w:rPr>
      </w:pPr>
    </w:p>
    <w:p w14:paraId="7F17EE55" w14:textId="77777777" w:rsidR="004B69F5" w:rsidRPr="004B69F5" w:rsidRDefault="004B69F5" w:rsidP="008C5B7A">
      <w:pPr>
        <w:widowControl w:val="0"/>
        <w:tabs>
          <w:tab w:val="left" w:pos="3955"/>
          <w:tab w:val="left" w:pos="4610"/>
          <w:tab w:val="left" w:pos="7117"/>
          <w:tab w:val="left" w:pos="8728"/>
        </w:tabs>
        <w:autoSpaceDE w:val="0"/>
        <w:autoSpaceDN w:val="0"/>
        <w:spacing w:before="90" w:after="0" w:line="240" w:lineRule="auto"/>
        <w:ind w:left="1916"/>
        <w:jc w:val="right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4B69F5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4B69F5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4B69F5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4B69F5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.</w:t>
      </w:r>
    </w:p>
    <w:p w14:paraId="541F2598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9F215A7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73594E9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0D9EA868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AAF57A1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3C177A8" w14:textId="77777777" w:rsidR="004B69F5" w:rsidRPr="004B69F5" w:rsidRDefault="004B69F5" w:rsidP="004B69F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40183C67" w14:textId="77777777" w:rsidR="004B69F5" w:rsidRPr="004B69F5" w:rsidRDefault="004B69F5" w:rsidP="004B69F5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19"/>
          <w:szCs w:val="24"/>
          <w:lang w:val="pt-PT" w:eastAsia="en-US"/>
        </w:rPr>
      </w:pPr>
      <w:r w:rsidRPr="004B69F5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CEB5F3" wp14:editId="5826DE27">
                <wp:simplePos x="0" y="0"/>
                <wp:positionH relativeFrom="page">
                  <wp:posOffset>4272280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28 6728"/>
                            <a:gd name="T1" fmla="*/ T0 w 3480"/>
                            <a:gd name="T2" fmla="+- 0 10208 672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0382" id="Freeform 2" o:spid="_x0000_s1026" style="position:absolute;margin-left:336.4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EVmw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7CD2031F" w14:textId="77777777" w:rsidR="004B69F5" w:rsidRPr="004B69F5" w:rsidRDefault="004B69F5" w:rsidP="004B69F5">
      <w:pPr>
        <w:widowControl w:val="0"/>
        <w:autoSpaceDE w:val="0"/>
        <w:autoSpaceDN w:val="0"/>
        <w:spacing w:before="109" w:after="0" w:line="240" w:lineRule="auto"/>
        <w:ind w:left="5812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4B69F5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4B69F5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4B69F5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</w:p>
    <w:p w14:paraId="762DBDB6" w14:textId="3F814B83" w:rsidR="00186491" w:rsidRPr="008C5B7A" w:rsidRDefault="00186491" w:rsidP="007E773A">
      <w:pPr>
        <w:rPr>
          <w:rFonts w:ascii="Arial" w:hAnsi="Arial" w:cs="Arial"/>
        </w:rPr>
      </w:pPr>
    </w:p>
    <w:sectPr w:rsidR="00186491" w:rsidRPr="008C5B7A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01E0" w14:textId="77777777" w:rsidR="005337B1" w:rsidRDefault="005337B1" w:rsidP="00CA62D5">
      <w:pPr>
        <w:spacing w:after="0" w:line="240" w:lineRule="auto"/>
      </w:pPr>
      <w:r>
        <w:separator/>
      </w:r>
    </w:p>
  </w:endnote>
  <w:endnote w:type="continuationSeparator" w:id="0">
    <w:p w14:paraId="21690972" w14:textId="77777777" w:rsidR="005337B1" w:rsidRDefault="005337B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CE29" w14:textId="77777777" w:rsidR="00C27AE7" w:rsidRDefault="00C27A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1EEF" w14:textId="77777777" w:rsidR="00C27AE7" w:rsidRDefault="00C27A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D5E5" w14:textId="77777777" w:rsidR="00C27AE7" w:rsidRDefault="00C27A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3CE6" w14:textId="77777777" w:rsidR="005337B1" w:rsidRDefault="005337B1" w:rsidP="00CA62D5">
      <w:pPr>
        <w:spacing w:after="0" w:line="240" w:lineRule="auto"/>
      </w:pPr>
      <w:r>
        <w:separator/>
      </w:r>
    </w:p>
  </w:footnote>
  <w:footnote w:type="continuationSeparator" w:id="0">
    <w:p w14:paraId="1FFF34C6" w14:textId="77777777" w:rsidR="005337B1" w:rsidRDefault="005337B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792D" w14:textId="77777777" w:rsidR="00C27AE7" w:rsidRDefault="00C27A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18D7823E" w:rsidR="00CA62D5" w:rsidRDefault="00C27AE7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1EAC44D0" wp14:editId="2FB247EA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180465" cy="1417320"/>
          <wp:effectExtent l="0" t="0" r="0" b="0"/>
          <wp:wrapSquare wrapText="bothSides"/>
          <wp:docPr id="797056231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056231" name="Imagem 2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15ED" w14:textId="77777777" w:rsidR="00C27AE7" w:rsidRDefault="00C27A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B69F5"/>
    <w:rsid w:val="004E0E7B"/>
    <w:rsid w:val="004F557D"/>
    <w:rsid w:val="00503C59"/>
    <w:rsid w:val="00503CC7"/>
    <w:rsid w:val="0051195F"/>
    <w:rsid w:val="00515B48"/>
    <w:rsid w:val="005171F5"/>
    <w:rsid w:val="00521080"/>
    <w:rsid w:val="005337B1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C5B7A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27AE7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4</cp:revision>
  <cp:lastPrinted>2024-09-06T17:31:00Z</cp:lastPrinted>
  <dcterms:created xsi:type="dcterms:W3CDTF">2025-07-25T12:36:00Z</dcterms:created>
  <dcterms:modified xsi:type="dcterms:W3CDTF">2025-08-08T20:09:00Z</dcterms:modified>
</cp:coreProperties>
</file>