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3C7B" w14:textId="77777777" w:rsidR="00767C2B" w:rsidRDefault="00767C2B" w:rsidP="00767C2B">
      <w:pPr>
        <w:widowControl w:val="0"/>
        <w:autoSpaceDE w:val="0"/>
        <w:autoSpaceDN w:val="0"/>
        <w:spacing w:before="137" w:after="0" w:line="240" w:lineRule="auto"/>
        <w:ind w:left="1888" w:right="1805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 w:eastAsia="en-US"/>
        </w:rPr>
      </w:pPr>
    </w:p>
    <w:p w14:paraId="62D9498B" w14:textId="77777777" w:rsidR="00767C2B" w:rsidRPr="00FF2DCC" w:rsidRDefault="00767C2B" w:rsidP="00081C1F">
      <w:pPr>
        <w:widowControl w:val="0"/>
        <w:autoSpaceDE w:val="0"/>
        <w:autoSpaceDN w:val="0"/>
        <w:spacing w:before="137" w:after="0" w:line="240" w:lineRule="auto"/>
        <w:ind w:left="142" w:right="-2"/>
        <w:jc w:val="center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  <w:lang w:val="pt-PT" w:eastAsia="en-US"/>
        </w:rPr>
      </w:pPr>
      <w:r w:rsidRPr="00FF2DCC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  <w:lang w:val="pt-PT" w:eastAsia="en-US"/>
        </w:rPr>
        <w:t>DECLARAÇÃO DE CONTRIBUIÇÃO</w:t>
      </w:r>
    </w:p>
    <w:p w14:paraId="4685027C" w14:textId="20FB46D6" w:rsidR="00767C2B" w:rsidRPr="00FF2DCC" w:rsidRDefault="00767C2B" w:rsidP="00081C1F">
      <w:pPr>
        <w:widowControl w:val="0"/>
        <w:autoSpaceDE w:val="0"/>
        <w:autoSpaceDN w:val="0"/>
        <w:spacing w:before="137" w:after="0" w:line="240" w:lineRule="auto"/>
        <w:ind w:left="142" w:right="-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</w:pPr>
      <w:r w:rsidRPr="00FF2DCC">
        <w:rPr>
          <w:rFonts w:ascii="Arial" w:eastAsia="Times New Roman" w:hAnsi="Arial" w:cs="Arial"/>
          <w:b/>
          <w:bCs/>
          <w:spacing w:val="-57"/>
          <w:sz w:val="24"/>
          <w:szCs w:val="24"/>
          <w:u w:val="single"/>
          <w:lang w:val="pt-PT" w:eastAsia="en-US"/>
        </w:rPr>
        <w:t xml:space="preserve"> </w:t>
      </w:r>
      <w:r w:rsidRPr="00FF2DCC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pt-PT" w:eastAsia="en-US"/>
        </w:rPr>
        <w:t>MATERIAL</w:t>
      </w:r>
      <w:r w:rsidRPr="00FF2DCC">
        <w:rPr>
          <w:rFonts w:ascii="Arial" w:eastAsia="Times New Roman" w:hAnsi="Arial" w:cs="Arial"/>
          <w:b/>
          <w:bCs/>
          <w:spacing w:val="-15"/>
          <w:sz w:val="24"/>
          <w:szCs w:val="24"/>
          <w:u w:val="single"/>
          <w:lang w:val="pt-PT" w:eastAsia="en-US"/>
        </w:rPr>
        <w:t xml:space="preserve"> </w:t>
      </w:r>
      <w:r w:rsidRPr="00FF2DCC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pt-PT" w:eastAsia="en-US"/>
        </w:rPr>
        <w:t>E/OU</w:t>
      </w:r>
      <w:r w:rsidRPr="00FF2DCC">
        <w:rPr>
          <w:rFonts w:ascii="Arial" w:eastAsia="Times New Roman" w:hAnsi="Arial" w:cs="Arial"/>
          <w:b/>
          <w:bCs/>
          <w:spacing w:val="2"/>
          <w:sz w:val="24"/>
          <w:szCs w:val="24"/>
          <w:u w:val="single"/>
          <w:lang w:val="pt-PT" w:eastAsia="en-US"/>
        </w:rPr>
        <w:t xml:space="preserve"> </w:t>
      </w:r>
      <w:r w:rsidRPr="00FF2DCC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pt-PT" w:eastAsia="en-US"/>
        </w:rPr>
        <w:t>FINANCEIRA</w:t>
      </w:r>
    </w:p>
    <w:p w14:paraId="77BD2330" w14:textId="77777777" w:rsidR="00767C2B" w:rsidRPr="00767C2B" w:rsidRDefault="00767C2B" w:rsidP="00081C1F">
      <w:pPr>
        <w:widowControl w:val="0"/>
        <w:autoSpaceDE w:val="0"/>
        <w:autoSpaceDN w:val="0"/>
        <w:spacing w:after="0" w:line="240" w:lineRule="auto"/>
        <w:ind w:left="142" w:right="-2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2DFBE7F8" w14:textId="77777777" w:rsidR="00767C2B" w:rsidRPr="00767C2B" w:rsidRDefault="00767C2B" w:rsidP="00767C2B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33FECE91" w14:textId="3F943375" w:rsidR="00767C2B" w:rsidRPr="00767C2B" w:rsidRDefault="00767C2B" w:rsidP="00767C2B">
      <w:pPr>
        <w:widowControl w:val="0"/>
        <w:tabs>
          <w:tab w:val="left" w:pos="8727"/>
        </w:tabs>
        <w:autoSpaceDE w:val="0"/>
        <w:autoSpaceDN w:val="0"/>
        <w:spacing w:before="90"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EU,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__________________________________________________________________,</w:t>
      </w:r>
    </w:p>
    <w:p w14:paraId="170846AD" w14:textId="1C92826C" w:rsidR="00767C2B" w:rsidRPr="00767C2B" w:rsidRDefault="00767C2B" w:rsidP="00767C2B">
      <w:pPr>
        <w:widowControl w:val="0"/>
        <w:tabs>
          <w:tab w:val="left" w:pos="4846"/>
          <w:tab w:val="left" w:pos="5138"/>
          <w:tab w:val="left" w:pos="8722"/>
          <w:tab w:val="left" w:pos="8837"/>
        </w:tabs>
        <w:autoSpaceDE w:val="0"/>
        <w:autoSpaceDN w:val="0"/>
        <w:spacing w:before="138"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portador</w:t>
      </w:r>
      <w:r w:rsidRPr="00767C2B">
        <w:rPr>
          <w:rFonts w:ascii="Arial" w:eastAsia="Times New Roman" w:hAnsi="Arial" w:cs="Arial"/>
          <w:spacing w:val="16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do</w:t>
      </w:r>
      <w:r w:rsidRPr="00767C2B">
        <w:rPr>
          <w:rFonts w:ascii="Arial" w:eastAsia="Times New Roman" w:hAnsi="Arial" w:cs="Arial"/>
          <w:spacing w:val="14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CPF</w:t>
      </w:r>
      <w:r w:rsidRPr="00767C2B">
        <w:rPr>
          <w:rFonts w:ascii="Arial" w:eastAsia="Times New Roman" w:hAnsi="Arial" w:cs="Arial"/>
          <w:spacing w:val="15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nº.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>_________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_____________________,</w:t>
      </w:r>
      <w:r w:rsidRPr="00767C2B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residente</w:t>
      </w:r>
      <w:r w:rsidRPr="00767C2B">
        <w:rPr>
          <w:rFonts w:ascii="Arial" w:eastAsia="Times New Roman" w:hAnsi="Arial" w:cs="Arial"/>
          <w:spacing w:val="17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Pr="00767C2B">
        <w:rPr>
          <w:rFonts w:ascii="Arial" w:eastAsia="Times New Roman" w:hAnsi="Arial" w:cs="Arial"/>
          <w:spacing w:val="14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domiciliado(a)</w:t>
      </w:r>
      <w:r w:rsidRPr="00767C2B">
        <w:rPr>
          <w:rFonts w:ascii="Arial" w:eastAsia="Times New Roman" w:hAnsi="Arial" w:cs="Arial"/>
          <w:spacing w:val="17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na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_____________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>_____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__________________________________,</w:t>
      </w:r>
      <w:r w:rsidRPr="00767C2B">
        <w:rPr>
          <w:rFonts w:ascii="Arial" w:eastAsia="Times New Roman" w:hAnsi="Arial" w:cs="Arial"/>
          <w:spacing w:val="-57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bairro ________________________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>____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 cidade _____________________________,</w:t>
      </w:r>
      <w:r w:rsidRPr="00767C2B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declaro</w:t>
      </w:r>
      <w:r w:rsidRPr="00767C2B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sob</w:t>
      </w:r>
      <w:r w:rsidRPr="00767C2B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as</w:t>
      </w:r>
      <w:r w:rsidRPr="00767C2B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penas</w:t>
      </w:r>
      <w:r w:rsidRPr="00767C2B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da</w:t>
      </w:r>
      <w:r w:rsidRPr="00767C2B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Lei</w:t>
      </w:r>
      <w:r w:rsidRPr="00767C2B">
        <w:rPr>
          <w:rFonts w:ascii="Arial" w:eastAsia="Times New Roman" w:hAnsi="Arial" w:cs="Arial"/>
          <w:spacing w:val="50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ao ___________</w:t>
      </w:r>
      <w:r w:rsidRPr="00767C2B">
        <w:rPr>
          <w:rFonts w:ascii="Arial" w:eastAsia="Times New Roman" w:hAnsi="Arial" w:cs="Arial"/>
          <w:color w:val="FF0000"/>
          <w:sz w:val="24"/>
          <w:szCs w:val="24"/>
          <w:lang w:val="pt-PT" w:eastAsia="en-US"/>
        </w:rPr>
        <w:t>(unidade de ensino)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_________________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______________________ que</w:t>
      </w:r>
      <w:r w:rsidRPr="00767C2B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contribuo com ajuda</w:t>
      </w:r>
      <w:r w:rsidRPr="00767C2B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material</w:t>
      </w:r>
      <w:r w:rsidRPr="00767C2B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e/ou</w:t>
      </w:r>
      <w:r w:rsidRPr="00767C2B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financeira</w:t>
      </w:r>
      <w:r w:rsidRPr="00767C2B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consistente</w:t>
      </w:r>
      <w:r w:rsidRPr="00767C2B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em</w:t>
      </w:r>
      <w:r w:rsidRPr="00767C2B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_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para _________________________________________________________________</w:t>
      </w:r>
      <w:r w:rsidRPr="00767C2B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>,</w:t>
      </w:r>
      <w:r w:rsidRPr="00767C2B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portador</w:t>
      </w:r>
      <w:r w:rsidRPr="00767C2B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do</w:t>
      </w:r>
      <w:r w:rsidRPr="00767C2B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CPF</w:t>
      </w:r>
      <w:r w:rsidRPr="00767C2B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nº._______________________,</w:t>
      </w:r>
      <w:r w:rsidRPr="00767C2B">
        <w:rPr>
          <w:rFonts w:ascii="Arial" w:eastAsia="Times New Roman" w:hAnsi="Arial" w:cs="Arial"/>
          <w:spacing w:val="-57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vínculo: _______________________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>_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a</w:t>
      </w:r>
      <w:r w:rsidRPr="00767C2B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cada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_____________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dias.</w:t>
      </w:r>
    </w:p>
    <w:p w14:paraId="338C196A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0B7C4B0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45014ADC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5DA1B93B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04BE813" w14:textId="77777777" w:rsidR="00767C2B" w:rsidRPr="00767C2B" w:rsidRDefault="00767C2B" w:rsidP="00767C2B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B12DA00" w14:textId="77777777" w:rsidR="00767C2B" w:rsidRPr="00767C2B" w:rsidRDefault="00767C2B" w:rsidP="00767C2B">
      <w:pPr>
        <w:widowControl w:val="0"/>
        <w:tabs>
          <w:tab w:val="left" w:pos="3955"/>
          <w:tab w:val="left" w:pos="4610"/>
          <w:tab w:val="left" w:pos="7117"/>
          <w:tab w:val="left" w:pos="8728"/>
        </w:tabs>
        <w:autoSpaceDE w:val="0"/>
        <w:autoSpaceDN w:val="0"/>
        <w:spacing w:before="90" w:after="0" w:line="240" w:lineRule="auto"/>
        <w:ind w:left="1916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___________________,____de_______________de___________.</w:t>
      </w:r>
    </w:p>
    <w:p w14:paraId="3D41F536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668EFD6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2C5A8B4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3E5D191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72A568C9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4EB1E14D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91D3199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0048045" w14:textId="77777777" w:rsidR="00767C2B" w:rsidRPr="00767C2B" w:rsidRDefault="00767C2B" w:rsidP="00767C2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7B987B3" w14:textId="77777777" w:rsidR="00767C2B" w:rsidRPr="00767C2B" w:rsidRDefault="00767C2B" w:rsidP="00767C2B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15"/>
          <w:szCs w:val="24"/>
          <w:lang w:val="pt-PT" w:eastAsia="en-US"/>
        </w:rPr>
      </w:pPr>
      <w:r w:rsidRPr="00767C2B">
        <w:rPr>
          <w:rFonts w:ascii="Arial" w:eastAsia="Times New Roman" w:hAnsi="Arial" w:cs="Arial"/>
          <w:noProof/>
          <w:sz w:val="24"/>
          <w:szCs w:val="24"/>
          <w:lang w:val="pt-PT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0C3B2B" wp14:editId="7846A09B">
                <wp:simplePos x="0" y="0"/>
                <wp:positionH relativeFrom="page">
                  <wp:posOffset>3601720</wp:posOffset>
                </wp:positionH>
                <wp:positionV relativeFrom="paragraph">
                  <wp:posOffset>142875</wp:posOffset>
                </wp:positionV>
                <wp:extent cx="2819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4440"/>
                            <a:gd name="T2" fmla="+- 0 10112 567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8AA0" id="Freeform 2" o:spid="_x0000_s1026" style="position:absolute;margin-left:283.6pt;margin-top:11.25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y9mgIAAJgFAAAOAAAAZHJzL2Uyb0RvYy54bWysVNtu2zAMfR+wfxD0uKHxZW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3978D15" w14:textId="77777777" w:rsidR="00767C2B" w:rsidRPr="00767C2B" w:rsidRDefault="00767C2B" w:rsidP="00767C2B">
      <w:pPr>
        <w:widowControl w:val="0"/>
        <w:autoSpaceDE w:val="0"/>
        <w:autoSpaceDN w:val="0"/>
        <w:spacing w:before="109" w:after="0" w:line="240" w:lineRule="auto"/>
        <w:ind w:left="5240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Assinatura</w:t>
      </w:r>
      <w:r w:rsidRPr="00767C2B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do(a)</w:t>
      </w:r>
      <w:r w:rsidRPr="00767C2B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767C2B">
        <w:rPr>
          <w:rFonts w:ascii="Arial" w:eastAsia="Times New Roman" w:hAnsi="Arial" w:cs="Arial"/>
          <w:sz w:val="24"/>
          <w:szCs w:val="24"/>
          <w:lang w:val="pt-PT" w:eastAsia="en-US"/>
        </w:rPr>
        <w:t>Declarante</w:t>
      </w:r>
    </w:p>
    <w:p w14:paraId="762DBDB6" w14:textId="3F814B83" w:rsidR="00186491" w:rsidRPr="00767C2B" w:rsidRDefault="00186491" w:rsidP="007E773A">
      <w:pPr>
        <w:rPr>
          <w:rFonts w:ascii="Arial" w:hAnsi="Arial" w:cs="Arial"/>
        </w:rPr>
      </w:pPr>
    </w:p>
    <w:sectPr w:rsidR="00186491" w:rsidRPr="00767C2B" w:rsidSect="00E57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CFF3" w14:textId="77777777" w:rsidR="00702DBB" w:rsidRDefault="00702DBB" w:rsidP="00CA62D5">
      <w:pPr>
        <w:spacing w:after="0" w:line="240" w:lineRule="auto"/>
      </w:pPr>
      <w:r>
        <w:separator/>
      </w:r>
    </w:p>
  </w:endnote>
  <w:endnote w:type="continuationSeparator" w:id="0">
    <w:p w14:paraId="713D26EE" w14:textId="77777777" w:rsidR="00702DBB" w:rsidRDefault="00702DBB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7B7D" w14:textId="77777777" w:rsidR="00CC1FA4" w:rsidRDefault="00CC1F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4EC1" w14:textId="77777777" w:rsidR="00CC1FA4" w:rsidRDefault="00CC1F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71DB" w14:textId="77777777" w:rsidR="00CC1FA4" w:rsidRDefault="00CC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36CD" w14:textId="77777777" w:rsidR="00702DBB" w:rsidRDefault="00702DBB" w:rsidP="00CA62D5">
      <w:pPr>
        <w:spacing w:after="0" w:line="240" w:lineRule="auto"/>
      </w:pPr>
      <w:r>
        <w:separator/>
      </w:r>
    </w:p>
  </w:footnote>
  <w:footnote w:type="continuationSeparator" w:id="0">
    <w:p w14:paraId="55573B93" w14:textId="77777777" w:rsidR="00702DBB" w:rsidRDefault="00702DBB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5758" w14:textId="77777777" w:rsidR="00CC1FA4" w:rsidRDefault="00CC1F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6323CC5" w:rsidR="00CA62D5" w:rsidRDefault="00CC1FA4" w:rsidP="0042100C">
    <w:pPr>
      <w:pStyle w:val="Cabealho"/>
      <w:tabs>
        <w:tab w:val="clear" w:pos="4252"/>
        <w:tab w:val="clear" w:pos="8504"/>
      </w:tabs>
      <w:ind w:left="-142"/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7052246F" wp14:editId="367E5397">
          <wp:simplePos x="0" y="0"/>
          <wp:positionH relativeFrom="margin">
            <wp:posOffset>4750435</wp:posOffset>
          </wp:positionH>
          <wp:positionV relativeFrom="page">
            <wp:align>top</wp:align>
          </wp:positionV>
          <wp:extent cx="1186815" cy="1424940"/>
          <wp:effectExtent l="0" t="0" r="0" b="0"/>
          <wp:wrapSquare wrapText="bothSides"/>
          <wp:docPr id="1703292110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292110" name="Imagem 2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142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693E" w14:textId="77777777" w:rsidR="00CC1FA4" w:rsidRDefault="00CC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81C1F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2DBB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67C2B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A7E66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C1FA4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2DCC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2D5"/>
  </w:style>
  <w:style w:type="paragraph" w:styleId="Rodap">
    <w:name w:val="footer"/>
    <w:basedOn w:val="Normal"/>
    <w:link w:val="Rodap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2D5"/>
  </w:style>
  <w:style w:type="paragraph" w:styleId="Textodebalo">
    <w:name w:val="Balloon Text"/>
    <w:basedOn w:val="Normal"/>
    <w:link w:val="TextodebaloCha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35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RENATO_ICM_Rede_TIMBRADA_R1.dotx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Carlos Soares</cp:lastModifiedBy>
  <cp:revision>5</cp:revision>
  <cp:lastPrinted>2024-09-06T17:31:00Z</cp:lastPrinted>
  <dcterms:created xsi:type="dcterms:W3CDTF">2025-07-25T12:24:00Z</dcterms:created>
  <dcterms:modified xsi:type="dcterms:W3CDTF">2025-08-08T20:09:00Z</dcterms:modified>
</cp:coreProperties>
</file>