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AE9BB" w14:textId="77777777" w:rsidR="00E6056B" w:rsidRDefault="00E6056B" w:rsidP="00681638">
      <w:pPr>
        <w:widowControl w:val="0"/>
        <w:autoSpaceDE w:val="0"/>
        <w:autoSpaceDN w:val="0"/>
        <w:spacing w:before="137" w:after="0" w:line="240" w:lineRule="auto"/>
        <w:ind w:left="1888" w:right="1805"/>
        <w:jc w:val="center"/>
        <w:outlineLvl w:val="0"/>
        <w:rPr>
          <w:rFonts w:ascii="Arial" w:eastAsia="Times New Roman" w:hAnsi="Arial" w:cs="Arial"/>
          <w:b/>
          <w:bCs/>
          <w:spacing w:val="-1"/>
          <w:sz w:val="24"/>
          <w:szCs w:val="24"/>
          <w:lang w:val="pt-PT" w:eastAsia="en-US"/>
        </w:rPr>
      </w:pPr>
    </w:p>
    <w:p w14:paraId="3139FE98" w14:textId="77777777" w:rsidR="00E6056B" w:rsidRDefault="00E6056B" w:rsidP="00681638">
      <w:pPr>
        <w:widowControl w:val="0"/>
        <w:autoSpaceDE w:val="0"/>
        <w:autoSpaceDN w:val="0"/>
        <w:spacing w:before="137" w:after="0" w:line="240" w:lineRule="auto"/>
        <w:ind w:left="1888" w:right="1805"/>
        <w:jc w:val="center"/>
        <w:outlineLvl w:val="0"/>
        <w:rPr>
          <w:rFonts w:ascii="Arial" w:eastAsia="Times New Roman" w:hAnsi="Arial" w:cs="Arial"/>
          <w:b/>
          <w:bCs/>
          <w:spacing w:val="-1"/>
          <w:sz w:val="24"/>
          <w:szCs w:val="24"/>
          <w:lang w:val="pt-PT" w:eastAsia="en-US"/>
        </w:rPr>
      </w:pPr>
    </w:p>
    <w:p w14:paraId="5E119AF9" w14:textId="77777777" w:rsidR="00A600DA" w:rsidRPr="00A600DA" w:rsidRDefault="00681638" w:rsidP="00A600DA">
      <w:pPr>
        <w:widowControl w:val="0"/>
        <w:autoSpaceDE w:val="0"/>
        <w:autoSpaceDN w:val="0"/>
        <w:spacing w:before="137" w:after="0" w:line="240" w:lineRule="auto"/>
        <w:ind w:right="-2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val="pt-PT" w:eastAsia="en-US"/>
        </w:rPr>
      </w:pPr>
      <w:r w:rsidRPr="00A600DA">
        <w:rPr>
          <w:rFonts w:ascii="Arial" w:eastAsia="Times New Roman" w:hAnsi="Arial" w:cs="Arial"/>
          <w:b/>
          <w:bCs/>
          <w:sz w:val="24"/>
          <w:szCs w:val="24"/>
          <w:u w:val="single"/>
          <w:lang w:val="pt-PT" w:eastAsia="en-US"/>
        </w:rPr>
        <w:t xml:space="preserve">DECLARAÇÃO DE RECEBIMENTO DE </w:t>
      </w:r>
    </w:p>
    <w:p w14:paraId="06769D51" w14:textId="17814F10" w:rsidR="00681638" w:rsidRPr="00A600DA" w:rsidRDefault="00681638" w:rsidP="00A600DA">
      <w:pPr>
        <w:widowControl w:val="0"/>
        <w:autoSpaceDE w:val="0"/>
        <w:autoSpaceDN w:val="0"/>
        <w:spacing w:before="137" w:after="0" w:line="240" w:lineRule="auto"/>
        <w:ind w:right="-2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val="pt-PT" w:eastAsia="en-US"/>
        </w:rPr>
      </w:pPr>
      <w:r w:rsidRPr="00A600DA">
        <w:rPr>
          <w:rFonts w:ascii="Arial" w:eastAsia="Times New Roman" w:hAnsi="Arial" w:cs="Arial"/>
          <w:b/>
          <w:bCs/>
          <w:sz w:val="24"/>
          <w:szCs w:val="24"/>
          <w:u w:val="single"/>
          <w:lang w:val="pt-PT" w:eastAsia="en-US"/>
        </w:rPr>
        <w:t>AJUDA MATERIAL E/OU FINANCEIRA</w:t>
      </w:r>
    </w:p>
    <w:p w14:paraId="0F7DDDF5" w14:textId="77777777" w:rsidR="00681638" w:rsidRPr="00A600DA" w:rsidRDefault="00681638" w:rsidP="00A600DA">
      <w:pPr>
        <w:widowControl w:val="0"/>
        <w:autoSpaceDE w:val="0"/>
        <w:autoSpaceDN w:val="0"/>
        <w:spacing w:after="0" w:line="240" w:lineRule="auto"/>
        <w:ind w:right="-2"/>
        <w:rPr>
          <w:rFonts w:ascii="Arial" w:eastAsia="Times New Roman" w:hAnsi="Arial" w:cs="Arial"/>
          <w:b/>
          <w:sz w:val="20"/>
          <w:szCs w:val="24"/>
          <w:u w:val="single"/>
          <w:lang w:val="pt-PT" w:eastAsia="en-US"/>
        </w:rPr>
      </w:pPr>
    </w:p>
    <w:p w14:paraId="6AB8B5F3" w14:textId="77777777" w:rsidR="00681638" w:rsidRPr="00681638" w:rsidRDefault="00681638" w:rsidP="00681638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Arial" w:cs="Arial"/>
          <w:b/>
          <w:sz w:val="20"/>
          <w:szCs w:val="24"/>
          <w:lang w:val="pt-PT" w:eastAsia="en-US"/>
        </w:rPr>
      </w:pPr>
    </w:p>
    <w:p w14:paraId="4B292316" w14:textId="39395FA6" w:rsidR="00681638" w:rsidRPr="00681638" w:rsidRDefault="00681638" w:rsidP="00E6056B">
      <w:pPr>
        <w:widowControl w:val="0"/>
        <w:tabs>
          <w:tab w:val="left" w:pos="8727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-PT" w:eastAsia="en-US"/>
        </w:rPr>
      </w:pP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E</w:t>
      </w:r>
      <w:r w:rsidR="00E6056B">
        <w:rPr>
          <w:rFonts w:ascii="Arial" w:eastAsia="Times New Roman" w:hAnsi="Arial" w:cs="Arial"/>
          <w:sz w:val="24"/>
          <w:szCs w:val="24"/>
          <w:lang w:val="pt-PT" w:eastAsia="en-US"/>
        </w:rPr>
        <w:t>u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,</w:t>
      </w:r>
      <w:r w:rsidR="00E6056B">
        <w:rPr>
          <w:rFonts w:ascii="Arial" w:eastAsia="Times New Roman" w:hAnsi="Arial" w:cs="Arial"/>
          <w:sz w:val="24"/>
          <w:szCs w:val="24"/>
          <w:lang w:val="pt-PT" w:eastAsia="en-US"/>
        </w:rPr>
        <w:t xml:space="preserve"> __________________________________________________________________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,</w:t>
      </w:r>
    </w:p>
    <w:p w14:paraId="20F1164B" w14:textId="2843B34A" w:rsidR="00681638" w:rsidRPr="00681638" w:rsidRDefault="00681638" w:rsidP="00E6056B">
      <w:pPr>
        <w:widowControl w:val="0"/>
        <w:tabs>
          <w:tab w:val="left" w:pos="4846"/>
          <w:tab w:val="left" w:pos="5138"/>
          <w:tab w:val="left" w:pos="8722"/>
          <w:tab w:val="left" w:pos="8837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-PT" w:eastAsia="en-US"/>
        </w:rPr>
      </w:pP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portador</w:t>
      </w:r>
      <w:r w:rsidRPr="00681638">
        <w:rPr>
          <w:rFonts w:ascii="Arial" w:eastAsia="Times New Roman" w:hAnsi="Arial" w:cs="Arial"/>
          <w:spacing w:val="16"/>
          <w:sz w:val="24"/>
          <w:szCs w:val="24"/>
          <w:lang w:val="pt-PT" w:eastAsia="en-US"/>
        </w:rPr>
        <w:t xml:space="preserve"> 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do</w:t>
      </w:r>
      <w:r w:rsidRPr="00681638">
        <w:rPr>
          <w:rFonts w:ascii="Arial" w:eastAsia="Times New Roman" w:hAnsi="Arial" w:cs="Arial"/>
          <w:spacing w:val="14"/>
          <w:sz w:val="24"/>
          <w:szCs w:val="24"/>
          <w:lang w:val="pt-PT" w:eastAsia="en-US"/>
        </w:rPr>
        <w:t xml:space="preserve"> 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CPF</w:t>
      </w:r>
      <w:r w:rsidRPr="00681638">
        <w:rPr>
          <w:rFonts w:ascii="Arial" w:eastAsia="Times New Roman" w:hAnsi="Arial" w:cs="Arial"/>
          <w:spacing w:val="15"/>
          <w:sz w:val="24"/>
          <w:szCs w:val="24"/>
          <w:lang w:val="pt-PT" w:eastAsia="en-US"/>
        </w:rPr>
        <w:t xml:space="preserve"> 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nº</w:t>
      </w:r>
      <w:r w:rsidR="00E6056B">
        <w:rPr>
          <w:rFonts w:ascii="Arial" w:eastAsia="Times New Roman" w:hAnsi="Arial" w:cs="Arial"/>
          <w:sz w:val="24"/>
          <w:szCs w:val="24"/>
          <w:lang w:val="pt-PT" w:eastAsia="en-US"/>
        </w:rPr>
        <w:t xml:space="preserve"> ______________________________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,</w:t>
      </w:r>
      <w:r w:rsidRPr="00681638">
        <w:rPr>
          <w:rFonts w:ascii="Arial" w:eastAsia="Times New Roman" w:hAnsi="Arial" w:cs="Arial"/>
          <w:spacing w:val="-58"/>
          <w:sz w:val="24"/>
          <w:szCs w:val="24"/>
          <w:lang w:val="pt-PT" w:eastAsia="en-US"/>
        </w:rPr>
        <w:t xml:space="preserve"> 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residente</w:t>
      </w:r>
      <w:r w:rsidRPr="00681638">
        <w:rPr>
          <w:rFonts w:ascii="Arial" w:eastAsia="Times New Roman" w:hAnsi="Arial" w:cs="Arial"/>
          <w:spacing w:val="17"/>
          <w:sz w:val="24"/>
          <w:szCs w:val="24"/>
          <w:lang w:val="pt-PT" w:eastAsia="en-US"/>
        </w:rPr>
        <w:t xml:space="preserve"> 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e</w:t>
      </w:r>
      <w:r w:rsidRPr="00681638">
        <w:rPr>
          <w:rFonts w:ascii="Arial" w:eastAsia="Times New Roman" w:hAnsi="Arial" w:cs="Arial"/>
          <w:spacing w:val="14"/>
          <w:sz w:val="24"/>
          <w:szCs w:val="24"/>
          <w:lang w:val="pt-PT" w:eastAsia="en-US"/>
        </w:rPr>
        <w:t xml:space="preserve"> 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domiciliado(a)</w:t>
      </w:r>
      <w:r w:rsidRPr="00681638">
        <w:rPr>
          <w:rFonts w:ascii="Arial" w:eastAsia="Times New Roman" w:hAnsi="Arial" w:cs="Arial"/>
          <w:spacing w:val="17"/>
          <w:sz w:val="24"/>
          <w:szCs w:val="24"/>
          <w:lang w:val="pt-PT" w:eastAsia="en-US"/>
        </w:rPr>
        <w:t xml:space="preserve"> 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na</w:t>
      </w:r>
      <w:r w:rsidR="00E6056B">
        <w:rPr>
          <w:rFonts w:ascii="Arial" w:eastAsia="Times New Roman" w:hAnsi="Arial" w:cs="Arial"/>
          <w:sz w:val="24"/>
          <w:szCs w:val="24"/>
          <w:lang w:val="pt-PT" w:eastAsia="en-US"/>
        </w:rPr>
        <w:t xml:space="preserve"> ______________________________________________________________________ 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bairro</w:t>
      </w:r>
      <w:r w:rsidR="00E6056B">
        <w:rPr>
          <w:rFonts w:ascii="Arial" w:eastAsia="Times New Roman" w:hAnsi="Arial" w:cs="Arial"/>
          <w:sz w:val="24"/>
          <w:szCs w:val="24"/>
          <w:lang w:val="pt-PT" w:eastAsia="en-US"/>
        </w:rPr>
        <w:t xml:space="preserve"> ____________________________ 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cidade</w:t>
      </w:r>
      <w:r w:rsidR="00E6056B">
        <w:rPr>
          <w:rFonts w:ascii="Arial" w:eastAsia="Times New Roman" w:hAnsi="Arial" w:cs="Arial"/>
          <w:sz w:val="24"/>
          <w:szCs w:val="24"/>
          <w:lang w:val="pt-PT" w:eastAsia="en-US"/>
        </w:rPr>
        <w:t xml:space="preserve"> ______________________________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,</w:t>
      </w:r>
      <w:r w:rsidRPr="00681638">
        <w:rPr>
          <w:rFonts w:ascii="Arial" w:eastAsia="Times New Roman" w:hAnsi="Arial" w:cs="Arial"/>
          <w:spacing w:val="-58"/>
          <w:sz w:val="24"/>
          <w:szCs w:val="24"/>
          <w:lang w:val="pt-PT" w:eastAsia="en-US"/>
        </w:rPr>
        <w:t xml:space="preserve"> 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declaro</w:t>
      </w:r>
      <w:r w:rsidRPr="00681638">
        <w:rPr>
          <w:rFonts w:ascii="Arial" w:eastAsia="Times New Roman" w:hAnsi="Arial" w:cs="Arial"/>
          <w:spacing w:val="50"/>
          <w:sz w:val="24"/>
          <w:szCs w:val="24"/>
          <w:lang w:val="pt-PT" w:eastAsia="en-US"/>
        </w:rPr>
        <w:t xml:space="preserve"> 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sob</w:t>
      </w:r>
      <w:r w:rsidRPr="00681638">
        <w:rPr>
          <w:rFonts w:ascii="Arial" w:eastAsia="Times New Roman" w:hAnsi="Arial" w:cs="Arial"/>
          <w:spacing w:val="50"/>
          <w:sz w:val="24"/>
          <w:szCs w:val="24"/>
          <w:lang w:val="pt-PT" w:eastAsia="en-US"/>
        </w:rPr>
        <w:t xml:space="preserve"> 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as</w:t>
      </w:r>
      <w:r w:rsidRPr="00681638">
        <w:rPr>
          <w:rFonts w:ascii="Arial" w:eastAsia="Times New Roman" w:hAnsi="Arial" w:cs="Arial"/>
          <w:spacing w:val="50"/>
          <w:sz w:val="24"/>
          <w:szCs w:val="24"/>
          <w:lang w:val="pt-PT" w:eastAsia="en-US"/>
        </w:rPr>
        <w:t xml:space="preserve"> 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penas</w:t>
      </w:r>
      <w:r w:rsidRPr="00681638">
        <w:rPr>
          <w:rFonts w:ascii="Arial" w:eastAsia="Times New Roman" w:hAnsi="Arial" w:cs="Arial"/>
          <w:spacing w:val="50"/>
          <w:sz w:val="24"/>
          <w:szCs w:val="24"/>
          <w:lang w:val="pt-PT" w:eastAsia="en-US"/>
        </w:rPr>
        <w:t xml:space="preserve"> 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da</w:t>
      </w:r>
      <w:r w:rsidRPr="00681638">
        <w:rPr>
          <w:rFonts w:ascii="Arial" w:eastAsia="Times New Roman" w:hAnsi="Arial" w:cs="Arial"/>
          <w:spacing w:val="50"/>
          <w:sz w:val="24"/>
          <w:szCs w:val="24"/>
          <w:lang w:val="pt-PT" w:eastAsia="en-US"/>
        </w:rPr>
        <w:t xml:space="preserve"> 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Lei</w:t>
      </w:r>
      <w:r w:rsidRPr="00681638">
        <w:rPr>
          <w:rFonts w:ascii="Arial" w:eastAsia="Times New Roman" w:hAnsi="Arial" w:cs="Arial"/>
          <w:spacing w:val="50"/>
          <w:sz w:val="24"/>
          <w:szCs w:val="24"/>
          <w:lang w:val="pt-PT" w:eastAsia="en-US"/>
        </w:rPr>
        <w:t xml:space="preserve"> 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 xml:space="preserve">ao </w:t>
      </w:r>
      <w:r w:rsidR="00E6056B">
        <w:rPr>
          <w:rFonts w:ascii="Arial" w:eastAsia="Times New Roman" w:hAnsi="Arial" w:cs="Arial"/>
          <w:sz w:val="24"/>
          <w:szCs w:val="24"/>
          <w:lang w:val="pt-PT" w:eastAsia="en-US"/>
        </w:rPr>
        <w:t>_</w:t>
      </w:r>
      <w:r w:rsidR="00E6056B" w:rsidRPr="000D19A8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E6056B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E6056B" w:rsidRPr="000D19A8"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="00E6056B" w:rsidRPr="000D19A8">
        <w:rPr>
          <w:rFonts w:ascii="Arial" w:eastAsia="Times New Roman" w:hAnsi="Arial" w:cs="Arial"/>
          <w:color w:val="FF0000"/>
          <w:sz w:val="24"/>
          <w:szCs w:val="24"/>
          <w:u w:val="single"/>
          <w:lang w:eastAsia="ar-SA"/>
        </w:rPr>
        <w:t>(unidade de ensino)</w:t>
      </w:r>
      <w:r w:rsidR="00E6056B" w:rsidRPr="000D19A8">
        <w:rPr>
          <w:rFonts w:ascii="Arial" w:eastAsia="Times New Roman" w:hAnsi="Arial" w:cs="Arial"/>
          <w:sz w:val="24"/>
          <w:szCs w:val="24"/>
          <w:lang w:eastAsia="ar-SA"/>
        </w:rPr>
        <w:t>_______________</w:t>
      </w:r>
      <w:r w:rsidR="00E6056B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E6056B" w:rsidRPr="000C455D">
        <w:rPr>
          <w:rFonts w:ascii="Arial" w:eastAsia="Times New Roman" w:hAnsi="Arial" w:cs="Arial"/>
          <w:sz w:val="24"/>
          <w:szCs w:val="24"/>
          <w:lang w:val="pt-PT" w:eastAsia="en-US"/>
        </w:rPr>
        <w:t xml:space="preserve"> 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que</w:t>
      </w:r>
      <w:r w:rsidRPr="00681638">
        <w:rPr>
          <w:rFonts w:ascii="Arial" w:eastAsia="Times New Roman" w:hAnsi="Arial" w:cs="Arial"/>
          <w:spacing w:val="-4"/>
          <w:sz w:val="24"/>
          <w:szCs w:val="24"/>
          <w:lang w:val="pt-PT" w:eastAsia="en-US"/>
        </w:rPr>
        <w:t xml:space="preserve"> 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recebo</w:t>
      </w:r>
      <w:r w:rsidRPr="00681638">
        <w:rPr>
          <w:rFonts w:ascii="Arial" w:eastAsia="Times New Roman" w:hAnsi="Arial" w:cs="Arial"/>
          <w:spacing w:val="-2"/>
          <w:sz w:val="24"/>
          <w:szCs w:val="24"/>
          <w:lang w:val="pt-PT" w:eastAsia="en-US"/>
        </w:rPr>
        <w:t xml:space="preserve"> 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ajuda</w:t>
      </w:r>
      <w:r w:rsidRPr="00681638">
        <w:rPr>
          <w:rFonts w:ascii="Arial" w:eastAsia="Times New Roman" w:hAnsi="Arial" w:cs="Arial"/>
          <w:spacing w:val="-2"/>
          <w:sz w:val="24"/>
          <w:szCs w:val="24"/>
          <w:lang w:val="pt-PT" w:eastAsia="en-US"/>
        </w:rPr>
        <w:t xml:space="preserve"> 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material</w:t>
      </w:r>
      <w:r w:rsidRPr="00681638">
        <w:rPr>
          <w:rFonts w:ascii="Arial" w:eastAsia="Times New Roman" w:hAnsi="Arial" w:cs="Arial"/>
          <w:spacing w:val="-2"/>
          <w:sz w:val="24"/>
          <w:szCs w:val="24"/>
          <w:lang w:val="pt-PT" w:eastAsia="en-US"/>
        </w:rPr>
        <w:t xml:space="preserve"> 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e/ou</w:t>
      </w:r>
      <w:r w:rsidRPr="00681638">
        <w:rPr>
          <w:rFonts w:ascii="Arial" w:eastAsia="Times New Roman" w:hAnsi="Arial" w:cs="Arial"/>
          <w:spacing w:val="-3"/>
          <w:sz w:val="24"/>
          <w:szCs w:val="24"/>
          <w:lang w:val="pt-PT" w:eastAsia="en-US"/>
        </w:rPr>
        <w:t xml:space="preserve"> 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financeira</w:t>
      </w:r>
      <w:r w:rsidRPr="00681638">
        <w:rPr>
          <w:rFonts w:ascii="Arial" w:eastAsia="Times New Roman" w:hAnsi="Arial" w:cs="Arial"/>
          <w:spacing w:val="-2"/>
          <w:sz w:val="24"/>
          <w:szCs w:val="24"/>
          <w:lang w:val="pt-PT" w:eastAsia="en-US"/>
        </w:rPr>
        <w:t xml:space="preserve"> 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consistente</w:t>
      </w:r>
      <w:r w:rsidRPr="00681638">
        <w:rPr>
          <w:rFonts w:ascii="Arial" w:eastAsia="Times New Roman" w:hAnsi="Arial" w:cs="Arial"/>
          <w:spacing w:val="-3"/>
          <w:sz w:val="24"/>
          <w:szCs w:val="24"/>
          <w:lang w:val="pt-PT" w:eastAsia="en-US"/>
        </w:rPr>
        <w:t xml:space="preserve"> 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em</w:t>
      </w:r>
      <w:r w:rsidRPr="00681638">
        <w:rPr>
          <w:rFonts w:ascii="Arial" w:eastAsia="Times New Roman" w:hAnsi="Arial" w:cs="Arial"/>
          <w:spacing w:val="1"/>
          <w:sz w:val="24"/>
          <w:szCs w:val="24"/>
          <w:lang w:val="pt-PT" w:eastAsia="en-US"/>
        </w:rPr>
        <w:t xml:space="preserve"> </w:t>
      </w:r>
      <w:r w:rsidR="00E6056B">
        <w:rPr>
          <w:rFonts w:ascii="Arial" w:eastAsia="Times New Roman" w:hAnsi="Arial" w:cs="Arial"/>
          <w:sz w:val="24"/>
          <w:szCs w:val="24"/>
          <w:lang w:val="pt-PT" w:eastAsia="en-US"/>
        </w:rPr>
        <w:t xml:space="preserve">________________________ 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de</w:t>
      </w:r>
      <w:r w:rsidR="00E6056B">
        <w:rPr>
          <w:rFonts w:ascii="Arial" w:eastAsia="Times New Roman" w:hAnsi="Arial" w:cs="Arial"/>
          <w:spacing w:val="-4"/>
          <w:sz w:val="24"/>
          <w:szCs w:val="24"/>
          <w:lang w:val="pt-PT" w:eastAsia="en-US"/>
        </w:rPr>
        <w:t xml:space="preserve"> </w:t>
      </w:r>
      <w:r w:rsidR="00E6056B">
        <w:rPr>
          <w:rFonts w:ascii="Arial" w:eastAsia="Times New Roman" w:hAnsi="Arial" w:cs="Arial"/>
          <w:sz w:val="24"/>
          <w:szCs w:val="24"/>
          <w:lang w:val="pt-PT" w:eastAsia="en-US"/>
        </w:rPr>
        <w:t>__________________________________________________________________</w:t>
      </w:r>
      <w:r w:rsidR="00E6056B" w:rsidRPr="00681638">
        <w:rPr>
          <w:rFonts w:ascii="Arial" w:eastAsia="Times New Roman" w:hAnsi="Arial" w:cs="Arial"/>
          <w:sz w:val="24"/>
          <w:szCs w:val="24"/>
          <w:lang w:val="pt-PT" w:eastAsia="en-US"/>
        </w:rPr>
        <w:t>,</w:t>
      </w:r>
      <w:r w:rsidR="00E6056B">
        <w:rPr>
          <w:rFonts w:ascii="Arial" w:eastAsia="Times New Roman" w:hAnsi="Arial" w:cs="Arial"/>
          <w:sz w:val="24"/>
          <w:szCs w:val="24"/>
          <w:lang w:val="pt-PT" w:eastAsia="en-US"/>
        </w:rPr>
        <w:t xml:space="preserve"> 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portador</w:t>
      </w:r>
      <w:r w:rsidRPr="00681638">
        <w:rPr>
          <w:rFonts w:ascii="Arial" w:eastAsia="Times New Roman" w:hAnsi="Arial" w:cs="Arial"/>
          <w:spacing w:val="-1"/>
          <w:sz w:val="24"/>
          <w:szCs w:val="24"/>
          <w:lang w:val="pt-PT" w:eastAsia="en-US"/>
        </w:rPr>
        <w:t xml:space="preserve"> 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do</w:t>
      </w:r>
      <w:r w:rsidRPr="00681638">
        <w:rPr>
          <w:rFonts w:ascii="Arial" w:eastAsia="Times New Roman" w:hAnsi="Arial" w:cs="Arial"/>
          <w:spacing w:val="-1"/>
          <w:sz w:val="24"/>
          <w:szCs w:val="24"/>
          <w:lang w:val="pt-PT" w:eastAsia="en-US"/>
        </w:rPr>
        <w:t xml:space="preserve"> 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CPF</w:t>
      </w:r>
      <w:r w:rsidRPr="00681638">
        <w:rPr>
          <w:rFonts w:ascii="Arial" w:eastAsia="Times New Roman" w:hAnsi="Arial" w:cs="Arial"/>
          <w:spacing w:val="-1"/>
          <w:sz w:val="24"/>
          <w:szCs w:val="24"/>
          <w:lang w:val="pt-PT" w:eastAsia="en-US"/>
        </w:rPr>
        <w:t xml:space="preserve"> 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nº</w:t>
      </w:r>
      <w:r w:rsidR="00E6056B">
        <w:rPr>
          <w:rFonts w:ascii="Arial" w:eastAsia="Times New Roman" w:hAnsi="Arial" w:cs="Arial"/>
          <w:sz w:val="24"/>
          <w:szCs w:val="24"/>
          <w:lang w:val="pt-PT" w:eastAsia="en-US"/>
        </w:rPr>
        <w:t xml:space="preserve"> ____________________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,</w:t>
      </w:r>
      <w:r w:rsidR="00E6056B">
        <w:rPr>
          <w:rFonts w:ascii="Arial" w:eastAsia="Times New Roman" w:hAnsi="Arial" w:cs="Arial"/>
          <w:sz w:val="24"/>
          <w:szCs w:val="24"/>
          <w:lang w:val="pt-PT" w:eastAsia="en-US"/>
        </w:rPr>
        <w:t xml:space="preserve"> </w:t>
      </w:r>
      <w:r w:rsidRPr="00681638">
        <w:rPr>
          <w:rFonts w:ascii="Arial" w:eastAsia="Times New Roman" w:hAnsi="Arial" w:cs="Arial"/>
          <w:spacing w:val="-57"/>
          <w:sz w:val="24"/>
          <w:szCs w:val="24"/>
          <w:lang w:val="pt-PT" w:eastAsia="en-US"/>
        </w:rPr>
        <w:t xml:space="preserve"> 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vínculo:</w:t>
      </w:r>
      <w:r w:rsidR="00E6056B">
        <w:rPr>
          <w:rFonts w:ascii="Arial" w:eastAsia="Times New Roman" w:hAnsi="Arial" w:cs="Arial"/>
          <w:sz w:val="24"/>
          <w:szCs w:val="24"/>
          <w:lang w:val="pt-PT" w:eastAsia="en-US"/>
        </w:rPr>
        <w:t xml:space="preserve"> ___________________________ 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a</w:t>
      </w:r>
      <w:r w:rsidRPr="00681638">
        <w:rPr>
          <w:rFonts w:ascii="Arial" w:eastAsia="Times New Roman" w:hAnsi="Arial" w:cs="Arial"/>
          <w:spacing w:val="-2"/>
          <w:sz w:val="24"/>
          <w:szCs w:val="24"/>
          <w:lang w:val="pt-PT" w:eastAsia="en-US"/>
        </w:rPr>
        <w:t xml:space="preserve"> 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cada</w:t>
      </w:r>
      <w:r w:rsidR="00E6056B">
        <w:rPr>
          <w:rFonts w:ascii="Arial" w:eastAsia="Times New Roman" w:hAnsi="Arial" w:cs="Arial"/>
          <w:sz w:val="24"/>
          <w:szCs w:val="24"/>
          <w:lang w:val="pt-PT" w:eastAsia="en-US"/>
        </w:rPr>
        <w:t xml:space="preserve"> _____________ 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dias.</w:t>
      </w:r>
    </w:p>
    <w:p w14:paraId="5BF111C9" w14:textId="77777777" w:rsidR="00681638" w:rsidRPr="00681638" w:rsidRDefault="00681638" w:rsidP="0068163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4A44445B" w14:textId="77777777" w:rsidR="00681638" w:rsidRPr="00681638" w:rsidRDefault="00681638" w:rsidP="0068163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37FF25F5" w14:textId="77777777" w:rsidR="00681638" w:rsidRPr="00681638" w:rsidRDefault="00681638" w:rsidP="0068163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52600C1B" w14:textId="77777777" w:rsidR="00681638" w:rsidRPr="00681638" w:rsidRDefault="00681638" w:rsidP="0068163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49BD5B6C" w14:textId="77777777" w:rsidR="00681638" w:rsidRPr="00681638" w:rsidRDefault="00681638" w:rsidP="00681638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0069227E" w14:textId="77777777" w:rsidR="00681638" w:rsidRPr="00681638" w:rsidRDefault="00681638" w:rsidP="00E6056B">
      <w:pPr>
        <w:widowControl w:val="0"/>
        <w:tabs>
          <w:tab w:val="left" w:pos="3955"/>
          <w:tab w:val="left" w:pos="4610"/>
          <w:tab w:val="left" w:pos="7117"/>
          <w:tab w:val="left" w:pos="8728"/>
        </w:tabs>
        <w:autoSpaceDE w:val="0"/>
        <w:autoSpaceDN w:val="0"/>
        <w:spacing w:before="90" w:after="0" w:line="240" w:lineRule="auto"/>
        <w:ind w:left="1916"/>
        <w:jc w:val="right"/>
        <w:rPr>
          <w:rFonts w:ascii="Arial" w:eastAsia="Times New Roman" w:hAnsi="Arial" w:cs="Arial"/>
          <w:sz w:val="24"/>
          <w:szCs w:val="24"/>
          <w:lang w:val="pt-PT" w:eastAsia="en-US"/>
        </w:rPr>
      </w:pPr>
      <w:r w:rsidRPr="00681638">
        <w:rPr>
          <w:rFonts w:ascii="Arial" w:eastAsia="Times New Roman" w:hAnsi="Arial" w:cs="Arial"/>
          <w:sz w:val="24"/>
          <w:szCs w:val="24"/>
          <w:u w:val="single"/>
          <w:lang w:val="pt-PT" w:eastAsia="en-US"/>
        </w:rPr>
        <w:t xml:space="preserve"> </w:t>
      </w:r>
      <w:r w:rsidRPr="00681638">
        <w:rPr>
          <w:rFonts w:ascii="Arial" w:eastAsia="Times New Roman" w:hAnsi="Arial" w:cs="Arial"/>
          <w:sz w:val="24"/>
          <w:szCs w:val="24"/>
          <w:u w:val="single"/>
          <w:lang w:val="pt-PT" w:eastAsia="en-US"/>
        </w:rPr>
        <w:tab/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,</w:t>
      </w:r>
      <w:r w:rsidRPr="00681638">
        <w:rPr>
          <w:rFonts w:ascii="Arial" w:eastAsia="Times New Roman" w:hAnsi="Arial" w:cs="Arial"/>
          <w:sz w:val="24"/>
          <w:szCs w:val="24"/>
          <w:u w:val="single"/>
          <w:lang w:val="pt-PT" w:eastAsia="en-US"/>
        </w:rPr>
        <w:tab/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de</w:t>
      </w:r>
      <w:r w:rsidRPr="00681638">
        <w:rPr>
          <w:rFonts w:ascii="Arial" w:eastAsia="Times New Roman" w:hAnsi="Arial" w:cs="Arial"/>
          <w:sz w:val="24"/>
          <w:szCs w:val="24"/>
          <w:u w:val="single"/>
          <w:lang w:val="pt-PT" w:eastAsia="en-US"/>
        </w:rPr>
        <w:tab/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de</w:t>
      </w:r>
      <w:r w:rsidRPr="00681638">
        <w:rPr>
          <w:rFonts w:ascii="Arial" w:eastAsia="Times New Roman" w:hAnsi="Arial" w:cs="Arial"/>
          <w:sz w:val="24"/>
          <w:szCs w:val="24"/>
          <w:u w:val="single"/>
          <w:lang w:val="pt-PT" w:eastAsia="en-US"/>
        </w:rPr>
        <w:tab/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.</w:t>
      </w:r>
    </w:p>
    <w:p w14:paraId="5C5CF099" w14:textId="77777777" w:rsidR="00681638" w:rsidRPr="00681638" w:rsidRDefault="00681638" w:rsidP="0068163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7486F998" w14:textId="77777777" w:rsidR="00681638" w:rsidRPr="00681638" w:rsidRDefault="00681638" w:rsidP="0068163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7922268A" w14:textId="77777777" w:rsidR="00681638" w:rsidRPr="00681638" w:rsidRDefault="00681638" w:rsidP="0068163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2E2D72BF" w14:textId="77777777" w:rsidR="00681638" w:rsidRPr="00681638" w:rsidRDefault="00681638" w:rsidP="0068163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2097D18B" w14:textId="77777777" w:rsidR="00681638" w:rsidRPr="00681638" w:rsidRDefault="00681638" w:rsidP="0068163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7B4E9842" w14:textId="77777777" w:rsidR="00681638" w:rsidRPr="00681638" w:rsidRDefault="00681638" w:rsidP="0068163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11342938" w14:textId="77777777" w:rsidR="00681638" w:rsidRPr="00681638" w:rsidRDefault="00681638" w:rsidP="0068163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191E0BF5" w14:textId="77777777" w:rsidR="00681638" w:rsidRPr="00681638" w:rsidRDefault="00681638" w:rsidP="0068163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30BD7BD7" w14:textId="77777777" w:rsidR="00681638" w:rsidRPr="00681638" w:rsidRDefault="00681638" w:rsidP="00681638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  <w:sz w:val="15"/>
          <w:szCs w:val="24"/>
          <w:lang w:val="pt-PT" w:eastAsia="en-US"/>
        </w:rPr>
      </w:pPr>
      <w:r w:rsidRPr="00681638">
        <w:rPr>
          <w:rFonts w:ascii="Arial" w:eastAsia="Times New Roman" w:hAnsi="Arial" w:cs="Arial"/>
          <w:noProof/>
          <w:sz w:val="24"/>
          <w:szCs w:val="24"/>
          <w:lang w:val="pt-PT" w:eastAsia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D3BC642" wp14:editId="2931CBBD">
                <wp:simplePos x="0" y="0"/>
                <wp:positionH relativeFrom="page">
                  <wp:posOffset>3601720</wp:posOffset>
                </wp:positionH>
                <wp:positionV relativeFrom="paragraph">
                  <wp:posOffset>142875</wp:posOffset>
                </wp:positionV>
                <wp:extent cx="2819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5672 5672"/>
                            <a:gd name="T1" fmla="*/ T0 w 4440"/>
                            <a:gd name="T2" fmla="+- 0 10112 5672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8312A" id="Freeform 2" o:spid="_x0000_s1026" style="position:absolute;margin-left:283.6pt;margin-top:11.25pt;width:22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7044A5AB" w14:textId="77777777" w:rsidR="00681638" w:rsidRPr="00681638" w:rsidRDefault="00681638" w:rsidP="00681638">
      <w:pPr>
        <w:widowControl w:val="0"/>
        <w:autoSpaceDE w:val="0"/>
        <w:autoSpaceDN w:val="0"/>
        <w:spacing w:before="109" w:after="0" w:line="240" w:lineRule="auto"/>
        <w:ind w:left="5240"/>
        <w:rPr>
          <w:rFonts w:ascii="Arial" w:eastAsia="Times New Roman" w:hAnsi="Arial" w:cs="Arial"/>
          <w:sz w:val="24"/>
          <w:szCs w:val="24"/>
          <w:lang w:val="pt-PT" w:eastAsia="en-US"/>
        </w:rPr>
      </w:pP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Assinatura</w:t>
      </w:r>
      <w:r w:rsidRPr="00681638">
        <w:rPr>
          <w:rFonts w:ascii="Arial" w:eastAsia="Times New Roman" w:hAnsi="Arial" w:cs="Arial"/>
          <w:spacing w:val="-3"/>
          <w:sz w:val="24"/>
          <w:szCs w:val="24"/>
          <w:lang w:val="pt-PT" w:eastAsia="en-US"/>
        </w:rPr>
        <w:t xml:space="preserve"> 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do(a)</w:t>
      </w:r>
      <w:r w:rsidRPr="00681638">
        <w:rPr>
          <w:rFonts w:ascii="Arial" w:eastAsia="Times New Roman" w:hAnsi="Arial" w:cs="Arial"/>
          <w:spacing w:val="-3"/>
          <w:sz w:val="24"/>
          <w:szCs w:val="24"/>
          <w:lang w:val="pt-PT" w:eastAsia="en-US"/>
        </w:rPr>
        <w:t xml:space="preserve"> </w:t>
      </w:r>
      <w:r w:rsidRPr="00681638">
        <w:rPr>
          <w:rFonts w:ascii="Arial" w:eastAsia="Times New Roman" w:hAnsi="Arial" w:cs="Arial"/>
          <w:sz w:val="24"/>
          <w:szCs w:val="24"/>
          <w:lang w:val="pt-PT" w:eastAsia="en-US"/>
        </w:rPr>
        <w:t>Declarante</w:t>
      </w:r>
    </w:p>
    <w:p w14:paraId="762DBDB6" w14:textId="3F814B83" w:rsidR="00186491" w:rsidRPr="00E6056B" w:rsidRDefault="00186491" w:rsidP="007E773A">
      <w:pPr>
        <w:rPr>
          <w:rFonts w:ascii="Arial" w:hAnsi="Arial" w:cs="Arial"/>
        </w:rPr>
      </w:pPr>
    </w:p>
    <w:sectPr w:rsidR="00186491" w:rsidRPr="00E6056B" w:rsidSect="00E579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418" w:header="170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03436" w14:textId="77777777" w:rsidR="00BF2CA1" w:rsidRDefault="00BF2CA1" w:rsidP="00CA62D5">
      <w:pPr>
        <w:spacing w:after="0" w:line="240" w:lineRule="auto"/>
      </w:pPr>
      <w:r>
        <w:separator/>
      </w:r>
    </w:p>
  </w:endnote>
  <w:endnote w:type="continuationSeparator" w:id="0">
    <w:p w14:paraId="332A3CBB" w14:textId="77777777" w:rsidR="00BF2CA1" w:rsidRDefault="00BF2CA1" w:rsidP="00CA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DBDA9" w14:textId="77777777" w:rsidR="00671E31" w:rsidRDefault="00671E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C7F0B" w14:textId="77777777" w:rsidR="00671E31" w:rsidRDefault="00671E3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32DF7" w14:textId="77777777" w:rsidR="00671E31" w:rsidRDefault="00671E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2728B" w14:textId="77777777" w:rsidR="00BF2CA1" w:rsidRDefault="00BF2CA1" w:rsidP="00CA62D5">
      <w:pPr>
        <w:spacing w:after="0" w:line="240" w:lineRule="auto"/>
      </w:pPr>
      <w:r>
        <w:separator/>
      </w:r>
    </w:p>
  </w:footnote>
  <w:footnote w:type="continuationSeparator" w:id="0">
    <w:p w14:paraId="347D64B2" w14:textId="77777777" w:rsidR="00BF2CA1" w:rsidRDefault="00BF2CA1" w:rsidP="00CA6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D6267" w14:textId="77777777" w:rsidR="00671E31" w:rsidRDefault="00671E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D5B5" w14:textId="4CB3B2F5" w:rsidR="00CA62D5" w:rsidRDefault="00671E31" w:rsidP="0042100C">
    <w:pPr>
      <w:pStyle w:val="Cabealho"/>
      <w:tabs>
        <w:tab w:val="clear" w:pos="4252"/>
        <w:tab w:val="clear" w:pos="8504"/>
      </w:tabs>
      <w:ind w:left="-142"/>
    </w:pPr>
    <w:r>
      <w:rPr>
        <w:b/>
        <w:noProof/>
      </w:rPr>
      <w:drawing>
        <wp:anchor distT="0" distB="0" distL="114300" distR="114300" simplePos="0" relativeHeight="251658752" behindDoc="0" locked="0" layoutInCell="1" allowOverlap="1" wp14:anchorId="24E540FD" wp14:editId="51CE4A03">
          <wp:simplePos x="0" y="0"/>
          <wp:positionH relativeFrom="margin">
            <wp:align>right</wp:align>
          </wp:positionH>
          <wp:positionV relativeFrom="margin">
            <wp:posOffset>-1360170</wp:posOffset>
          </wp:positionV>
          <wp:extent cx="1133475" cy="1360170"/>
          <wp:effectExtent l="0" t="0" r="0" b="0"/>
          <wp:wrapSquare wrapText="bothSides"/>
          <wp:docPr id="1538105092" name="Imagem 2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105092" name="Imagem 2" descr="Logotip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360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802" w:rsidRPr="001F2741">
      <w:rPr>
        <w:b/>
        <w:noProof/>
      </w:rPr>
      <w:drawing>
        <wp:anchor distT="0" distB="0" distL="114300" distR="114300" simplePos="0" relativeHeight="251657728" behindDoc="1" locked="0" layoutInCell="1" allowOverlap="1" wp14:anchorId="04E48315" wp14:editId="4431CC71">
          <wp:simplePos x="0" y="0"/>
          <wp:positionH relativeFrom="page">
            <wp:posOffset>180975</wp:posOffset>
          </wp:positionH>
          <wp:positionV relativeFrom="paragraph">
            <wp:posOffset>-801370</wp:posOffset>
          </wp:positionV>
          <wp:extent cx="7239000" cy="10401300"/>
          <wp:effectExtent l="0" t="0" r="0" b="0"/>
          <wp:wrapNone/>
          <wp:docPr id="4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M_Edu_Auxiliadora_TIMBRADA_R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5808" b="2750"/>
                  <a:stretch/>
                </pic:blipFill>
                <pic:spPr bwMode="auto">
                  <a:xfrm>
                    <a:off x="0" y="0"/>
                    <a:ext cx="7239000" cy="10401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802">
      <w:ptab w:relativeTo="margin" w:alignment="left" w:leader="none"/>
    </w:r>
    <w:r w:rsidR="0020530F">
      <w:tab/>
    </w:r>
  </w:p>
  <w:p w14:paraId="2D60732C" w14:textId="77777777" w:rsidR="00CA62D5" w:rsidRDefault="00CA62D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DC391" w14:textId="77777777" w:rsidR="00671E31" w:rsidRDefault="00671E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96C"/>
    <w:multiLevelType w:val="multilevel"/>
    <w:tmpl w:val="2786902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D081A"/>
    <w:multiLevelType w:val="hybridMultilevel"/>
    <w:tmpl w:val="21ECB032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22411C"/>
    <w:multiLevelType w:val="hybridMultilevel"/>
    <w:tmpl w:val="BA725036"/>
    <w:lvl w:ilvl="0" w:tplc="F1365AF0">
      <w:start w:val="1"/>
      <w:numFmt w:val="bullet"/>
      <w:lvlText w:val="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73D4CF1"/>
    <w:multiLevelType w:val="hybridMultilevel"/>
    <w:tmpl w:val="DACC827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76B7"/>
    <w:multiLevelType w:val="hybridMultilevel"/>
    <w:tmpl w:val="D9B825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A298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75C6"/>
    <w:multiLevelType w:val="hybridMultilevel"/>
    <w:tmpl w:val="1D721394"/>
    <w:lvl w:ilvl="0" w:tplc="92868C88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5615A3"/>
    <w:multiLevelType w:val="hybridMultilevel"/>
    <w:tmpl w:val="9AA4FBF4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0E4F6A"/>
    <w:multiLevelType w:val="hybridMultilevel"/>
    <w:tmpl w:val="C2444F40"/>
    <w:lvl w:ilvl="0" w:tplc="BA003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8B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6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A3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CF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63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825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C0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21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AB0FAE"/>
    <w:multiLevelType w:val="hybridMultilevel"/>
    <w:tmpl w:val="650C12F0"/>
    <w:lvl w:ilvl="0" w:tplc="0416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58F325F"/>
    <w:multiLevelType w:val="hybridMultilevel"/>
    <w:tmpl w:val="2EB667DE"/>
    <w:lvl w:ilvl="0" w:tplc="712C0486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62B3151"/>
    <w:multiLevelType w:val="hybridMultilevel"/>
    <w:tmpl w:val="4BDA4ED4"/>
    <w:lvl w:ilvl="0" w:tplc="BD0E7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3A1D3C"/>
    <w:multiLevelType w:val="hybridMultilevel"/>
    <w:tmpl w:val="14D6BCE6"/>
    <w:lvl w:ilvl="0" w:tplc="0A466B9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6A6A41"/>
    <w:multiLevelType w:val="hybridMultilevel"/>
    <w:tmpl w:val="04348850"/>
    <w:lvl w:ilvl="0" w:tplc="C7383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2C6192"/>
    <w:multiLevelType w:val="hybridMultilevel"/>
    <w:tmpl w:val="4E9C410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5738F"/>
    <w:multiLevelType w:val="hybridMultilevel"/>
    <w:tmpl w:val="68BC8E3E"/>
    <w:lvl w:ilvl="0" w:tplc="A86A5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695A62"/>
    <w:multiLevelType w:val="hybridMultilevel"/>
    <w:tmpl w:val="461031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00682"/>
    <w:multiLevelType w:val="hybridMultilevel"/>
    <w:tmpl w:val="5D5626D2"/>
    <w:lvl w:ilvl="0" w:tplc="E0B0727E">
      <w:start w:val="1"/>
      <w:numFmt w:val="upperRoman"/>
      <w:lvlText w:val="%1."/>
      <w:lvlJc w:val="left"/>
      <w:pPr>
        <w:ind w:left="720" w:hanging="360"/>
      </w:pPr>
      <w:rPr>
        <w:rFonts w:ascii="Open Sans" w:eastAsiaTheme="minorHAnsi" w:hAnsi="Open Sans" w:cs="Open Sans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A1312"/>
    <w:multiLevelType w:val="hybridMultilevel"/>
    <w:tmpl w:val="2CE234DC"/>
    <w:lvl w:ilvl="0" w:tplc="2B30440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C0105"/>
    <w:multiLevelType w:val="hybridMultilevel"/>
    <w:tmpl w:val="9B3CE4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E304D"/>
    <w:multiLevelType w:val="hybridMultilevel"/>
    <w:tmpl w:val="7ADA9586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3A0B6F00"/>
    <w:multiLevelType w:val="hybridMultilevel"/>
    <w:tmpl w:val="55D4FAF4"/>
    <w:lvl w:ilvl="0" w:tplc="27A6903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3F7328"/>
    <w:multiLevelType w:val="hybridMultilevel"/>
    <w:tmpl w:val="20D4DBC4"/>
    <w:lvl w:ilvl="0" w:tplc="712C0486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67F47CE"/>
    <w:multiLevelType w:val="hybridMultilevel"/>
    <w:tmpl w:val="DE4EF39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CE07C47"/>
    <w:multiLevelType w:val="hybridMultilevel"/>
    <w:tmpl w:val="1E6A531C"/>
    <w:lvl w:ilvl="0" w:tplc="C96E0B2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64770"/>
    <w:multiLevelType w:val="hybridMultilevel"/>
    <w:tmpl w:val="91D4D7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A1FC2"/>
    <w:multiLevelType w:val="hybridMultilevel"/>
    <w:tmpl w:val="0EF63034"/>
    <w:lvl w:ilvl="0" w:tplc="9934CC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1767"/>
    <w:multiLevelType w:val="hybridMultilevel"/>
    <w:tmpl w:val="7592D6E0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556FDF"/>
    <w:multiLevelType w:val="hybridMultilevel"/>
    <w:tmpl w:val="407AE82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51C668D2"/>
    <w:multiLevelType w:val="hybridMultilevel"/>
    <w:tmpl w:val="FF6C89D0"/>
    <w:lvl w:ilvl="0" w:tplc="712C0486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AD6DA6"/>
    <w:multiLevelType w:val="hybridMultilevel"/>
    <w:tmpl w:val="A300B176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76454BF"/>
    <w:multiLevelType w:val="hybridMultilevel"/>
    <w:tmpl w:val="F028B812"/>
    <w:lvl w:ilvl="0" w:tplc="EFB699DC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1C666B"/>
    <w:multiLevelType w:val="hybridMultilevel"/>
    <w:tmpl w:val="E870C334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21922"/>
    <w:multiLevelType w:val="hybridMultilevel"/>
    <w:tmpl w:val="1D280E4E"/>
    <w:lvl w:ilvl="0" w:tplc="EFB699D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5E7D07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24CF1"/>
    <w:multiLevelType w:val="hybridMultilevel"/>
    <w:tmpl w:val="4A52AC5C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4042C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83C2D"/>
    <w:multiLevelType w:val="hybridMultilevel"/>
    <w:tmpl w:val="E2B4B354"/>
    <w:lvl w:ilvl="0" w:tplc="9C1A1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EA6FBD"/>
    <w:multiLevelType w:val="hybridMultilevel"/>
    <w:tmpl w:val="FF2E1010"/>
    <w:lvl w:ilvl="0" w:tplc="712C04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97E60"/>
    <w:multiLevelType w:val="hybridMultilevel"/>
    <w:tmpl w:val="FABCC506"/>
    <w:lvl w:ilvl="0" w:tplc="9934CC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54613377">
    <w:abstractNumId w:val="18"/>
  </w:num>
  <w:num w:numId="2" w16cid:durableId="20374665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9313102">
    <w:abstractNumId w:val="17"/>
  </w:num>
  <w:num w:numId="4" w16cid:durableId="1109543272">
    <w:abstractNumId w:val="31"/>
  </w:num>
  <w:num w:numId="5" w16cid:durableId="1326858450">
    <w:abstractNumId w:val="34"/>
  </w:num>
  <w:num w:numId="6" w16cid:durableId="1999377592">
    <w:abstractNumId w:val="16"/>
  </w:num>
  <w:num w:numId="7" w16cid:durableId="1411610895">
    <w:abstractNumId w:val="36"/>
  </w:num>
  <w:num w:numId="8" w16cid:durableId="1513446360">
    <w:abstractNumId w:val="29"/>
  </w:num>
  <w:num w:numId="9" w16cid:durableId="298149255">
    <w:abstractNumId w:val="9"/>
  </w:num>
  <w:num w:numId="10" w16cid:durableId="1916888905">
    <w:abstractNumId w:val="11"/>
  </w:num>
  <w:num w:numId="11" w16cid:durableId="2040013300">
    <w:abstractNumId w:val="7"/>
  </w:num>
  <w:num w:numId="12" w16cid:durableId="994533173">
    <w:abstractNumId w:val="32"/>
  </w:num>
  <w:num w:numId="13" w16cid:durableId="1380668267">
    <w:abstractNumId w:val="30"/>
  </w:num>
  <w:num w:numId="14" w16cid:durableId="883256541">
    <w:abstractNumId w:val="4"/>
  </w:num>
  <w:num w:numId="15" w16cid:durableId="769158534">
    <w:abstractNumId w:val="1"/>
  </w:num>
  <w:num w:numId="16" w16cid:durableId="493880566">
    <w:abstractNumId w:val="3"/>
  </w:num>
  <w:num w:numId="17" w16cid:durableId="362481953">
    <w:abstractNumId w:val="13"/>
  </w:num>
  <w:num w:numId="18" w16cid:durableId="884102121">
    <w:abstractNumId w:val="37"/>
  </w:num>
  <w:num w:numId="19" w16cid:durableId="1821580257">
    <w:abstractNumId w:val="12"/>
  </w:num>
  <w:num w:numId="20" w16cid:durableId="385028375">
    <w:abstractNumId w:val="8"/>
  </w:num>
  <w:num w:numId="21" w16cid:durableId="268854807">
    <w:abstractNumId w:val="21"/>
  </w:num>
  <w:num w:numId="22" w16cid:durableId="2012292119">
    <w:abstractNumId w:val="6"/>
  </w:num>
  <w:num w:numId="23" w16cid:durableId="2145930897">
    <w:abstractNumId w:val="24"/>
  </w:num>
  <w:num w:numId="24" w16cid:durableId="414667604">
    <w:abstractNumId w:val="28"/>
  </w:num>
  <w:num w:numId="25" w16cid:durableId="1225720775">
    <w:abstractNumId w:val="14"/>
  </w:num>
  <w:num w:numId="26" w16cid:durableId="1145045224">
    <w:abstractNumId w:val="26"/>
  </w:num>
  <w:num w:numId="27" w16cid:durableId="196624502">
    <w:abstractNumId w:val="25"/>
  </w:num>
  <w:num w:numId="28" w16cid:durableId="1219131513">
    <w:abstractNumId w:val="38"/>
  </w:num>
  <w:num w:numId="29" w16cid:durableId="731317435">
    <w:abstractNumId w:val="22"/>
  </w:num>
  <w:num w:numId="30" w16cid:durableId="302928386">
    <w:abstractNumId w:val="0"/>
  </w:num>
  <w:num w:numId="31" w16cid:durableId="517350719">
    <w:abstractNumId w:val="10"/>
  </w:num>
  <w:num w:numId="32" w16cid:durableId="854736126">
    <w:abstractNumId w:val="33"/>
  </w:num>
  <w:num w:numId="33" w16cid:durableId="1597669020">
    <w:abstractNumId w:val="35"/>
  </w:num>
  <w:num w:numId="34" w16cid:durableId="1265386277">
    <w:abstractNumId w:val="5"/>
  </w:num>
  <w:num w:numId="35" w16cid:durableId="989748937">
    <w:abstractNumId w:val="15"/>
  </w:num>
  <w:num w:numId="36" w16cid:durableId="649289103">
    <w:abstractNumId w:val="2"/>
  </w:num>
  <w:num w:numId="37" w16cid:durableId="1384254115">
    <w:abstractNumId w:val="20"/>
  </w:num>
  <w:num w:numId="38" w16cid:durableId="20839463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58479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0093465">
    <w:abstractNumId w:val="2"/>
  </w:num>
  <w:num w:numId="41" w16cid:durableId="5383227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77711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15805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0207240">
    <w:abstractNumId w:val="27"/>
  </w:num>
  <w:num w:numId="45" w16cid:durableId="4603492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AE"/>
    <w:rsid w:val="00011A6B"/>
    <w:rsid w:val="0001766E"/>
    <w:rsid w:val="000358FD"/>
    <w:rsid w:val="00044FCB"/>
    <w:rsid w:val="00054523"/>
    <w:rsid w:val="0006314D"/>
    <w:rsid w:val="000677AF"/>
    <w:rsid w:val="00067AEA"/>
    <w:rsid w:val="00094FD2"/>
    <w:rsid w:val="000957CB"/>
    <w:rsid w:val="000959C0"/>
    <w:rsid w:val="000B1861"/>
    <w:rsid w:val="000B42A7"/>
    <w:rsid w:val="000C282C"/>
    <w:rsid w:val="000D03B4"/>
    <w:rsid w:val="000D1661"/>
    <w:rsid w:val="000D65FD"/>
    <w:rsid w:val="000E0DE0"/>
    <w:rsid w:val="000E5C17"/>
    <w:rsid w:val="000E67AB"/>
    <w:rsid w:val="000F11B1"/>
    <w:rsid w:val="000F156B"/>
    <w:rsid w:val="00101D30"/>
    <w:rsid w:val="001122A3"/>
    <w:rsid w:val="001123E5"/>
    <w:rsid w:val="001374DF"/>
    <w:rsid w:val="00155206"/>
    <w:rsid w:val="00161BC1"/>
    <w:rsid w:val="00186491"/>
    <w:rsid w:val="00197B09"/>
    <w:rsid w:val="001A0A39"/>
    <w:rsid w:val="001A539D"/>
    <w:rsid w:val="001B1FBE"/>
    <w:rsid w:val="001B58B4"/>
    <w:rsid w:val="001F2741"/>
    <w:rsid w:val="001F3C33"/>
    <w:rsid w:val="001F7FDB"/>
    <w:rsid w:val="0020530F"/>
    <w:rsid w:val="00206930"/>
    <w:rsid w:val="00213839"/>
    <w:rsid w:val="00233E83"/>
    <w:rsid w:val="00235F38"/>
    <w:rsid w:val="00236432"/>
    <w:rsid w:val="002473C0"/>
    <w:rsid w:val="00253ADC"/>
    <w:rsid w:val="00264678"/>
    <w:rsid w:val="0026519A"/>
    <w:rsid w:val="002732DF"/>
    <w:rsid w:val="002767EA"/>
    <w:rsid w:val="002A3E25"/>
    <w:rsid w:val="002C1FDE"/>
    <w:rsid w:val="002D092A"/>
    <w:rsid w:val="003037D9"/>
    <w:rsid w:val="00307A3E"/>
    <w:rsid w:val="003249AF"/>
    <w:rsid w:val="00324BB8"/>
    <w:rsid w:val="003545C7"/>
    <w:rsid w:val="00356D4C"/>
    <w:rsid w:val="003607EF"/>
    <w:rsid w:val="0037257B"/>
    <w:rsid w:val="00376797"/>
    <w:rsid w:val="00382C42"/>
    <w:rsid w:val="00397A14"/>
    <w:rsid w:val="003A324B"/>
    <w:rsid w:val="003A7A5E"/>
    <w:rsid w:val="003E2B86"/>
    <w:rsid w:val="003F49C4"/>
    <w:rsid w:val="003F6DE0"/>
    <w:rsid w:val="00410BFF"/>
    <w:rsid w:val="00411245"/>
    <w:rsid w:val="00416FF6"/>
    <w:rsid w:val="0042100C"/>
    <w:rsid w:val="00424085"/>
    <w:rsid w:val="00436284"/>
    <w:rsid w:val="00436D91"/>
    <w:rsid w:val="0046030B"/>
    <w:rsid w:val="00460487"/>
    <w:rsid w:val="00462416"/>
    <w:rsid w:val="004714E5"/>
    <w:rsid w:val="0048106E"/>
    <w:rsid w:val="004B0783"/>
    <w:rsid w:val="004E0E7B"/>
    <w:rsid w:val="004F557D"/>
    <w:rsid w:val="00503C59"/>
    <w:rsid w:val="00503CC7"/>
    <w:rsid w:val="00515B48"/>
    <w:rsid w:val="005171F5"/>
    <w:rsid w:val="00521080"/>
    <w:rsid w:val="00533D49"/>
    <w:rsid w:val="00540DF3"/>
    <w:rsid w:val="0054401C"/>
    <w:rsid w:val="00544B8E"/>
    <w:rsid w:val="00544C0A"/>
    <w:rsid w:val="005509B8"/>
    <w:rsid w:val="005619DF"/>
    <w:rsid w:val="005656B3"/>
    <w:rsid w:val="00585FC4"/>
    <w:rsid w:val="00591C1B"/>
    <w:rsid w:val="0059311A"/>
    <w:rsid w:val="00594773"/>
    <w:rsid w:val="005A0CD6"/>
    <w:rsid w:val="005B0177"/>
    <w:rsid w:val="005C288D"/>
    <w:rsid w:val="005C7462"/>
    <w:rsid w:val="005D086A"/>
    <w:rsid w:val="005D0B4B"/>
    <w:rsid w:val="005D0CA2"/>
    <w:rsid w:val="005F5515"/>
    <w:rsid w:val="0060137C"/>
    <w:rsid w:val="00601998"/>
    <w:rsid w:val="006236A7"/>
    <w:rsid w:val="00626BDE"/>
    <w:rsid w:val="006661DD"/>
    <w:rsid w:val="006674A0"/>
    <w:rsid w:val="00671E31"/>
    <w:rsid w:val="00675328"/>
    <w:rsid w:val="00681638"/>
    <w:rsid w:val="00686572"/>
    <w:rsid w:val="00690D5E"/>
    <w:rsid w:val="006937B6"/>
    <w:rsid w:val="00696D10"/>
    <w:rsid w:val="006A6A5B"/>
    <w:rsid w:val="006C6299"/>
    <w:rsid w:val="006C66F2"/>
    <w:rsid w:val="006C7AFC"/>
    <w:rsid w:val="006D03A3"/>
    <w:rsid w:val="006D4A51"/>
    <w:rsid w:val="006F27F4"/>
    <w:rsid w:val="0070674D"/>
    <w:rsid w:val="00707825"/>
    <w:rsid w:val="00714F4D"/>
    <w:rsid w:val="007219CE"/>
    <w:rsid w:val="007227CF"/>
    <w:rsid w:val="007276FD"/>
    <w:rsid w:val="0073364C"/>
    <w:rsid w:val="00733C05"/>
    <w:rsid w:val="00741A10"/>
    <w:rsid w:val="00750145"/>
    <w:rsid w:val="00764C1F"/>
    <w:rsid w:val="00777EE5"/>
    <w:rsid w:val="007809EF"/>
    <w:rsid w:val="007822AA"/>
    <w:rsid w:val="0078403D"/>
    <w:rsid w:val="00796BAE"/>
    <w:rsid w:val="007A180D"/>
    <w:rsid w:val="007B051E"/>
    <w:rsid w:val="007B7B00"/>
    <w:rsid w:val="007C5606"/>
    <w:rsid w:val="007D542B"/>
    <w:rsid w:val="007E0286"/>
    <w:rsid w:val="007E773A"/>
    <w:rsid w:val="007F43BD"/>
    <w:rsid w:val="00800FE3"/>
    <w:rsid w:val="00803D0F"/>
    <w:rsid w:val="00823DDE"/>
    <w:rsid w:val="00836673"/>
    <w:rsid w:val="00837851"/>
    <w:rsid w:val="008413EC"/>
    <w:rsid w:val="00857527"/>
    <w:rsid w:val="0086620F"/>
    <w:rsid w:val="00875ED5"/>
    <w:rsid w:val="008809F0"/>
    <w:rsid w:val="008817C1"/>
    <w:rsid w:val="008878D3"/>
    <w:rsid w:val="008C1AA8"/>
    <w:rsid w:val="008C4DE2"/>
    <w:rsid w:val="008D5A29"/>
    <w:rsid w:val="009022BE"/>
    <w:rsid w:val="0090236E"/>
    <w:rsid w:val="00905122"/>
    <w:rsid w:val="00905454"/>
    <w:rsid w:val="009164D9"/>
    <w:rsid w:val="00936574"/>
    <w:rsid w:val="00937D01"/>
    <w:rsid w:val="00937E58"/>
    <w:rsid w:val="00941F81"/>
    <w:rsid w:val="00942E4E"/>
    <w:rsid w:val="009513BE"/>
    <w:rsid w:val="00955835"/>
    <w:rsid w:val="009571A5"/>
    <w:rsid w:val="00957B55"/>
    <w:rsid w:val="00970AD3"/>
    <w:rsid w:val="00975068"/>
    <w:rsid w:val="00980BD6"/>
    <w:rsid w:val="00986542"/>
    <w:rsid w:val="00986802"/>
    <w:rsid w:val="00994023"/>
    <w:rsid w:val="00994BA0"/>
    <w:rsid w:val="009A70E8"/>
    <w:rsid w:val="009B4AED"/>
    <w:rsid w:val="009C2124"/>
    <w:rsid w:val="009C2799"/>
    <w:rsid w:val="009E0F6E"/>
    <w:rsid w:val="00A1509D"/>
    <w:rsid w:val="00A15CBB"/>
    <w:rsid w:val="00A30E62"/>
    <w:rsid w:val="00A34236"/>
    <w:rsid w:val="00A35E99"/>
    <w:rsid w:val="00A3699A"/>
    <w:rsid w:val="00A37E93"/>
    <w:rsid w:val="00A52632"/>
    <w:rsid w:val="00A52743"/>
    <w:rsid w:val="00A600DA"/>
    <w:rsid w:val="00A62F86"/>
    <w:rsid w:val="00A65011"/>
    <w:rsid w:val="00A76DCA"/>
    <w:rsid w:val="00A86D20"/>
    <w:rsid w:val="00AA1A7E"/>
    <w:rsid w:val="00AA3A5F"/>
    <w:rsid w:val="00AB3F17"/>
    <w:rsid w:val="00AD1079"/>
    <w:rsid w:val="00AE58D6"/>
    <w:rsid w:val="00B0564B"/>
    <w:rsid w:val="00B06D43"/>
    <w:rsid w:val="00B10A6D"/>
    <w:rsid w:val="00B205A6"/>
    <w:rsid w:val="00B27274"/>
    <w:rsid w:val="00B33384"/>
    <w:rsid w:val="00B37529"/>
    <w:rsid w:val="00B57BD7"/>
    <w:rsid w:val="00B75CAC"/>
    <w:rsid w:val="00B80001"/>
    <w:rsid w:val="00B81A9E"/>
    <w:rsid w:val="00B935F4"/>
    <w:rsid w:val="00BB6B94"/>
    <w:rsid w:val="00BC36CE"/>
    <w:rsid w:val="00BC552F"/>
    <w:rsid w:val="00BD015F"/>
    <w:rsid w:val="00BF2CA1"/>
    <w:rsid w:val="00BF7019"/>
    <w:rsid w:val="00C062A3"/>
    <w:rsid w:val="00C064E8"/>
    <w:rsid w:val="00C23C9F"/>
    <w:rsid w:val="00C31B31"/>
    <w:rsid w:val="00C33778"/>
    <w:rsid w:val="00C46518"/>
    <w:rsid w:val="00C56768"/>
    <w:rsid w:val="00C706DC"/>
    <w:rsid w:val="00C7458E"/>
    <w:rsid w:val="00C75189"/>
    <w:rsid w:val="00C80566"/>
    <w:rsid w:val="00C8575C"/>
    <w:rsid w:val="00C92454"/>
    <w:rsid w:val="00CA62D5"/>
    <w:rsid w:val="00CB61FE"/>
    <w:rsid w:val="00CC041C"/>
    <w:rsid w:val="00CD1678"/>
    <w:rsid w:val="00CE15B0"/>
    <w:rsid w:val="00CE2A36"/>
    <w:rsid w:val="00CE7643"/>
    <w:rsid w:val="00CF0FA4"/>
    <w:rsid w:val="00CF3CA0"/>
    <w:rsid w:val="00D06617"/>
    <w:rsid w:val="00D207BE"/>
    <w:rsid w:val="00D22A1A"/>
    <w:rsid w:val="00D24BAE"/>
    <w:rsid w:val="00D33700"/>
    <w:rsid w:val="00D406FA"/>
    <w:rsid w:val="00D50055"/>
    <w:rsid w:val="00D548CA"/>
    <w:rsid w:val="00D564CF"/>
    <w:rsid w:val="00D60A75"/>
    <w:rsid w:val="00D62AD6"/>
    <w:rsid w:val="00D70013"/>
    <w:rsid w:val="00D7210D"/>
    <w:rsid w:val="00D836A2"/>
    <w:rsid w:val="00D939ED"/>
    <w:rsid w:val="00DA6610"/>
    <w:rsid w:val="00DB2D65"/>
    <w:rsid w:val="00DB7355"/>
    <w:rsid w:val="00DD09AF"/>
    <w:rsid w:val="00DF1B2C"/>
    <w:rsid w:val="00E0080D"/>
    <w:rsid w:val="00E11E66"/>
    <w:rsid w:val="00E13160"/>
    <w:rsid w:val="00E24A9D"/>
    <w:rsid w:val="00E268BB"/>
    <w:rsid w:val="00E37916"/>
    <w:rsid w:val="00E37DF2"/>
    <w:rsid w:val="00E41483"/>
    <w:rsid w:val="00E414D6"/>
    <w:rsid w:val="00E46374"/>
    <w:rsid w:val="00E57953"/>
    <w:rsid w:val="00E6056B"/>
    <w:rsid w:val="00E70CF1"/>
    <w:rsid w:val="00E74F18"/>
    <w:rsid w:val="00E8063B"/>
    <w:rsid w:val="00E824D9"/>
    <w:rsid w:val="00E82BA5"/>
    <w:rsid w:val="00E86244"/>
    <w:rsid w:val="00E932E4"/>
    <w:rsid w:val="00E9532D"/>
    <w:rsid w:val="00EB5906"/>
    <w:rsid w:val="00EB7285"/>
    <w:rsid w:val="00EC2B37"/>
    <w:rsid w:val="00ED28A8"/>
    <w:rsid w:val="00ED4801"/>
    <w:rsid w:val="00ED4D52"/>
    <w:rsid w:val="00EE5AA3"/>
    <w:rsid w:val="00F1588A"/>
    <w:rsid w:val="00F16F61"/>
    <w:rsid w:val="00F44FBD"/>
    <w:rsid w:val="00F5039D"/>
    <w:rsid w:val="00F54BAB"/>
    <w:rsid w:val="00F60CDA"/>
    <w:rsid w:val="00F611F7"/>
    <w:rsid w:val="00F6578B"/>
    <w:rsid w:val="00F96597"/>
    <w:rsid w:val="00FF10F1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593C0"/>
  <w15:docId w15:val="{3A4AF920-A7F7-4CD8-B3BC-E895AD7E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1F81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2D5"/>
  </w:style>
  <w:style w:type="paragraph" w:styleId="Rodap">
    <w:name w:val="footer"/>
    <w:basedOn w:val="Normal"/>
    <w:link w:val="RodapCha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2D5"/>
  </w:style>
  <w:style w:type="paragraph" w:styleId="Textodebalo">
    <w:name w:val="Balloon Text"/>
    <w:basedOn w:val="Normal"/>
    <w:link w:val="TextodebaloChar"/>
    <w:uiPriority w:val="99"/>
    <w:semiHidden/>
    <w:unhideWhenUsed/>
    <w:rsid w:val="00CA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2D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19DF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0C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emEspaamento">
    <w:name w:val="No Spacing"/>
    <w:uiPriority w:val="1"/>
    <w:qFormat/>
    <w:rsid w:val="005D0CA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B57BD7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935F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41F81"/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styleId="Forte">
    <w:name w:val="Strong"/>
    <w:uiPriority w:val="22"/>
    <w:qFormat/>
    <w:rsid w:val="00941F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5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9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-elenar\Documents\Meus%20Documentos\folhas%20timbradas%20unidades%20de%20ensino\Folhas%20Timbradas%20Col&#233;gios\RENATO_ICM_Rede_TIMBRADA_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7D8F-19C0-4CE3-AF2B-4359E170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RENATO_ICM_Rede_TIMBRADA_R1.dotx</Template>
  <TotalTime>6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01-elenar</dc:creator>
  <cp:keywords/>
  <dc:description/>
  <cp:lastModifiedBy>Carlos Soares</cp:lastModifiedBy>
  <cp:revision>5</cp:revision>
  <cp:lastPrinted>2024-09-06T17:31:00Z</cp:lastPrinted>
  <dcterms:created xsi:type="dcterms:W3CDTF">2025-07-25T12:42:00Z</dcterms:created>
  <dcterms:modified xsi:type="dcterms:W3CDTF">2025-08-08T20:19:00Z</dcterms:modified>
</cp:coreProperties>
</file>