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CDFF" w14:textId="77777777" w:rsidR="000D19A8" w:rsidRPr="000D19A8" w:rsidRDefault="000D19A8" w:rsidP="000D19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0D19A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DECLARAÇÃO DE </w:t>
      </w:r>
    </w:p>
    <w:p w14:paraId="41A76F53" w14:textId="77777777" w:rsidR="000D19A8" w:rsidRPr="000D19A8" w:rsidRDefault="000D19A8" w:rsidP="000D19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0D19A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MICROEMPREENDEDOR INDIVIDUAL (MEI)</w:t>
      </w:r>
    </w:p>
    <w:p w14:paraId="4F66AC20" w14:textId="77777777" w:rsidR="000D19A8" w:rsidRPr="000D19A8" w:rsidRDefault="000D19A8" w:rsidP="000D19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0E633D3" w14:textId="77777777" w:rsidR="000D19A8" w:rsidRPr="000D19A8" w:rsidRDefault="000D19A8" w:rsidP="000D19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A5EE439" w14:textId="74B4C97A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Eu, 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, CPF nº. ____________________________ estado civil _________________________, residente e domiciliado na 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_, bairro ________________________________ cidade __________________________, declaro sob as penas da Lei ao 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D19A8">
        <w:rPr>
          <w:rFonts w:ascii="Arial" w:eastAsia="Times New Roman" w:hAnsi="Arial" w:cs="Arial"/>
          <w:color w:val="FF0000"/>
          <w:sz w:val="24"/>
          <w:szCs w:val="24"/>
          <w:u w:val="single"/>
          <w:lang w:eastAsia="ar-SA"/>
        </w:rPr>
        <w:t>(unidade de ensino)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_______________ que trabalho como: ________________________________.</w:t>
      </w:r>
    </w:p>
    <w:p w14:paraId="75660584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EE9C9A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Recebo, em média, por mês, o valor de R$ ____________________________________ (_______________________________________________).</w:t>
      </w:r>
    </w:p>
    <w:p w14:paraId="0DFA9F55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2432B9" w14:textId="77777777" w:rsid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Observações:</w:t>
      </w:r>
    </w:p>
    <w:p w14:paraId="62BF3C1F" w14:textId="080E6D7D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</w:t>
      </w:r>
    </w:p>
    <w:p w14:paraId="5D724C99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</w:t>
      </w:r>
    </w:p>
    <w:p w14:paraId="04F17389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</w:t>
      </w:r>
    </w:p>
    <w:p w14:paraId="3DE9FC1A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79472A" w14:textId="77777777" w:rsidR="000D19A8" w:rsidRPr="000D19A8" w:rsidRDefault="000D19A8" w:rsidP="000D19A8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_________________, ____ de __________________ </w:t>
      </w:r>
      <w:proofErr w:type="spellStart"/>
      <w:r w:rsidRPr="000D19A8">
        <w:rPr>
          <w:rFonts w:ascii="Arial" w:eastAsia="Times New Roman" w:hAnsi="Arial" w:cs="Arial"/>
          <w:sz w:val="24"/>
          <w:szCs w:val="24"/>
          <w:lang w:eastAsia="ar-SA"/>
        </w:rPr>
        <w:t>de</w:t>
      </w:r>
      <w:proofErr w:type="spellEnd"/>
      <w:r w:rsidRPr="000D19A8">
        <w:rPr>
          <w:rFonts w:ascii="Arial" w:eastAsia="Times New Roman" w:hAnsi="Arial" w:cs="Arial"/>
          <w:sz w:val="24"/>
          <w:szCs w:val="24"/>
          <w:lang w:eastAsia="ar-SA"/>
        </w:rPr>
        <w:t xml:space="preserve"> ___________.</w:t>
      </w:r>
    </w:p>
    <w:p w14:paraId="4BABE84E" w14:textId="77777777" w:rsidR="000D19A8" w:rsidRPr="000D19A8" w:rsidRDefault="000D19A8" w:rsidP="000D19A8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FBCE35" w14:textId="77777777" w:rsidR="000D19A8" w:rsidRPr="000D19A8" w:rsidRDefault="000D19A8" w:rsidP="000D19A8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ab/>
        <w:t>___________________________________</w:t>
      </w:r>
    </w:p>
    <w:p w14:paraId="032280E1" w14:textId="0CC4D2D4" w:rsidR="000D19A8" w:rsidRPr="000D19A8" w:rsidRDefault="00782E6A" w:rsidP="000D19A8">
      <w:pPr>
        <w:suppressAutoHyphens/>
        <w:spacing w:after="0" w:line="36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0D19A8" w:rsidRPr="000D19A8">
        <w:rPr>
          <w:rFonts w:ascii="Arial" w:eastAsia="Times New Roman" w:hAnsi="Arial" w:cs="Arial"/>
          <w:sz w:val="24"/>
          <w:szCs w:val="24"/>
          <w:lang w:eastAsia="ar-SA"/>
        </w:rPr>
        <w:t>Assinatura do(a) Declarante</w:t>
      </w:r>
    </w:p>
    <w:p w14:paraId="5DB6DF00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95E3BC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Testemunhas:</w:t>
      </w:r>
    </w:p>
    <w:p w14:paraId="504E80E2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B332EB" w14:textId="748EC655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_________________________________</w:t>
      </w:r>
    </w:p>
    <w:p w14:paraId="6BB552E3" w14:textId="1608E2DA" w:rsidR="000D19A8" w:rsidRPr="000D19A8" w:rsidRDefault="000D19A8" w:rsidP="000D19A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Assinatura da testemunha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 xml:space="preserve">    Assinatura da testemunha</w:t>
      </w:r>
    </w:p>
    <w:p w14:paraId="2639AF80" w14:textId="77777777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0E7DAC" w14:textId="160A0B92" w:rsidR="000D19A8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Nome: 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Nome: _____________________________</w:t>
      </w:r>
    </w:p>
    <w:p w14:paraId="762DBDB6" w14:textId="114E675B" w:rsidR="00186491" w:rsidRPr="000D19A8" w:rsidRDefault="000D19A8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CPF: _____________________________</w:t>
      </w:r>
      <w:proofErr w:type="gramStart"/>
      <w:r w:rsidRPr="000D19A8">
        <w:rPr>
          <w:rFonts w:ascii="Arial" w:eastAsia="Times New Roman" w:hAnsi="Arial" w:cs="Arial"/>
          <w:sz w:val="24"/>
          <w:szCs w:val="24"/>
          <w:lang w:eastAsia="ar-SA"/>
        </w:rPr>
        <w:t>_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CPF</w:t>
      </w:r>
      <w:proofErr w:type="gramEnd"/>
      <w:r w:rsidRPr="000D19A8">
        <w:rPr>
          <w:rFonts w:ascii="Arial" w:eastAsia="Times New Roman" w:hAnsi="Arial" w:cs="Arial"/>
          <w:sz w:val="24"/>
          <w:szCs w:val="24"/>
          <w:lang w:eastAsia="ar-SA"/>
        </w:rPr>
        <w:t>: ______________________________</w:t>
      </w:r>
    </w:p>
    <w:sectPr w:rsidR="00186491" w:rsidRPr="000D19A8" w:rsidSect="00E57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774D" w14:textId="77777777" w:rsidR="00550E5C" w:rsidRDefault="00550E5C" w:rsidP="00CA62D5">
      <w:pPr>
        <w:spacing w:after="0" w:line="240" w:lineRule="auto"/>
      </w:pPr>
      <w:r>
        <w:separator/>
      </w:r>
    </w:p>
  </w:endnote>
  <w:endnote w:type="continuationSeparator" w:id="0">
    <w:p w14:paraId="3764251A" w14:textId="77777777" w:rsidR="00550E5C" w:rsidRDefault="00550E5C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732D" w14:textId="77777777" w:rsidR="00455DD6" w:rsidRDefault="00455D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7468" w14:textId="77777777" w:rsidR="00455DD6" w:rsidRDefault="00455D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DB2" w14:textId="77777777" w:rsidR="00455DD6" w:rsidRDefault="00455D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8FF9" w14:textId="77777777" w:rsidR="00550E5C" w:rsidRDefault="00550E5C" w:rsidP="00CA62D5">
      <w:pPr>
        <w:spacing w:after="0" w:line="240" w:lineRule="auto"/>
      </w:pPr>
      <w:r>
        <w:separator/>
      </w:r>
    </w:p>
  </w:footnote>
  <w:footnote w:type="continuationSeparator" w:id="0">
    <w:p w14:paraId="5966B0B8" w14:textId="77777777" w:rsidR="00550E5C" w:rsidRDefault="00550E5C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C2D" w14:textId="77777777" w:rsidR="00455DD6" w:rsidRDefault="00455D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C8B5BE3" w:rsidR="00CA62D5" w:rsidRDefault="00455DD6" w:rsidP="0042100C">
    <w:pPr>
      <w:pStyle w:val="Cabealho"/>
      <w:tabs>
        <w:tab w:val="clear" w:pos="4252"/>
        <w:tab w:val="clear" w:pos="8504"/>
      </w:tabs>
      <w:ind w:left="-142"/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7950EDAD" wp14:editId="7962AAEB">
          <wp:simplePos x="0" y="0"/>
          <wp:positionH relativeFrom="margin">
            <wp:align>right</wp:align>
          </wp:positionH>
          <wp:positionV relativeFrom="margin">
            <wp:posOffset>-1383030</wp:posOffset>
          </wp:positionV>
          <wp:extent cx="1146175" cy="1375410"/>
          <wp:effectExtent l="0" t="0" r="0" b="0"/>
          <wp:wrapSquare wrapText="bothSides"/>
          <wp:docPr id="685155267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155267" name="Imagem 1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6F05" w14:textId="77777777" w:rsidR="00455DD6" w:rsidRDefault="00455D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369F2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19A8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55DD6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50E5C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2E6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2D5"/>
  </w:style>
  <w:style w:type="paragraph" w:styleId="Rodap">
    <w:name w:val="footer"/>
    <w:basedOn w:val="Normal"/>
    <w:link w:val="Rodap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2D5"/>
  </w:style>
  <w:style w:type="paragraph" w:styleId="Textodebalo">
    <w:name w:val="Balloon Text"/>
    <w:basedOn w:val="Normal"/>
    <w:link w:val="TextodebaloCha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35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RENATO_ICM_Rede_TIMBRADA_R1.dotx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Carlos Soares</cp:lastModifiedBy>
  <cp:revision>4</cp:revision>
  <cp:lastPrinted>2024-09-06T17:31:00Z</cp:lastPrinted>
  <dcterms:created xsi:type="dcterms:W3CDTF">2025-07-25T12:30:00Z</dcterms:created>
  <dcterms:modified xsi:type="dcterms:W3CDTF">2025-08-08T20:11:00Z</dcterms:modified>
</cp:coreProperties>
</file>